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BB" w:rsidRDefault="007A3BBB" w:rsidP="00AD78E3">
      <w:pPr>
        <w:jc w:val="center"/>
        <w:rPr>
          <w:lang w:val="uk-UA"/>
        </w:rPr>
      </w:pPr>
      <w:r w:rsidRPr="00CA357A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3.25pt;visibility:visible">
            <v:imagedata r:id="rId4" o:title=""/>
          </v:shape>
        </w:pict>
      </w:r>
    </w:p>
    <w:p w:rsidR="007A3BBB" w:rsidRDefault="007A3BBB" w:rsidP="00AD78E3">
      <w:pPr>
        <w:pStyle w:val="Title"/>
        <w:rPr>
          <w:sz w:val="6"/>
          <w:szCs w:val="6"/>
        </w:rPr>
      </w:pPr>
    </w:p>
    <w:p w:rsidR="007A3BBB" w:rsidRDefault="007A3BBB" w:rsidP="00AD78E3">
      <w:pPr>
        <w:pStyle w:val="Title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7A3BBB" w:rsidRDefault="007A3BBB" w:rsidP="00AD78E3">
      <w:pPr>
        <w:rPr>
          <w:sz w:val="10"/>
          <w:szCs w:val="10"/>
          <w:lang w:val="uk-UA"/>
        </w:rPr>
      </w:pPr>
    </w:p>
    <w:p w:rsidR="007A3BBB" w:rsidRDefault="007A3BBB" w:rsidP="00AD78E3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A3BBB" w:rsidRDefault="007A3BBB" w:rsidP="00AD78E3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A3BBB" w:rsidRDefault="007A3BBB" w:rsidP="00AD78E3">
      <w:pPr>
        <w:pStyle w:val="4"/>
      </w:pPr>
    </w:p>
    <w:p w:rsidR="007A3BBB" w:rsidRPr="00823677" w:rsidRDefault="007A3BBB" w:rsidP="00AD78E3">
      <w:pPr>
        <w:pStyle w:val="4"/>
        <w:rPr>
          <w:sz w:val="32"/>
          <w:szCs w:val="32"/>
        </w:rPr>
      </w:pPr>
      <w:r w:rsidRPr="00823677">
        <w:rPr>
          <w:sz w:val="32"/>
          <w:szCs w:val="32"/>
        </w:rPr>
        <w:t>Р І Ш Е Н Н Я</w:t>
      </w:r>
    </w:p>
    <w:p w:rsidR="007A3BBB" w:rsidRDefault="007A3BBB" w:rsidP="00AD78E3">
      <w:pPr>
        <w:rPr>
          <w:sz w:val="16"/>
          <w:szCs w:val="16"/>
          <w:lang w:val="uk-UA"/>
        </w:rPr>
      </w:pPr>
    </w:p>
    <w:p w:rsidR="007A3BBB" w:rsidRDefault="007A3BBB" w:rsidP="00AD78E3">
      <w:pPr>
        <w:pStyle w:val="Heading3"/>
        <w:rPr>
          <w:u w:val="single"/>
        </w:rPr>
      </w:pPr>
      <w:r>
        <w:t xml:space="preserve">від </w:t>
      </w:r>
      <w:r>
        <w:rPr>
          <w:u w:val="single"/>
        </w:rPr>
        <w:t xml:space="preserve"> 19 березня  2020 року </w:t>
      </w:r>
      <w:r>
        <w:t>№ 104</w:t>
      </w:r>
    </w:p>
    <w:p w:rsidR="007A3BBB" w:rsidRDefault="007A3BBB" w:rsidP="00AD78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7A3BBB" w:rsidRDefault="007A3BBB" w:rsidP="00AD78E3">
      <w:pPr>
        <w:rPr>
          <w:sz w:val="28"/>
          <w:szCs w:val="28"/>
          <w:lang w:val="uk-UA"/>
        </w:rPr>
      </w:pPr>
    </w:p>
    <w:p w:rsidR="007A3BBB" w:rsidRDefault="007A3BBB" w:rsidP="00AD78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висновку про </w:t>
      </w:r>
    </w:p>
    <w:p w:rsidR="007A3BBB" w:rsidRDefault="007A3BBB" w:rsidP="00AD78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недоцільність позбавлення батьківських прав </w:t>
      </w:r>
    </w:p>
    <w:p w:rsidR="007A3BBB" w:rsidRDefault="007A3BBB" w:rsidP="00AD78E3">
      <w:pPr>
        <w:jc w:val="both"/>
        <w:rPr>
          <w:sz w:val="28"/>
          <w:szCs w:val="28"/>
          <w:lang w:val="uk-UA"/>
        </w:rPr>
      </w:pPr>
      <w:r w:rsidRPr="00B122DE">
        <w:rPr>
          <w:sz w:val="28"/>
          <w:szCs w:val="28"/>
          <w:highlight w:val="black"/>
          <w:lang w:val="uk-UA"/>
        </w:rPr>
        <w:t>Кіріченка С.О.</w:t>
      </w:r>
      <w:r>
        <w:rPr>
          <w:sz w:val="28"/>
          <w:szCs w:val="28"/>
          <w:lang w:val="uk-UA"/>
        </w:rPr>
        <w:t xml:space="preserve"> відносно малолітньої  </w:t>
      </w:r>
    </w:p>
    <w:p w:rsidR="007A3BBB" w:rsidRDefault="007A3BBB" w:rsidP="00AD78E3">
      <w:pPr>
        <w:jc w:val="both"/>
        <w:rPr>
          <w:sz w:val="28"/>
          <w:szCs w:val="28"/>
          <w:lang w:val="uk-UA"/>
        </w:rPr>
      </w:pPr>
      <w:r w:rsidRPr="00B122DE">
        <w:rPr>
          <w:sz w:val="28"/>
          <w:szCs w:val="28"/>
          <w:highlight w:val="black"/>
          <w:lang w:val="uk-UA"/>
        </w:rPr>
        <w:t>Кіріченко Аріни Сергіївни, 2015р.н.</w:t>
      </w:r>
    </w:p>
    <w:p w:rsidR="007A3BBB" w:rsidRDefault="007A3BBB" w:rsidP="00AD78E3">
      <w:pPr>
        <w:jc w:val="both"/>
        <w:rPr>
          <w:sz w:val="28"/>
          <w:szCs w:val="28"/>
          <w:lang w:val="uk-UA"/>
        </w:rPr>
      </w:pPr>
    </w:p>
    <w:p w:rsidR="007A3BBB" w:rsidRDefault="007A3BBB" w:rsidP="00AD78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Розглянувши матеріали щодо позбавлення батьківських прав                           </w:t>
      </w:r>
      <w:r w:rsidRPr="00B122DE">
        <w:rPr>
          <w:sz w:val="28"/>
          <w:szCs w:val="28"/>
          <w:highlight w:val="black"/>
          <w:lang w:val="uk-UA"/>
        </w:rPr>
        <w:t>Кіріченка Сергія Олександровича</w:t>
      </w:r>
      <w:r>
        <w:rPr>
          <w:sz w:val="28"/>
          <w:szCs w:val="28"/>
          <w:lang w:val="uk-UA"/>
        </w:rPr>
        <w:t xml:space="preserve"> </w:t>
      </w:r>
      <w:r w:rsidRPr="00F013A3">
        <w:rPr>
          <w:sz w:val="28"/>
          <w:szCs w:val="28"/>
          <w:lang w:val="uk-UA"/>
        </w:rPr>
        <w:t xml:space="preserve">відносно малолітньої </w:t>
      </w:r>
      <w:r w:rsidRPr="00B122DE">
        <w:rPr>
          <w:sz w:val="28"/>
          <w:szCs w:val="28"/>
          <w:highlight w:val="black"/>
          <w:lang w:val="uk-UA"/>
        </w:rPr>
        <w:t>Кіріченко Аріни Сергіївни, 2015р.н.,</w:t>
      </w:r>
      <w:r>
        <w:rPr>
          <w:sz w:val="28"/>
          <w:szCs w:val="28"/>
          <w:lang w:val="uk-UA"/>
        </w:rPr>
        <w:t xml:space="preserve"> керуючись ст.ст.19, 164,  Сімейного кодексу України, взявши до уваги рішення комісії з питань захисту прав дитини, виконавчий комітет міської ради </w:t>
      </w:r>
    </w:p>
    <w:p w:rsidR="007A3BBB" w:rsidRDefault="007A3BBB" w:rsidP="00AD78E3">
      <w:pPr>
        <w:jc w:val="both"/>
        <w:rPr>
          <w:sz w:val="28"/>
          <w:szCs w:val="28"/>
          <w:lang w:val="uk-UA"/>
        </w:rPr>
      </w:pPr>
    </w:p>
    <w:p w:rsidR="007A3BBB" w:rsidRDefault="007A3BBB" w:rsidP="007B5D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A3BBB" w:rsidRDefault="007A3BBB" w:rsidP="00AD78E3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3BBB" w:rsidRDefault="007A3BBB" w:rsidP="00AD78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 Затвердити висновок про недоцільність позбавлення батьківських прав  </w:t>
      </w:r>
      <w:r w:rsidRPr="00B122DE">
        <w:rPr>
          <w:sz w:val="28"/>
          <w:szCs w:val="28"/>
          <w:highlight w:val="black"/>
          <w:lang w:val="uk-UA"/>
        </w:rPr>
        <w:t>Кіріченка Сергія Олександровича</w:t>
      </w:r>
      <w:r>
        <w:rPr>
          <w:sz w:val="28"/>
          <w:szCs w:val="28"/>
          <w:lang w:val="uk-UA"/>
        </w:rPr>
        <w:t xml:space="preserve"> </w:t>
      </w:r>
      <w:r w:rsidRPr="00F013A3">
        <w:rPr>
          <w:sz w:val="28"/>
          <w:szCs w:val="28"/>
          <w:lang w:val="uk-UA"/>
        </w:rPr>
        <w:t xml:space="preserve">відносно малолітньої </w:t>
      </w:r>
      <w:r w:rsidRPr="00B122DE">
        <w:rPr>
          <w:sz w:val="28"/>
          <w:szCs w:val="28"/>
          <w:highlight w:val="black"/>
          <w:lang w:val="uk-UA"/>
        </w:rPr>
        <w:t>Кіріченко Аріни Сергіївни, 2015р.н.</w:t>
      </w:r>
      <w:r>
        <w:rPr>
          <w:sz w:val="28"/>
          <w:szCs w:val="28"/>
          <w:lang w:val="uk-UA"/>
        </w:rPr>
        <w:t>, що додається.</w:t>
      </w:r>
    </w:p>
    <w:p w:rsidR="007A3BBB" w:rsidRDefault="007A3BBB" w:rsidP="007B5D2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2.  </w:t>
      </w:r>
      <w:r w:rsidRPr="001C09E3">
        <w:rPr>
          <w:bCs/>
          <w:iCs/>
          <w:sz w:val="28"/>
          <w:szCs w:val="28"/>
        </w:rPr>
        <w:t>Контроль за виконанням даного рішення покласти на першого заступника міського голови, секретаря міської ради А. М. Сторонського</w:t>
      </w:r>
      <w:r>
        <w:rPr>
          <w:bCs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A3BBB" w:rsidRPr="007B5D2C" w:rsidRDefault="007A3BBB" w:rsidP="007B5D2C">
      <w:pPr>
        <w:jc w:val="both"/>
        <w:rPr>
          <w:sz w:val="28"/>
          <w:szCs w:val="28"/>
        </w:rPr>
      </w:pPr>
    </w:p>
    <w:p w:rsidR="007A3BBB" w:rsidRDefault="007A3BBB" w:rsidP="00AD78E3">
      <w:pPr>
        <w:ind w:firstLine="708"/>
        <w:jc w:val="both"/>
        <w:rPr>
          <w:sz w:val="28"/>
          <w:szCs w:val="28"/>
          <w:lang w:val="uk-UA"/>
        </w:rPr>
      </w:pPr>
    </w:p>
    <w:p w:rsidR="007A3BBB" w:rsidRDefault="007A3BBB" w:rsidP="00AD78E3">
      <w:pPr>
        <w:jc w:val="both"/>
        <w:rPr>
          <w:sz w:val="28"/>
          <w:szCs w:val="28"/>
          <w:lang w:val="uk-UA"/>
        </w:rPr>
      </w:pPr>
    </w:p>
    <w:p w:rsidR="007A3BBB" w:rsidRDefault="007A3BBB" w:rsidP="00AD78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В. Б. Сапожніков</w:t>
      </w:r>
    </w:p>
    <w:p w:rsidR="007A3BBB" w:rsidRDefault="007A3BBB" w:rsidP="00AD78E3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7A3BBB" w:rsidRDefault="007A3BBB" w:rsidP="00AD78E3">
      <w:pPr>
        <w:jc w:val="both"/>
        <w:rPr>
          <w:lang w:val="uk-UA"/>
        </w:rPr>
      </w:pPr>
      <w:r>
        <w:rPr>
          <w:lang w:val="uk-UA"/>
        </w:rPr>
        <w:t xml:space="preserve">  Думич 33002</w:t>
      </w:r>
    </w:p>
    <w:p w:rsidR="007A3BBB" w:rsidRDefault="007A3BBB" w:rsidP="00AD78E3">
      <w:pPr>
        <w:rPr>
          <w:lang w:val="uk-UA"/>
        </w:rPr>
      </w:pPr>
    </w:p>
    <w:p w:rsidR="007A3BBB" w:rsidRDefault="007A3BBB" w:rsidP="00AD78E3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>
      <w:pPr>
        <w:rPr>
          <w:lang w:val="uk-UA"/>
        </w:rPr>
      </w:pPr>
    </w:p>
    <w:p w:rsidR="007A3BBB" w:rsidRDefault="007A3BBB" w:rsidP="00F2691F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ЗАТВЕРДЖЕНО</w:t>
      </w:r>
    </w:p>
    <w:p w:rsidR="007A3BBB" w:rsidRDefault="007A3BBB" w:rsidP="00F2691F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Рішення виконавчого комітету                           </w:t>
      </w:r>
    </w:p>
    <w:p w:rsidR="007A3BBB" w:rsidRDefault="007A3BBB" w:rsidP="00F2691F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19.03.2020 №___</w:t>
      </w:r>
    </w:p>
    <w:p w:rsidR="007A3BBB" w:rsidRDefault="007A3BBB" w:rsidP="00F2691F">
      <w:pPr>
        <w:jc w:val="center"/>
        <w:rPr>
          <w:sz w:val="32"/>
          <w:szCs w:val="32"/>
          <w:lang w:val="uk-UA"/>
        </w:rPr>
      </w:pPr>
      <w:r w:rsidRPr="00530AB6">
        <w:rPr>
          <w:sz w:val="32"/>
          <w:szCs w:val="32"/>
          <w:lang w:val="uk-UA"/>
        </w:rPr>
        <w:t xml:space="preserve">  </w:t>
      </w:r>
    </w:p>
    <w:p w:rsidR="007A3BBB" w:rsidRPr="00530AB6" w:rsidRDefault="007A3BBB" w:rsidP="00F2691F">
      <w:pPr>
        <w:jc w:val="center"/>
        <w:rPr>
          <w:sz w:val="32"/>
          <w:szCs w:val="32"/>
          <w:lang w:val="uk-UA"/>
        </w:rPr>
      </w:pPr>
      <w:r w:rsidRPr="00530AB6">
        <w:rPr>
          <w:sz w:val="32"/>
          <w:szCs w:val="32"/>
          <w:lang w:val="uk-UA"/>
        </w:rPr>
        <w:t xml:space="preserve"> ВИСНОВОК</w:t>
      </w:r>
    </w:p>
    <w:p w:rsidR="007A3BBB" w:rsidRPr="00530AB6" w:rsidRDefault="007A3BBB" w:rsidP="00F2691F">
      <w:pPr>
        <w:autoSpaceDE w:val="0"/>
        <w:autoSpaceDN w:val="0"/>
        <w:ind w:firstLine="708"/>
        <w:jc w:val="center"/>
        <w:rPr>
          <w:i/>
          <w:sz w:val="28"/>
          <w:szCs w:val="28"/>
          <w:lang w:val="uk-UA"/>
        </w:rPr>
      </w:pPr>
      <w:r w:rsidRPr="00530AB6">
        <w:rPr>
          <w:i/>
          <w:sz w:val="28"/>
          <w:szCs w:val="28"/>
          <w:lang w:val="uk-UA"/>
        </w:rPr>
        <w:t xml:space="preserve">про недоцільність позбавлення батьківських прав </w:t>
      </w:r>
    </w:p>
    <w:p w:rsidR="007A3BBB" w:rsidRPr="0069054F" w:rsidRDefault="007A3BBB" w:rsidP="00F2691F">
      <w:pPr>
        <w:jc w:val="center"/>
        <w:rPr>
          <w:i/>
          <w:sz w:val="28"/>
          <w:szCs w:val="28"/>
          <w:lang w:val="uk-UA"/>
        </w:rPr>
      </w:pPr>
      <w:r w:rsidRPr="0069054F">
        <w:rPr>
          <w:i/>
          <w:sz w:val="28"/>
          <w:szCs w:val="28"/>
          <w:lang w:val="uk-UA"/>
        </w:rPr>
        <w:t xml:space="preserve">гр. </w:t>
      </w:r>
      <w:r w:rsidRPr="00EC3B31">
        <w:rPr>
          <w:i/>
          <w:sz w:val="28"/>
          <w:szCs w:val="28"/>
          <w:highlight w:val="black"/>
          <w:lang w:val="uk-UA"/>
        </w:rPr>
        <w:t>Кіріченка Сергія Олександровича</w:t>
      </w:r>
      <w:r w:rsidRPr="0069054F">
        <w:rPr>
          <w:i/>
          <w:sz w:val="28"/>
          <w:szCs w:val="28"/>
          <w:lang w:val="uk-UA"/>
        </w:rPr>
        <w:t xml:space="preserve"> відносно малолітньо</w:t>
      </w:r>
      <w:r>
        <w:rPr>
          <w:i/>
          <w:sz w:val="28"/>
          <w:szCs w:val="28"/>
          <w:lang w:val="uk-UA"/>
        </w:rPr>
        <w:t>ї</w:t>
      </w:r>
    </w:p>
    <w:p w:rsidR="007A3BBB" w:rsidRPr="006442FD" w:rsidRDefault="007A3BBB" w:rsidP="00F2691F">
      <w:pPr>
        <w:jc w:val="center"/>
        <w:rPr>
          <w:i/>
          <w:sz w:val="28"/>
          <w:szCs w:val="28"/>
          <w:lang w:val="uk-UA"/>
        </w:rPr>
      </w:pPr>
      <w:r w:rsidRPr="00EC3B31">
        <w:rPr>
          <w:i/>
          <w:sz w:val="28"/>
          <w:szCs w:val="28"/>
          <w:highlight w:val="black"/>
          <w:lang w:val="uk-UA"/>
        </w:rPr>
        <w:t>Кіріченко Аріни Сергіївни, 2015р.н.</w:t>
      </w:r>
    </w:p>
    <w:p w:rsidR="007A3BBB" w:rsidRPr="00530AB6" w:rsidRDefault="007A3BBB" w:rsidP="00F2691F">
      <w:pPr>
        <w:autoSpaceDE w:val="0"/>
        <w:autoSpaceDN w:val="0"/>
        <w:ind w:firstLine="708"/>
        <w:jc w:val="center"/>
        <w:rPr>
          <w:i/>
          <w:sz w:val="28"/>
          <w:szCs w:val="28"/>
          <w:lang w:val="uk-UA"/>
        </w:rPr>
      </w:pPr>
    </w:p>
    <w:p w:rsidR="007A3BBB" w:rsidRPr="00530AB6" w:rsidRDefault="007A3BBB" w:rsidP="00F269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530AB6">
        <w:rPr>
          <w:sz w:val="28"/>
          <w:szCs w:val="28"/>
          <w:lang w:val="uk-UA"/>
        </w:rPr>
        <w:t>Розглянувши матеріали щодо позбавлення батьківських прав                          гр.</w:t>
      </w:r>
      <w:r>
        <w:rPr>
          <w:sz w:val="28"/>
          <w:szCs w:val="28"/>
          <w:lang w:val="uk-UA"/>
        </w:rPr>
        <w:t xml:space="preserve"> </w:t>
      </w:r>
      <w:r w:rsidRPr="00EC3B31">
        <w:rPr>
          <w:sz w:val="28"/>
          <w:szCs w:val="28"/>
          <w:highlight w:val="black"/>
          <w:lang w:val="uk-UA"/>
        </w:rPr>
        <w:t>Кіріченка Сергія Олександровича</w:t>
      </w:r>
      <w:r w:rsidRPr="0083595C">
        <w:rPr>
          <w:sz w:val="28"/>
          <w:szCs w:val="28"/>
          <w:lang w:val="uk-UA"/>
        </w:rPr>
        <w:t xml:space="preserve"> відносно малолітньої </w:t>
      </w:r>
      <w:r w:rsidRPr="00EC3B31">
        <w:rPr>
          <w:sz w:val="28"/>
          <w:szCs w:val="28"/>
          <w:highlight w:val="black"/>
          <w:lang w:val="uk-UA"/>
        </w:rPr>
        <w:t>Кіріченко Аріни Сергіївни, 2015р.н.,</w:t>
      </w:r>
      <w:r>
        <w:rPr>
          <w:i/>
          <w:sz w:val="28"/>
          <w:szCs w:val="28"/>
          <w:lang w:val="uk-UA"/>
        </w:rPr>
        <w:t xml:space="preserve"> </w:t>
      </w:r>
      <w:r w:rsidRPr="0069054F">
        <w:rPr>
          <w:sz w:val="28"/>
          <w:szCs w:val="28"/>
          <w:lang w:val="uk-UA"/>
        </w:rPr>
        <w:t xml:space="preserve">з’ясовано, що дитина проживає разом з матір’ю, </w:t>
      </w:r>
      <w:r w:rsidRPr="00EC3B31">
        <w:rPr>
          <w:sz w:val="28"/>
          <w:szCs w:val="28"/>
          <w:highlight w:val="black"/>
          <w:lang w:val="uk-UA"/>
        </w:rPr>
        <w:t>Кіріченко Катериною Романівною</w:t>
      </w:r>
      <w:r>
        <w:rPr>
          <w:sz w:val="28"/>
          <w:szCs w:val="28"/>
          <w:lang w:val="uk-UA"/>
        </w:rPr>
        <w:t xml:space="preserve">, за адресою: вул. </w:t>
      </w:r>
      <w:r w:rsidRPr="00EC3B31">
        <w:rPr>
          <w:sz w:val="28"/>
          <w:szCs w:val="28"/>
          <w:highlight w:val="black"/>
          <w:lang w:val="uk-UA"/>
        </w:rPr>
        <w:t>Винниченка, 13/17</w:t>
      </w:r>
      <w:r w:rsidRPr="00530AB6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             </w:t>
      </w:r>
      <w:r w:rsidRPr="00530AB6">
        <w:rPr>
          <w:sz w:val="28"/>
          <w:szCs w:val="28"/>
          <w:lang w:val="uk-UA"/>
        </w:rPr>
        <w:t>м. Нововолинську.  Батько д</w:t>
      </w:r>
      <w:r>
        <w:rPr>
          <w:sz w:val="28"/>
          <w:szCs w:val="28"/>
          <w:lang w:val="uk-UA"/>
        </w:rPr>
        <w:t>итини,</w:t>
      </w:r>
      <w:r w:rsidRPr="00530AB6">
        <w:rPr>
          <w:sz w:val="28"/>
          <w:szCs w:val="28"/>
          <w:lang w:val="uk-UA"/>
        </w:rPr>
        <w:t xml:space="preserve"> </w:t>
      </w:r>
      <w:r w:rsidRPr="00EC3B31">
        <w:rPr>
          <w:sz w:val="28"/>
          <w:szCs w:val="28"/>
          <w:highlight w:val="black"/>
          <w:lang w:val="uk-UA"/>
        </w:rPr>
        <w:t>Кіріченко Сергій Олександрович</w:t>
      </w:r>
      <w:r>
        <w:rPr>
          <w:sz w:val="28"/>
          <w:szCs w:val="28"/>
          <w:lang w:val="uk-UA"/>
        </w:rPr>
        <w:t>,</w:t>
      </w:r>
      <w:r w:rsidRPr="00F013A3">
        <w:rPr>
          <w:sz w:val="28"/>
          <w:szCs w:val="28"/>
          <w:lang w:val="uk-UA"/>
        </w:rPr>
        <w:t xml:space="preserve"> </w:t>
      </w:r>
      <w:r w:rsidRPr="00530AB6">
        <w:rPr>
          <w:sz w:val="28"/>
          <w:szCs w:val="28"/>
          <w:lang w:val="uk-UA"/>
        </w:rPr>
        <w:t xml:space="preserve">проживає </w:t>
      </w:r>
      <w:r>
        <w:rPr>
          <w:sz w:val="28"/>
          <w:szCs w:val="28"/>
          <w:lang w:val="uk-UA"/>
        </w:rPr>
        <w:t xml:space="preserve">окремо, у м. </w:t>
      </w:r>
      <w:r w:rsidRPr="00EC3B31">
        <w:rPr>
          <w:sz w:val="28"/>
          <w:szCs w:val="28"/>
          <w:highlight w:val="black"/>
          <w:lang w:val="uk-UA"/>
        </w:rPr>
        <w:t>Харкові.</w:t>
      </w:r>
      <w:r>
        <w:rPr>
          <w:sz w:val="28"/>
          <w:szCs w:val="28"/>
          <w:lang w:val="uk-UA"/>
        </w:rPr>
        <w:t xml:space="preserve"> Рішенням Нововолинського міського суду від 24.10.2016р., справа № 165/1656/16-ц, шлюб між батьками розірваний.</w:t>
      </w:r>
    </w:p>
    <w:p w:rsidR="007A3BBB" w:rsidRDefault="007A3BBB" w:rsidP="00F2691F">
      <w:pPr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BC3C3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C3C3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02.2020 та 12.03.2020 </w:t>
      </w:r>
      <w:r w:rsidRPr="00BC3C34">
        <w:rPr>
          <w:sz w:val="28"/>
          <w:szCs w:val="28"/>
          <w:lang w:val="uk-UA"/>
        </w:rPr>
        <w:t xml:space="preserve">питання </w:t>
      </w:r>
      <w:r w:rsidRPr="00530AB6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доцільності/недоцільності </w:t>
      </w:r>
      <w:r w:rsidRPr="00530AB6">
        <w:rPr>
          <w:sz w:val="28"/>
          <w:szCs w:val="28"/>
          <w:lang w:val="uk-UA"/>
        </w:rPr>
        <w:t xml:space="preserve">позбавлення батьківських прав </w:t>
      </w:r>
      <w:r>
        <w:rPr>
          <w:sz w:val="28"/>
          <w:szCs w:val="28"/>
          <w:lang w:val="uk-UA"/>
        </w:rPr>
        <w:t>г</w:t>
      </w:r>
      <w:r w:rsidRPr="00530AB6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</w:t>
      </w:r>
      <w:r w:rsidRPr="00EC3B31">
        <w:rPr>
          <w:sz w:val="28"/>
          <w:szCs w:val="28"/>
          <w:highlight w:val="black"/>
          <w:lang w:val="uk-UA"/>
        </w:rPr>
        <w:t>Кіріченка Сергія Олександровича</w:t>
      </w:r>
      <w:r w:rsidRPr="0083595C">
        <w:rPr>
          <w:sz w:val="28"/>
          <w:szCs w:val="28"/>
          <w:lang w:val="uk-UA"/>
        </w:rPr>
        <w:t xml:space="preserve"> відносно малолітньої </w:t>
      </w:r>
      <w:r w:rsidRPr="00EC3B31">
        <w:rPr>
          <w:sz w:val="28"/>
          <w:szCs w:val="28"/>
          <w:highlight w:val="black"/>
          <w:lang w:val="uk-UA"/>
        </w:rPr>
        <w:t>Кіріченко Аріни Сергіївни, 2015р.н.,</w:t>
      </w:r>
      <w:r>
        <w:rPr>
          <w:sz w:val="28"/>
          <w:szCs w:val="28"/>
          <w:lang w:val="uk-UA"/>
        </w:rPr>
        <w:t xml:space="preserve"> </w:t>
      </w:r>
      <w:r w:rsidRPr="00BC3C34">
        <w:rPr>
          <w:sz w:val="28"/>
          <w:szCs w:val="28"/>
          <w:lang w:val="uk-UA"/>
        </w:rPr>
        <w:t>розглядалось на засіданні комісії з питань захисту прав дитини виконавчого комітету Нововолин</w:t>
      </w:r>
      <w:r>
        <w:rPr>
          <w:sz w:val="28"/>
          <w:szCs w:val="28"/>
          <w:lang w:val="uk-UA"/>
        </w:rPr>
        <w:t xml:space="preserve">ської міської ради за участю матері дитини,  </w:t>
      </w:r>
      <w:r w:rsidRPr="00EC3B31">
        <w:rPr>
          <w:sz w:val="28"/>
          <w:szCs w:val="28"/>
          <w:highlight w:val="black"/>
          <w:lang w:val="uk-UA"/>
        </w:rPr>
        <w:t>Кіріченко Катерини Романівни</w:t>
      </w:r>
      <w:r>
        <w:rPr>
          <w:sz w:val="28"/>
          <w:szCs w:val="28"/>
          <w:lang w:val="uk-UA"/>
        </w:rPr>
        <w:t xml:space="preserve">. </w:t>
      </w:r>
      <w:r w:rsidRPr="00EC3B31">
        <w:rPr>
          <w:sz w:val="28"/>
          <w:szCs w:val="28"/>
          <w:highlight w:val="black"/>
          <w:lang w:val="uk-UA"/>
        </w:rPr>
        <w:t>Кіріченко Сергій Олександрович</w:t>
      </w:r>
      <w:r w:rsidRPr="008359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комісію двічі не з’</w:t>
      </w:r>
      <w:r>
        <w:rPr>
          <w:sz w:val="28"/>
          <w:szCs w:val="28"/>
        </w:rPr>
        <w:t xml:space="preserve">явився, </w:t>
      </w:r>
      <w:r>
        <w:rPr>
          <w:sz w:val="28"/>
          <w:szCs w:val="28"/>
          <w:lang w:val="uk-UA"/>
        </w:rPr>
        <w:t xml:space="preserve">хоча був повідомлений належним чином. </w:t>
      </w:r>
      <w:r w:rsidRPr="00BC3C34">
        <w:rPr>
          <w:sz w:val="28"/>
          <w:szCs w:val="28"/>
          <w:lang w:val="uk-UA"/>
        </w:rPr>
        <w:t xml:space="preserve"> </w:t>
      </w:r>
    </w:p>
    <w:p w:rsidR="007A3BBB" w:rsidRDefault="007A3BBB" w:rsidP="00F2691F">
      <w:pPr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Зі слів </w:t>
      </w:r>
      <w:r w:rsidRPr="00EC3B31">
        <w:rPr>
          <w:sz w:val="28"/>
          <w:szCs w:val="28"/>
          <w:highlight w:val="black"/>
          <w:lang w:val="uk-UA"/>
        </w:rPr>
        <w:t>Кіріченко К.Р</w:t>
      </w:r>
      <w:r>
        <w:rPr>
          <w:sz w:val="28"/>
          <w:szCs w:val="28"/>
          <w:lang w:val="uk-UA"/>
        </w:rPr>
        <w:t xml:space="preserve">. батько не виконує свої батьківських обов’язків, не цікавиться життям дитини, добровільно не допомагає матеріально, не приймає участі у вихованні дочки. Згідно інформації з дошкільного навчального закладу № 4, який відвідує дитина, батько, </w:t>
      </w:r>
      <w:r w:rsidRPr="00EC3B31">
        <w:rPr>
          <w:sz w:val="28"/>
          <w:szCs w:val="28"/>
          <w:highlight w:val="black"/>
          <w:lang w:val="uk-UA"/>
        </w:rPr>
        <w:t>Кіріченко Сергій Олександрович,</w:t>
      </w:r>
      <w:r>
        <w:rPr>
          <w:sz w:val="28"/>
          <w:szCs w:val="28"/>
          <w:lang w:val="uk-UA"/>
        </w:rPr>
        <w:t xml:space="preserve"> протягом періоду з 01.09.2018р. і по 12.02.2019 жодного разу в дошкільному навчальному закладі не з’являвся, життям дитини не цікавився. Вихованням і утриманням дитини, згідно з інформації  дошкільного навчального закладу,  займається мама, вітчим та прабабуся. Інших доказів, які б свідчили про неналежне виконання </w:t>
      </w:r>
      <w:r w:rsidRPr="00EC3B31">
        <w:rPr>
          <w:sz w:val="28"/>
          <w:szCs w:val="28"/>
          <w:highlight w:val="black"/>
          <w:lang w:val="uk-UA"/>
        </w:rPr>
        <w:t>Кіріченком С.О.</w:t>
      </w:r>
      <w:r>
        <w:rPr>
          <w:sz w:val="28"/>
          <w:szCs w:val="28"/>
          <w:lang w:val="uk-UA"/>
        </w:rPr>
        <w:t xml:space="preserve"> батьківських обов’</w:t>
      </w:r>
      <w:r w:rsidRPr="00B5715B">
        <w:rPr>
          <w:sz w:val="28"/>
          <w:szCs w:val="28"/>
          <w:lang w:val="uk-UA"/>
        </w:rPr>
        <w:t xml:space="preserve">язків щодо дитини, заявниця </w:t>
      </w:r>
      <w:r w:rsidRPr="00EC3B31">
        <w:rPr>
          <w:sz w:val="28"/>
          <w:szCs w:val="28"/>
          <w:highlight w:val="black"/>
          <w:lang w:val="uk-UA"/>
        </w:rPr>
        <w:t>Кіріченко К.Р</w:t>
      </w:r>
      <w:r>
        <w:rPr>
          <w:sz w:val="28"/>
          <w:szCs w:val="28"/>
          <w:lang w:val="uk-UA"/>
        </w:rPr>
        <w:t>.</w:t>
      </w:r>
      <w:r w:rsidRPr="00B5715B">
        <w:rPr>
          <w:sz w:val="28"/>
          <w:szCs w:val="28"/>
          <w:lang w:val="uk-UA"/>
        </w:rPr>
        <w:t xml:space="preserve"> не</w:t>
      </w:r>
      <w:r>
        <w:rPr>
          <w:sz w:val="28"/>
          <w:szCs w:val="28"/>
          <w:lang w:val="uk-UA"/>
        </w:rPr>
        <w:t xml:space="preserve"> </w:t>
      </w:r>
      <w:r w:rsidRPr="00B5715B">
        <w:rPr>
          <w:sz w:val="28"/>
          <w:szCs w:val="28"/>
          <w:lang w:val="uk-UA"/>
        </w:rPr>
        <w:t>надала</w:t>
      </w:r>
    </w:p>
    <w:p w:rsidR="007A3BBB" w:rsidRDefault="007A3BBB" w:rsidP="00F2691F">
      <w:pPr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комісії з питань захисту прав дитини, </w:t>
      </w:r>
      <w:r w:rsidRPr="00EC3B31">
        <w:rPr>
          <w:sz w:val="28"/>
          <w:szCs w:val="28"/>
          <w:highlight w:val="black"/>
          <w:lang w:val="uk-UA"/>
        </w:rPr>
        <w:t>Кіріченко Катерина Романівна</w:t>
      </w:r>
      <w:r>
        <w:rPr>
          <w:sz w:val="28"/>
          <w:szCs w:val="28"/>
          <w:lang w:val="uk-UA"/>
        </w:rPr>
        <w:t xml:space="preserve"> повідомила, що заборгованості у </w:t>
      </w:r>
      <w:r w:rsidRPr="00EC3B31">
        <w:rPr>
          <w:sz w:val="28"/>
          <w:szCs w:val="28"/>
          <w:highlight w:val="black"/>
          <w:lang w:val="uk-UA"/>
        </w:rPr>
        <w:t>Кіріченка С.О</w:t>
      </w:r>
      <w:r>
        <w:rPr>
          <w:sz w:val="28"/>
          <w:szCs w:val="28"/>
          <w:lang w:val="uk-UA"/>
        </w:rPr>
        <w:t xml:space="preserve">. по сплаті аліментів, немає. </w:t>
      </w:r>
    </w:p>
    <w:p w:rsidR="007A3BBB" w:rsidRPr="005B28D3" w:rsidRDefault="007A3BBB" w:rsidP="00F2691F">
      <w:pPr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Згідно пояснень </w:t>
      </w:r>
      <w:r w:rsidRPr="00EC3B31">
        <w:rPr>
          <w:sz w:val="28"/>
          <w:szCs w:val="28"/>
          <w:highlight w:val="black"/>
          <w:lang w:val="uk-UA"/>
        </w:rPr>
        <w:t>Кіріченка Сергія Олександровича</w:t>
      </w:r>
      <w:r>
        <w:rPr>
          <w:sz w:val="28"/>
          <w:szCs w:val="28"/>
          <w:lang w:val="uk-UA"/>
        </w:rPr>
        <w:t xml:space="preserve">, відібраних службою у справах дітей по </w:t>
      </w:r>
      <w:r w:rsidRPr="00EC3B31">
        <w:rPr>
          <w:sz w:val="28"/>
          <w:szCs w:val="28"/>
          <w:highlight w:val="black"/>
          <w:lang w:val="uk-UA"/>
        </w:rPr>
        <w:t>Слобідському району Департаменту</w:t>
      </w:r>
      <w:r>
        <w:rPr>
          <w:sz w:val="28"/>
          <w:szCs w:val="28"/>
          <w:lang w:val="uk-UA"/>
        </w:rPr>
        <w:t xml:space="preserve"> служб у справах дітей </w:t>
      </w:r>
      <w:r w:rsidRPr="00EC3B31">
        <w:rPr>
          <w:sz w:val="28"/>
          <w:szCs w:val="28"/>
          <w:highlight w:val="black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 від 06.02.2020року, за його місцем проживання, </w:t>
      </w:r>
      <w:r w:rsidRPr="00EC3B31">
        <w:rPr>
          <w:sz w:val="28"/>
          <w:szCs w:val="28"/>
          <w:highlight w:val="black"/>
          <w:lang w:val="uk-UA"/>
        </w:rPr>
        <w:t>Кіріченко С.О.</w:t>
      </w:r>
      <w:r>
        <w:rPr>
          <w:sz w:val="28"/>
          <w:szCs w:val="28"/>
          <w:lang w:val="uk-UA"/>
        </w:rPr>
        <w:t xml:space="preserve"> заперечує щодо</w:t>
      </w:r>
      <w:r w:rsidRPr="00D647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позбавлення його батьківських прав відносно доньки та бажає брати участь  у її вихованні, однак матір дитини чинить йому перешкоди, змінюючи місце свого проживання.</w:t>
      </w:r>
    </w:p>
    <w:p w:rsidR="007A3BBB" w:rsidRPr="00BC3C34" w:rsidRDefault="007A3BBB" w:rsidP="00F2691F">
      <w:pPr>
        <w:pStyle w:val="BodyText"/>
        <w:spacing w:after="0"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Відповідно до </w:t>
      </w:r>
      <w:r>
        <w:rPr>
          <w:sz w:val="28"/>
          <w:szCs w:val="28"/>
        </w:rPr>
        <w:t>Постанов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Пленуму Верховного Суду України від 30.03.2007 №3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Про практику застосування судами законодавства при розгляді справ про усиновлення і про позбавлення та поновлення батьківських прав</w:t>
      </w:r>
      <w:r>
        <w:rPr>
          <w:sz w:val="28"/>
          <w:szCs w:val="28"/>
          <w:lang w:val="uk-UA"/>
        </w:rPr>
        <w:t>», ухилення батьків від виховання дитини можна розцінювати лише за умови винної поведінки батьків, свідомого нехтування ними своїми обов’</w:t>
      </w:r>
      <w:r w:rsidRPr="009F7C20">
        <w:rPr>
          <w:sz w:val="28"/>
          <w:szCs w:val="28"/>
        </w:rPr>
        <w:t>язками.</w:t>
      </w:r>
      <w:r>
        <w:rPr>
          <w:sz w:val="28"/>
          <w:szCs w:val="28"/>
          <w:lang w:val="uk-UA"/>
        </w:rPr>
        <w:t xml:space="preserve">  </w:t>
      </w:r>
    </w:p>
    <w:p w:rsidR="007A3BBB" w:rsidRDefault="007A3BBB" w:rsidP="00F2691F">
      <w:pPr>
        <w:autoSpaceDE w:val="0"/>
        <w:autoSpaceDN w:val="0"/>
        <w:spacing w:line="240" w:lineRule="atLeast"/>
        <w:jc w:val="both"/>
        <w:rPr>
          <w:sz w:val="28"/>
          <w:szCs w:val="28"/>
          <w:lang w:val="uk-UA"/>
        </w:rPr>
      </w:pPr>
      <w:r w:rsidRPr="00BC3C34">
        <w:rPr>
          <w:sz w:val="28"/>
          <w:szCs w:val="28"/>
          <w:lang w:val="uk-UA"/>
        </w:rPr>
        <w:t xml:space="preserve">     </w:t>
      </w:r>
    </w:p>
    <w:p w:rsidR="007A3BBB" w:rsidRDefault="007A3BBB" w:rsidP="00F2691F">
      <w:pPr>
        <w:autoSpaceDE w:val="0"/>
        <w:autoSpaceDN w:val="0"/>
        <w:spacing w:line="240" w:lineRule="atLeast"/>
        <w:jc w:val="both"/>
        <w:rPr>
          <w:sz w:val="28"/>
          <w:szCs w:val="28"/>
          <w:lang w:val="uk-UA"/>
        </w:rPr>
      </w:pPr>
    </w:p>
    <w:p w:rsidR="007A3BBB" w:rsidRDefault="007A3BBB" w:rsidP="00F2691F">
      <w:pPr>
        <w:autoSpaceDE w:val="0"/>
        <w:autoSpaceDN w:val="0"/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5E56A6">
        <w:rPr>
          <w:sz w:val="28"/>
          <w:szCs w:val="28"/>
          <w:lang w:val="uk-UA"/>
        </w:rPr>
        <w:t>Враховуючи, що позбавлення батьківських прав є виключною мірою, при ухиленні батьків від виконання батьківських обов’язків</w:t>
      </w:r>
      <w:r>
        <w:rPr>
          <w:sz w:val="28"/>
          <w:szCs w:val="28"/>
          <w:lang w:val="uk-UA"/>
        </w:rPr>
        <w:t>,</w:t>
      </w:r>
      <w:r w:rsidRPr="00BC3C34">
        <w:rPr>
          <w:sz w:val="28"/>
          <w:szCs w:val="28"/>
          <w:lang w:val="uk-UA"/>
        </w:rPr>
        <w:t xml:space="preserve"> взявши до уваги рішення комісії з питань захисту прав дитини</w:t>
      </w:r>
      <w:r>
        <w:rPr>
          <w:sz w:val="28"/>
          <w:szCs w:val="28"/>
          <w:lang w:val="uk-UA"/>
        </w:rPr>
        <w:t xml:space="preserve"> від 12.03.2020р.</w:t>
      </w:r>
      <w:r w:rsidRPr="00BC3C34">
        <w:rPr>
          <w:sz w:val="28"/>
          <w:szCs w:val="28"/>
          <w:lang w:val="uk-UA"/>
        </w:rPr>
        <w:t>,  виконавчий</w:t>
      </w:r>
      <w:r w:rsidRPr="00530AB6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,</w:t>
      </w:r>
      <w:r w:rsidRPr="00530AB6">
        <w:rPr>
          <w:sz w:val="28"/>
          <w:szCs w:val="28"/>
          <w:lang w:val="uk-UA"/>
        </w:rPr>
        <w:t xml:space="preserve"> як орган опіки і піклування, виходячи виключно з інтересів д</w:t>
      </w:r>
      <w:r>
        <w:rPr>
          <w:sz w:val="28"/>
          <w:szCs w:val="28"/>
          <w:lang w:val="uk-UA"/>
        </w:rPr>
        <w:t>итини</w:t>
      </w:r>
      <w:r w:rsidRPr="00530AB6">
        <w:rPr>
          <w:sz w:val="28"/>
          <w:szCs w:val="28"/>
          <w:lang w:val="uk-UA"/>
        </w:rPr>
        <w:t>, вважає, що немає  необхідності у позбавленні батьківських прав</w:t>
      </w:r>
      <w:r>
        <w:rPr>
          <w:sz w:val="28"/>
          <w:szCs w:val="28"/>
          <w:lang w:val="uk-UA"/>
        </w:rPr>
        <w:t xml:space="preserve">                               </w:t>
      </w:r>
      <w:r w:rsidRPr="00530AB6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 xml:space="preserve"> </w:t>
      </w:r>
      <w:r w:rsidRPr="00EC3B31">
        <w:rPr>
          <w:sz w:val="28"/>
          <w:szCs w:val="28"/>
          <w:highlight w:val="black"/>
          <w:lang w:val="uk-UA"/>
        </w:rPr>
        <w:t>Кіріченка Сергія Олександровича</w:t>
      </w:r>
      <w:r w:rsidRPr="00F013A3">
        <w:rPr>
          <w:sz w:val="28"/>
          <w:szCs w:val="28"/>
          <w:lang w:val="uk-UA"/>
        </w:rPr>
        <w:t xml:space="preserve"> відносно малолітньої </w:t>
      </w:r>
      <w:r w:rsidRPr="00EC3B31">
        <w:rPr>
          <w:sz w:val="28"/>
          <w:szCs w:val="28"/>
          <w:highlight w:val="black"/>
          <w:lang w:val="uk-UA"/>
        </w:rPr>
        <w:t>Кіріченко Аріни Сергіївни, 2015р.н.</w:t>
      </w:r>
    </w:p>
    <w:p w:rsidR="007A3BBB" w:rsidRDefault="007A3BBB" w:rsidP="00F2691F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7A3BBB" w:rsidRDefault="007A3BBB" w:rsidP="00F2691F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7A3BBB" w:rsidRDefault="007A3BBB" w:rsidP="00F2691F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7A3BBB" w:rsidRDefault="007A3BBB" w:rsidP="00F2691F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30AB6">
        <w:rPr>
          <w:sz w:val="28"/>
          <w:szCs w:val="28"/>
          <w:lang w:val="uk-UA"/>
        </w:rPr>
        <w:t xml:space="preserve">Міський голова                         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530AB6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r w:rsidRPr="00530AB6">
        <w:rPr>
          <w:sz w:val="28"/>
          <w:szCs w:val="28"/>
          <w:lang w:val="uk-UA"/>
        </w:rPr>
        <w:t>Б.</w:t>
      </w:r>
      <w:r>
        <w:rPr>
          <w:sz w:val="28"/>
          <w:szCs w:val="28"/>
          <w:lang w:val="uk-UA"/>
        </w:rPr>
        <w:t xml:space="preserve"> </w:t>
      </w:r>
      <w:r w:rsidRPr="00530AB6">
        <w:rPr>
          <w:sz w:val="28"/>
          <w:szCs w:val="28"/>
          <w:lang w:val="uk-UA"/>
        </w:rPr>
        <w:t xml:space="preserve">Сапожніков </w:t>
      </w:r>
    </w:p>
    <w:p w:rsidR="007A3BBB" w:rsidRDefault="007A3BBB" w:rsidP="00F2691F">
      <w:pPr>
        <w:rPr>
          <w:lang w:val="uk-UA"/>
        </w:rPr>
      </w:pPr>
    </w:p>
    <w:p w:rsidR="007A3BBB" w:rsidRPr="00530AB6" w:rsidRDefault="007A3BBB" w:rsidP="00F2691F">
      <w:pPr>
        <w:rPr>
          <w:lang w:val="uk-UA"/>
        </w:rPr>
      </w:pPr>
      <w:r>
        <w:rPr>
          <w:lang w:val="uk-UA"/>
        </w:rPr>
        <w:t xml:space="preserve">Думич </w:t>
      </w:r>
      <w:r w:rsidRPr="00530AB6">
        <w:rPr>
          <w:lang w:val="uk-UA"/>
        </w:rPr>
        <w:t xml:space="preserve"> 33002</w:t>
      </w:r>
    </w:p>
    <w:p w:rsidR="007A3BBB" w:rsidRPr="00AD78E3" w:rsidRDefault="007A3BBB">
      <w:pPr>
        <w:rPr>
          <w:lang w:val="uk-UA"/>
        </w:rPr>
      </w:pPr>
    </w:p>
    <w:sectPr w:rsidR="007A3BBB" w:rsidRPr="00AD78E3" w:rsidSect="00AD78E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8E3"/>
    <w:rsid w:val="001C09E3"/>
    <w:rsid w:val="0024511D"/>
    <w:rsid w:val="0028191B"/>
    <w:rsid w:val="00530AB6"/>
    <w:rsid w:val="00546DDE"/>
    <w:rsid w:val="005B28D3"/>
    <w:rsid w:val="005C31AB"/>
    <w:rsid w:val="005C6BB8"/>
    <w:rsid w:val="005E56A6"/>
    <w:rsid w:val="006101F1"/>
    <w:rsid w:val="006442FD"/>
    <w:rsid w:val="0069054F"/>
    <w:rsid w:val="006C16EC"/>
    <w:rsid w:val="007A3BBB"/>
    <w:rsid w:val="007B5D2C"/>
    <w:rsid w:val="00823677"/>
    <w:rsid w:val="0083595C"/>
    <w:rsid w:val="009F7C20"/>
    <w:rsid w:val="00AC3CE2"/>
    <w:rsid w:val="00AD78E3"/>
    <w:rsid w:val="00B122DE"/>
    <w:rsid w:val="00B27DCF"/>
    <w:rsid w:val="00B556BC"/>
    <w:rsid w:val="00B5715B"/>
    <w:rsid w:val="00BC3C34"/>
    <w:rsid w:val="00C0536B"/>
    <w:rsid w:val="00CA357A"/>
    <w:rsid w:val="00CE310F"/>
    <w:rsid w:val="00D647BD"/>
    <w:rsid w:val="00D97212"/>
    <w:rsid w:val="00E517DC"/>
    <w:rsid w:val="00E71B5F"/>
    <w:rsid w:val="00EC3B31"/>
    <w:rsid w:val="00F013A3"/>
    <w:rsid w:val="00F2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78E3"/>
    <w:pPr>
      <w:keepNext/>
      <w:autoSpaceDE w:val="0"/>
      <w:autoSpaceDN w:val="0"/>
      <w:jc w:val="both"/>
      <w:outlineLvl w:val="2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D78E3"/>
    <w:rPr>
      <w:rFonts w:ascii="Times New Roman" w:hAnsi="Times New Roman" w:cs="Times New Roman"/>
      <w:sz w:val="28"/>
      <w:szCs w:val="28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AD7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D78E3"/>
    <w:rPr>
      <w:rFonts w:ascii="Courier New" w:hAnsi="Courier New" w:cs="Courier New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AD78E3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AD78E3"/>
    <w:rPr>
      <w:rFonts w:ascii="Times New Roman" w:hAnsi="Times New Roman" w:cs="Times New Roman"/>
      <w:b/>
      <w:bCs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AD78E3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D78E3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AD78E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AD7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8E3"/>
    <w:rPr>
      <w:rFonts w:ascii="Tahoma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2691F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E9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3073</Words>
  <Characters>1752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Оксана</cp:lastModifiedBy>
  <cp:revision>10</cp:revision>
  <cp:lastPrinted>2017-03-14T13:35:00Z</cp:lastPrinted>
  <dcterms:created xsi:type="dcterms:W3CDTF">2015-01-19T06:52:00Z</dcterms:created>
  <dcterms:modified xsi:type="dcterms:W3CDTF">2020-03-24T14:47:00Z</dcterms:modified>
</cp:coreProperties>
</file>