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99" w:rsidRPr="00D20B02" w:rsidRDefault="00A50F99" w:rsidP="000B72E2">
      <w:pPr>
        <w:jc w:val="center"/>
        <w:rPr>
          <w:spacing w:val="8"/>
          <w:lang w:val="en-US"/>
        </w:rPr>
      </w:pPr>
      <w:r w:rsidRPr="002B40D8">
        <w:rPr>
          <w:noProof/>
          <w:spacing w:val="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A50F99" w:rsidRDefault="00A50F99" w:rsidP="000B72E2">
      <w:pPr>
        <w:ind w:firstLine="4536"/>
        <w:jc w:val="center"/>
        <w:rPr>
          <w:spacing w:val="8"/>
          <w:sz w:val="16"/>
          <w:szCs w:val="16"/>
        </w:rPr>
      </w:pPr>
    </w:p>
    <w:p w:rsidR="00A50F99" w:rsidRDefault="00A50F99" w:rsidP="000B72E2">
      <w:pPr>
        <w:jc w:val="center"/>
        <w:rPr>
          <w:sz w:val="28"/>
          <w:szCs w:val="28"/>
        </w:rPr>
      </w:pPr>
      <w:r>
        <w:rPr>
          <w:b/>
          <w:bCs/>
          <w:spacing w:val="8"/>
        </w:rPr>
        <w:t>УКРАЇНА</w:t>
      </w:r>
    </w:p>
    <w:p w:rsidR="00A50F99" w:rsidRDefault="00A50F99" w:rsidP="000B72E2">
      <w:pPr>
        <w:pStyle w:val="Heading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ВИКОНАВЧИЙ  КОМІТЕТ  </w:t>
      </w:r>
      <w:r>
        <w:rPr>
          <w:rFonts w:ascii="Times New Roman" w:hAnsi="Times New Roman" w:cs="Times New Roman"/>
          <w:caps/>
          <w:sz w:val="28"/>
          <w:szCs w:val="28"/>
        </w:rPr>
        <w:t>Нововолинської  міської  ради</w:t>
      </w:r>
    </w:p>
    <w:p w:rsidR="00A50F99" w:rsidRDefault="00A50F99" w:rsidP="000B72E2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A50F99" w:rsidRDefault="00A50F99" w:rsidP="000B72E2">
      <w:pPr>
        <w:jc w:val="center"/>
        <w:rPr>
          <w:sz w:val="28"/>
          <w:szCs w:val="28"/>
        </w:rPr>
      </w:pPr>
    </w:p>
    <w:p w:rsidR="00A50F99" w:rsidRDefault="00A50F99" w:rsidP="000B72E2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Р І Ш Е Н Н Я</w:t>
      </w:r>
    </w:p>
    <w:p w:rsidR="00A50F99" w:rsidRDefault="00A50F99" w:rsidP="000B72E2">
      <w:pPr>
        <w:jc w:val="center"/>
        <w:rPr>
          <w:sz w:val="28"/>
          <w:szCs w:val="28"/>
        </w:rPr>
      </w:pPr>
    </w:p>
    <w:p w:rsidR="00A50F99" w:rsidRPr="00786862" w:rsidRDefault="00A50F99" w:rsidP="000B72E2">
      <w:pPr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9C20D5">
        <w:rPr>
          <w:sz w:val="28"/>
          <w:szCs w:val="28"/>
          <w:lang w:val="uk-UA"/>
        </w:rPr>
        <w:t>ід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Pr="00D77B11">
        <w:rPr>
          <w:sz w:val="28"/>
          <w:szCs w:val="28"/>
          <w:u w:val="single"/>
          <w:lang w:val="uk-UA"/>
        </w:rPr>
        <w:t>20 серпня</w:t>
      </w:r>
      <w:r>
        <w:rPr>
          <w:sz w:val="28"/>
          <w:szCs w:val="28"/>
          <w:u w:val="single"/>
          <w:lang w:val="uk-UA"/>
        </w:rPr>
        <w:t xml:space="preserve">  2</w:t>
      </w:r>
      <w:r w:rsidRPr="00024D63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  <w:lang w:val="uk-UA"/>
        </w:rPr>
        <w:t>20</w:t>
      </w:r>
      <w:r w:rsidRPr="00024D63">
        <w:rPr>
          <w:sz w:val="28"/>
          <w:szCs w:val="28"/>
          <w:u w:val="single"/>
          <w:lang w:val="uk-UA"/>
        </w:rPr>
        <w:t xml:space="preserve"> року</w:t>
      </w:r>
      <w:r>
        <w:rPr>
          <w:sz w:val="28"/>
          <w:szCs w:val="28"/>
          <w:u w:val="single"/>
          <w:lang w:val="uk-UA"/>
        </w:rPr>
        <w:t xml:space="preserve"> </w:t>
      </w:r>
      <w:r w:rsidRPr="00024D6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D77B11">
        <w:rPr>
          <w:sz w:val="28"/>
          <w:szCs w:val="28"/>
          <w:u w:val="single"/>
          <w:lang w:val="uk-UA"/>
        </w:rPr>
        <w:t>208</w:t>
      </w:r>
    </w:p>
    <w:p w:rsidR="00A50F99" w:rsidRPr="005978DC" w:rsidRDefault="00A50F99" w:rsidP="000B72E2">
      <w:pPr>
        <w:rPr>
          <w:sz w:val="28"/>
          <w:szCs w:val="28"/>
          <w:lang w:val="uk-UA"/>
        </w:rPr>
      </w:pPr>
      <w:r w:rsidRPr="005978DC">
        <w:rPr>
          <w:sz w:val="28"/>
          <w:szCs w:val="28"/>
          <w:lang w:val="uk-UA"/>
        </w:rPr>
        <w:t>м. Нововолинськ</w:t>
      </w:r>
    </w:p>
    <w:p w:rsidR="00A50F99" w:rsidRPr="00786862" w:rsidRDefault="00A50F99" w:rsidP="000B72E2">
      <w:pPr>
        <w:rPr>
          <w:color w:val="FF0000"/>
          <w:sz w:val="28"/>
          <w:szCs w:val="28"/>
          <w:lang w:val="uk-UA"/>
        </w:rPr>
      </w:pPr>
    </w:p>
    <w:p w:rsidR="00A50F99" w:rsidRPr="003B7C77" w:rsidRDefault="00A50F99" w:rsidP="000B72E2">
      <w:pPr>
        <w:rPr>
          <w:sz w:val="28"/>
          <w:szCs w:val="28"/>
          <w:lang w:val="uk-UA"/>
        </w:rPr>
      </w:pPr>
      <w:r w:rsidRPr="003B7C77">
        <w:rPr>
          <w:sz w:val="28"/>
          <w:szCs w:val="28"/>
          <w:lang w:val="uk-UA"/>
        </w:rPr>
        <w:t xml:space="preserve">Про підтримку кандидатури </w:t>
      </w:r>
    </w:p>
    <w:p w:rsidR="00A50F99" w:rsidRDefault="00A50F99" w:rsidP="000B72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……………….</w:t>
      </w:r>
      <w:r w:rsidRPr="003B7C77">
        <w:rPr>
          <w:sz w:val="28"/>
          <w:szCs w:val="28"/>
          <w:lang w:val="uk-UA"/>
        </w:rPr>
        <w:t xml:space="preserve"> для присвоєння</w:t>
      </w:r>
      <w:r w:rsidRPr="00691CB2">
        <w:rPr>
          <w:sz w:val="28"/>
          <w:szCs w:val="28"/>
          <w:lang w:val="uk-UA"/>
        </w:rPr>
        <w:t xml:space="preserve"> </w:t>
      </w:r>
    </w:p>
    <w:p w:rsidR="00A50F99" w:rsidRPr="00691CB2" w:rsidRDefault="00A50F99" w:rsidP="000B72E2">
      <w:pPr>
        <w:rPr>
          <w:sz w:val="28"/>
          <w:szCs w:val="28"/>
          <w:lang w:val="uk-UA"/>
        </w:rPr>
      </w:pPr>
      <w:r w:rsidRPr="00691CB2">
        <w:rPr>
          <w:sz w:val="28"/>
          <w:szCs w:val="28"/>
          <w:lang w:val="uk-UA"/>
        </w:rPr>
        <w:t>Почесного звання України</w:t>
      </w:r>
    </w:p>
    <w:p w:rsidR="00A50F99" w:rsidRPr="00691CB2" w:rsidRDefault="00A50F99" w:rsidP="000B72E2">
      <w:pPr>
        <w:rPr>
          <w:sz w:val="28"/>
          <w:szCs w:val="28"/>
          <w:lang w:val="uk-UA"/>
        </w:rPr>
      </w:pPr>
      <w:r w:rsidRPr="00691CB2">
        <w:rPr>
          <w:sz w:val="28"/>
          <w:szCs w:val="28"/>
          <w:lang w:val="uk-UA"/>
        </w:rPr>
        <w:t>«Мати-героїня»</w:t>
      </w:r>
    </w:p>
    <w:p w:rsidR="00A50F99" w:rsidRPr="00691CB2" w:rsidRDefault="00A50F99" w:rsidP="000B72E2">
      <w:pPr>
        <w:rPr>
          <w:sz w:val="28"/>
          <w:szCs w:val="28"/>
          <w:lang w:val="uk-UA"/>
        </w:rPr>
      </w:pPr>
    </w:p>
    <w:p w:rsidR="00A50F99" w:rsidRPr="00786862" w:rsidRDefault="00A50F99" w:rsidP="000B72E2">
      <w:pPr>
        <w:rPr>
          <w:color w:val="FF0000"/>
          <w:sz w:val="28"/>
          <w:szCs w:val="28"/>
          <w:lang w:val="uk-UA"/>
        </w:rPr>
      </w:pPr>
    </w:p>
    <w:p w:rsidR="00A50F99" w:rsidRPr="00024D63" w:rsidRDefault="00A50F99" w:rsidP="000B72E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………………………………………….</w:t>
      </w:r>
      <w:r w:rsidRPr="003B7C7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…………..</w:t>
      </w:r>
      <w:r w:rsidRPr="003B7C77">
        <w:rPr>
          <w:sz w:val="28"/>
          <w:szCs w:val="28"/>
          <w:lang w:val="uk-UA"/>
        </w:rPr>
        <w:t>р.н., що проживає в м.Нововолинськ</w:t>
      </w:r>
      <w:r>
        <w:rPr>
          <w:sz w:val="28"/>
          <w:szCs w:val="28"/>
          <w:lang w:val="uk-UA"/>
        </w:rPr>
        <w:t>, ………………………..</w:t>
      </w:r>
      <w:r w:rsidRPr="003B7C77">
        <w:rPr>
          <w:sz w:val="28"/>
          <w:szCs w:val="28"/>
          <w:lang w:val="uk-UA"/>
        </w:rPr>
        <w:t xml:space="preserve"> буд. </w:t>
      </w:r>
      <w:r>
        <w:rPr>
          <w:sz w:val="28"/>
          <w:szCs w:val="28"/>
          <w:lang w:val="uk-UA"/>
        </w:rPr>
        <w:t>…</w:t>
      </w:r>
      <w:r w:rsidRPr="003B7C77">
        <w:rPr>
          <w:sz w:val="28"/>
          <w:szCs w:val="28"/>
          <w:lang w:val="uk-UA"/>
        </w:rPr>
        <w:t xml:space="preserve">, кв. </w:t>
      </w:r>
      <w:r>
        <w:rPr>
          <w:sz w:val="28"/>
          <w:szCs w:val="28"/>
          <w:lang w:val="uk-UA"/>
        </w:rPr>
        <w:t>…</w:t>
      </w:r>
      <w:r w:rsidRPr="003B7C77">
        <w:rPr>
          <w:sz w:val="28"/>
          <w:szCs w:val="28"/>
          <w:lang w:val="uk-UA"/>
        </w:rPr>
        <w:t>,</w:t>
      </w:r>
      <w:r w:rsidRPr="00024D63">
        <w:rPr>
          <w:sz w:val="28"/>
          <w:szCs w:val="28"/>
          <w:lang w:val="uk-UA"/>
        </w:rPr>
        <w:t xml:space="preserve"> народила та виховала до восьмирічного віку п’ятеро  дітей. Розглянувши характеристики з місця проживання сім’ї, з місця навчання дітей, та враховуючи особистий вклад матері у виховання дітей, сприяння їх творчому та інтелектуальному розвитку,  виконавчий комітет Нововолинської міської ради </w:t>
      </w:r>
    </w:p>
    <w:p w:rsidR="00A50F99" w:rsidRPr="00024D63" w:rsidRDefault="00A50F99" w:rsidP="000B72E2">
      <w:pPr>
        <w:rPr>
          <w:b/>
          <w:sz w:val="28"/>
          <w:szCs w:val="28"/>
          <w:lang w:val="uk-UA"/>
        </w:rPr>
      </w:pPr>
    </w:p>
    <w:p w:rsidR="00A50F99" w:rsidRPr="00024D63" w:rsidRDefault="00A50F99" w:rsidP="000B72E2">
      <w:pPr>
        <w:jc w:val="center"/>
        <w:rPr>
          <w:sz w:val="28"/>
          <w:szCs w:val="28"/>
          <w:lang w:val="uk-UA"/>
        </w:rPr>
      </w:pPr>
      <w:r w:rsidRPr="00024D63">
        <w:rPr>
          <w:sz w:val="28"/>
          <w:szCs w:val="28"/>
          <w:lang w:val="uk-UA"/>
        </w:rPr>
        <w:t>ВИРІШИВ:</w:t>
      </w:r>
    </w:p>
    <w:p w:rsidR="00A50F99" w:rsidRPr="00024D63" w:rsidRDefault="00A50F99" w:rsidP="000B72E2">
      <w:pPr>
        <w:rPr>
          <w:sz w:val="28"/>
          <w:szCs w:val="28"/>
          <w:lang w:val="uk-UA"/>
        </w:rPr>
      </w:pPr>
    </w:p>
    <w:p w:rsidR="00A50F99" w:rsidRPr="00024D63" w:rsidRDefault="00A50F99" w:rsidP="000B72E2">
      <w:pPr>
        <w:ind w:firstLine="709"/>
        <w:jc w:val="both"/>
        <w:rPr>
          <w:sz w:val="28"/>
          <w:szCs w:val="28"/>
          <w:lang w:val="uk-UA"/>
        </w:rPr>
      </w:pPr>
      <w:r w:rsidRPr="00024D63">
        <w:rPr>
          <w:sz w:val="28"/>
          <w:szCs w:val="28"/>
          <w:lang w:val="uk-UA"/>
        </w:rPr>
        <w:t xml:space="preserve">1. Підтримати кандидатуру </w:t>
      </w:r>
      <w:r>
        <w:rPr>
          <w:sz w:val="28"/>
          <w:szCs w:val="28"/>
          <w:lang w:val="uk-UA"/>
        </w:rPr>
        <w:t>………………………………………… д</w:t>
      </w:r>
      <w:r w:rsidRPr="00024D63">
        <w:rPr>
          <w:sz w:val="28"/>
          <w:szCs w:val="28"/>
          <w:lang w:val="uk-UA"/>
        </w:rPr>
        <w:t>ля представлення на нагородження Почесним званням України «Мати-героїня».</w:t>
      </w:r>
    </w:p>
    <w:p w:rsidR="00A50F99" w:rsidRPr="00024D63" w:rsidRDefault="00A50F99" w:rsidP="000B72E2">
      <w:pPr>
        <w:ind w:firstLine="709"/>
        <w:jc w:val="both"/>
        <w:rPr>
          <w:sz w:val="28"/>
          <w:szCs w:val="28"/>
          <w:lang w:val="uk-UA"/>
        </w:rPr>
      </w:pPr>
      <w:r w:rsidRPr="00024D63">
        <w:rPr>
          <w:sz w:val="28"/>
          <w:szCs w:val="28"/>
          <w:lang w:val="uk-UA"/>
        </w:rPr>
        <w:t xml:space="preserve">2.  Управлінню соціального захисту населення підготувати необхідні матеріали для направлення в Департамент соціального захисту населення Волинської облдержадміністрації для подальшого розгляду кандидатури </w:t>
      </w:r>
      <w:r>
        <w:rPr>
          <w:sz w:val="28"/>
          <w:szCs w:val="28"/>
          <w:lang w:val="uk-UA"/>
        </w:rPr>
        <w:t>………....</w:t>
      </w:r>
      <w:r w:rsidRPr="003B7C77">
        <w:rPr>
          <w:sz w:val="28"/>
          <w:szCs w:val="28"/>
          <w:lang w:val="uk-UA"/>
        </w:rPr>
        <w:t>.</w:t>
      </w:r>
      <w:r w:rsidRPr="00024D63">
        <w:rPr>
          <w:sz w:val="28"/>
          <w:szCs w:val="28"/>
          <w:lang w:val="uk-UA"/>
        </w:rPr>
        <w:t xml:space="preserve"> на присвоєння Почесного звання України «Мати-героїня», відповідно встановленої процедури.</w:t>
      </w:r>
    </w:p>
    <w:p w:rsidR="00A50F99" w:rsidRPr="00024D63" w:rsidRDefault="00A50F99" w:rsidP="000B72E2">
      <w:pPr>
        <w:ind w:firstLine="709"/>
        <w:jc w:val="both"/>
        <w:rPr>
          <w:sz w:val="28"/>
          <w:szCs w:val="28"/>
          <w:lang w:val="uk-UA"/>
        </w:rPr>
      </w:pPr>
      <w:r w:rsidRPr="00024D63">
        <w:rPr>
          <w:sz w:val="28"/>
          <w:szCs w:val="28"/>
          <w:lang w:val="uk-UA"/>
        </w:rPr>
        <w:t xml:space="preserve"> 3.Контроль за виконанням цього рішення покласти на першого заступника міського голови, секретаря міської ради Сторонського А. М.</w:t>
      </w:r>
    </w:p>
    <w:p w:rsidR="00A50F99" w:rsidRPr="00024D63" w:rsidRDefault="00A50F99" w:rsidP="000B72E2">
      <w:pPr>
        <w:ind w:firstLine="709"/>
        <w:jc w:val="both"/>
        <w:rPr>
          <w:sz w:val="28"/>
          <w:szCs w:val="28"/>
          <w:lang w:val="uk-UA"/>
        </w:rPr>
      </w:pPr>
    </w:p>
    <w:p w:rsidR="00A50F99" w:rsidRPr="00024D63" w:rsidRDefault="00A50F99" w:rsidP="000B72E2">
      <w:pPr>
        <w:ind w:firstLine="709"/>
        <w:jc w:val="both"/>
        <w:rPr>
          <w:sz w:val="28"/>
          <w:szCs w:val="28"/>
          <w:lang w:val="uk-UA"/>
        </w:rPr>
      </w:pPr>
    </w:p>
    <w:p w:rsidR="00A50F99" w:rsidRPr="00024D63" w:rsidRDefault="00A50F99" w:rsidP="000B72E2">
      <w:pPr>
        <w:ind w:firstLine="709"/>
        <w:jc w:val="both"/>
        <w:rPr>
          <w:sz w:val="28"/>
          <w:szCs w:val="28"/>
          <w:lang w:val="uk-UA"/>
        </w:rPr>
      </w:pPr>
    </w:p>
    <w:p w:rsidR="00A50F99" w:rsidRPr="00024D63" w:rsidRDefault="00A50F99" w:rsidP="000B72E2">
      <w:pPr>
        <w:jc w:val="both"/>
        <w:rPr>
          <w:sz w:val="28"/>
          <w:szCs w:val="28"/>
          <w:lang w:val="uk-UA"/>
        </w:rPr>
      </w:pPr>
      <w:r w:rsidRPr="00024D63">
        <w:rPr>
          <w:sz w:val="28"/>
          <w:szCs w:val="28"/>
          <w:lang w:val="uk-UA"/>
        </w:rPr>
        <w:t>Міський голова                                                                В. Б.  Сапожніков</w:t>
      </w:r>
    </w:p>
    <w:p w:rsidR="00A50F99" w:rsidRPr="00024D63" w:rsidRDefault="00A50F99" w:rsidP="000B72E2">
      <w:pPr>
        <w:ind w:firstLine="709"/>
        <w:jc w:val="both"/>
        <w:rPr>
          <w:sz w:val="28"/>
          <w:szCs w:val="28"/>
          <w:lang w:val="uk-UA"/>
        </w:rPr>
      </w:pPr>
    </w:p>
    <w:p w:rsidR="00A50F99" w:rsidRPr="001C6B54" w:rsidRDefault="00A50F99" w:rsidP="000B72E2">
      <w:pPr>
        <w:jc w:val="both"/>
        <w:rPr>
          <w:lang w:val="uk-UA"/>
        </w:rPr>
      </w:pPr>
      <w:r>
        <w:rPr>
          <w:lang w:val="uk-UA"/>
        </w:rPr>
        <w:t>Волчанюк 41070</w:t>
      </w:r>
    </w:p>
    <w:p w:rsidR="00A50F99" w:rsidRPr="00786862" w:rsidRDefault="00A50F99" w:rsidP="000B72E2">
      <w:pPr>
        <w:rPr>
          <w:color w:val="FF0000"/>
          <w:lang w:val="uk-UA"/>
        </w:rPr>
      </w:pPr>
    </w:p>
    <w:p w:rsidR="00A50F99" w:rsidRDefault="00A50F99" w:rsidP="000B72E2"/>
    <w:sectPr w:rsidR="00A50F99" w:rsidSect="00E57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4CE"/>
    <w:rsid w:val="00024D63"/>
    <w:rsid w:val="000B72E2"/>
    <w:rsid w:val="001C6B54"/>
    <w:rsid w:val="002405E0"/>
    <w:rsid w:val="00270E4B"/>
    <w:rsid w:val="002B40D8"/>
    <w:rsid w:val="003324DA"/>
    <w:rsid w:val="00387B67"/>
    <w:rsid w:val="003B7C77"/>
    <w:rsid w:val="005174CE"/>
    <w:rsid w:val="005978DC"/>
    <w:rsid w:val="00691CB2"/>
    <w:rsid w:val="00720242"/>
    <w:rsid w:val="00786862"/>
    <w:rsid w:val="0080167E"/>
    <w:rsid w:val="00854E92"/>
    <w:rsid w:val="008840E0"/>
    <w:rsid w:val="008D16ED"/>
    <w:rsid w:val="008E2B48"/>
    <w:rsid w:val="009C20D5"/>
    <w:rsid w:val="00A05C46"/>
    <w:rsid w:val="00A44527"/>
    <w:rsid w:val="00A50F99"/>
    <w:rsid w:val="00AC4DDA"/>
    <w:rsid w:val="00C85520"/>
    <w:rsid w:val="00CA42A6"/>
    <w:rsid w:val="00CB4E4A"/>
    <w:rsid w:val="00D20B02"/>
    <w:rsid w:val="00D224D8"/>
    <w:rsid w:val="00D24DA4"/>
    <w:rsid w:val="00D300E4"/>
    <w:rsid w:val="00D77B11"/>
    <w:rsid w:val="00E574D2"/>
    <w:rsid w:val="00E75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E2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72E2"/>
    <w:pPr>
      <w:keepNext/>
      <w:numPr>
        <w:ilvl w:val="1"/>
        <w:numId w:val="1"/>
      </w:numPr>
      <w:spacing w:before="120"/>
      <w:ind w:left="567" w:firstLine="0"/>
      <w:outlineLvl w:val="1"/>
    </w:pPr>
    <w:rPr>
      <w:rFonts w:ascii="Antiqua" w:hAnsi="Antiqua" w:cs="Antiqua"/>
      <w:b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B72E2"/>
    <w:rPr>
      <w:rFonts w:ascii="Antiqua" w:hAnsi="Antiqua" w:cs="Antiqua"/>
      <w:b/>
      <w:sz w:val="20"/>
      <w:szCs w:val="20"/>
      <w:lang w:val="uk-UA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0B7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72E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826</Words>
  <Characters>472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user</cp:lastModifiedBy>
  <cp:revision>7</cp:revision>
  <dcterms:created xsi:type="dcterms:W3CDTF">2020-08-27T07:37:00Z</dcterms:created>
  <dcterms:modified xsi:type="dcterms:W3CDTF">2021-01-22T12:18:00Z</dcterms:modified>
</cp:coreProperties>
</file>