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F6" w:rsidRDefault="00F80EF6" w:rsidP="003153BB">
      <w:pPr>
        <w:jc w:val="center"/>
        <w:rPr>
          <w:snapToGrid w:val="0"/>
          <w:spacing w:val="8"/>
        </w:rPr>
      </w:pPr>
      <w:r w:rsidRPr="00DD10BE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F80EF6" w:rsidRPr="003153BB" w:rsidRDefault="00F80EF6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F80EF6" w:rsidRDefault="00F80EF6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80EF6" w:rsidRDefault="00F80EF6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F80EF6" w:rsidRPr="002767F9" w:rsidRDefault="00F80EF6" w:rsidP="003153BB">
      <w:pPr>
        <w:rPr>
          <w:lang w:val="ru-RU"/>
        </w:rPr>
      </w:pPr>
    </w:p>
    <w:p w:rsidR="00F80EF6" w:rsidRPr="00996FDA" w:rsidRDefault="00F80EF6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F80EF6" w:rsidRDefault="00F80EF6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F80EF6" w:rsidRPr="00131773" w:rsidRDefault="00F80EF6" w:rsidP="005E697C">
      <w:pPr>
        <w:spacing w:line="360" w:lineRule="auto"/>
        <w:jc w:val="center"/>
        <w:rPr>
          <w:sz w:val="28"/>
        </w:rPr>
      </w:pPr>
    </w:p>
    <w:p w:rsidR="00F80EF6" w:rsidRPr="00A53EBB" w:rsidRDefault="00F80EF6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18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травня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50-р</w:t>
      </w:r>
    </w:p>
    <w:p w:rsidR="00F80EF6" w:rsidRDefault="00F80EF6" w:rsidP="005E697C">
      <w:pPr>
        <w:spacing w:line="360" w:lineRule="auto"/>
        <w:jc w:val="center"/>
        <w:rPr>
          <w:sz w:val="28"/>
          <w:szCs w:val="28"/>
        </w:rPr>
      </w:pPr>
    </w:p>
    <w:p w:rsidR="00F80EF6" w:rsidRDefault="00F80EF6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 внесення змін до паспорту</w:t>
      </w:r>
    </w:p>
    <w:p w:rsidR="00F80EF6" w:rsidRDefault="00F80EF6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бюджетної програми  на  2022 рік</w:t>
      </w:r>
    </w:p>
    <w:p w:rsidR="00F80EF6" w:rsidRDefault="00F80EF6" w:rsidP="005E69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F80EF6" w:rsidRPr="00E259C9" w:rsidRDefault="00F80EF6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міської ради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17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11/38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рішення міської ради від 22 грудня 2021 року №10/22 «Про бюджет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F80EF6" w:rsidRPr="009F4A10" w:rsidRDefault="00F80EF6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>Внести зміни до паспорт</w:t>
      </w:r>
      <w:r>
        <w:rPr>
          <w:sz w:val="28"/>
          <w:szCs w:val="28"/>
        </w:rPr>
        <w:t>у</w:t>
      </w:r>
      <w:r w:rsidRPr="009F4A10">
        <w:rPr>
          <w:sz w:val="28"/>
          <w:szCs w:val="28"/>
        </w:rPr>
        <w:t xml:space="preserve">  бюджетн</w:t>
      </w:r>
      <w:r>
        <w:rPr>
          <w:sz w:val="28"/>
          <w:szCs w:val="28"/>
        </w:rPr>
        <w:t>ої</w:t>
      </w:r>
      <w:r w:rsidRPr="009F4A10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9F4A10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затвердженому розпорядженням міського голови від 31.01.2022 року №10-р:</w:t>
      </w:r>
    </w:p>
    <w:p w:rsidR="00F80EF6" w:rsidRPr="009F4A10" w:rsidRDefault="00F80EF6" w:rsidP="00621A6A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0212010 </w:t>
      </w:r>
      <w:r w:rsidRPr="00E259C9">
        <w:rPr>
          <w:sz w:val="28"/>
          <w:szCs w:val="28"/>
        </w:rPr>
        <w:t>„Багатопрофільна стаціона</w:t>
      </w:r>
      <w:r>
        <w:rPr>
          <w:sz w:val="28"/>
          <w:szCs w:val="28"/>
        </w:rPr>
        <w:t>рна медична допомога населенню” (у редакції розпорядження міського голови від 03.03.2022р. №24-р).</w:t>
      </w:r>
    </w:p>
    <w:p w:rsidR="00F80EF6" w:rsidRPr="00E259C9" w:rsidRDefault="00F80EF6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2. Розробнику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 своєчасно вносити зміни до паспорту бюджетної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відповідно діючо</w:t>
      </w:r>
      <w:r>
        <w:rPr>
          <w:sz w:val="28"/>
          <w:szCs w:val="28"/>
        </w:rPr>
        <w:t>го законодавства, складати звіт про виконання паспорту бюджетної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F80EF6" w:rsidRPr="00E259C9" w:rsidRDefault="00F80EF6" w:rsidP="001363E4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F80EF6" w:rsidRPr="00E259C9" w:rsidRDefault="00F80EF6" w:rsidP="000B240E">
      <w:pPr>
        <w:jc w:val="both"/>
        <w:rPr>
          <w:sz w:val="28"/>
          <w:szCs w:val="28"/>
        </w:rPr>
      </w:pPr>
    </w:p>
    <w:p w:rsidR="00F80EF6" w:rsidRDefault="00F80EF6" w:rsidP="00484348">
      <w:pPr>
        <w:ind w:firstLine="720"/>
        <w:jc w:val="both"/>
      </w:pPr>
    </w:p>
    <w:p w:rsidR="00F80EF6" w:rsidRDefault="00F80EF6" w:rsidP="00484348">
      <w:pPr>
        <w:ind w:firstLine="720"/>
        <w:jc w:val="both"/>
      </w:pPr>
    </w:p>
    <w:p w:rsidR="00F80EF6" w:rsidRDefault="00F80EF6" w:rsidP="00484348">
      <w:pPr>
        <w:ind w:firstLine="720"/>
        <w:jc w:val="both"/>
      </w:pPr>
    </w:p>
    <w:p w:rsidR="00F80EF6" w:rsidRDefault="00F80EF6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F80EF6" w:rsidRDefault="00F80EF6" w:rsidP="00484348">
      <w:pPr>
        <w:rPr>
          <w:sz w:val="28"/>
          <w:szCs w:val="28"/>
        </w:rPr>
      </w:pPr>
    </w:p>
    <w:p w:rsidR="00F80EF6" w:rsidRDefault="00F80EF6" w:rsidP="00484348">
      <w:pPr>
        <w:rPr>
          <w:sz w:val="28"/>
          <w:szCs w:val="28"/>
        </w:rPr>
      </w:pPr>
    </w:p>
    <w:p w:rsidR="00F80EF6" w:rsidRPr="000B240E" w:rsidRDefault="00F80EF6" w:rsidP="005E697C">
      <w:pPr>
        <w:spacing w:line="360" w:lineRule="auto"/>
        <w:jc w:val="both"/>
      </w:pPr>
      <w:r w:rsidRPr="000B240E">
        <w:t>Олена РЕВУЦЬКА</w:t>
      </w:r>
    </w:p>
    <w:p w:rsidR="00F80EF6" w:rsidRPr="000B240E" w:rsidRDefault="00F80EF6" w:rsidP="005E697C">
      <w:pPr>
        <w:spacing w:line="360" w:lineRule="auto"/>
        <w:jc w:val="both"/>
      </w:pPr>
      <w:r w:rsidRPr="000B240E">
        <w:t>32274</w:t>
      </w:r>
    </w:p>
    <w:p w:rsidR="00F80EF6" w:rsidRDefault="00F80EF6" w:rsidP="00484348"/>
    <w:p w:rsidR="00F80EF6" w:rsidRDefault="00F80EF6" w:rsidP="00484348"/>
    <w:p w:rsidR="00F80EF6" w:rsidRDefault="00F80EF6" w:rsidP="00484348"/>
    <w:p w:rsidR="00F80EF6" w:rsidRDefault="00F80EF6" w:rsidP="00484348">
      <w:pPr>
        <w:rPr>
          <w:sz w:val="28"/>
        </w:rPr>
      </w:pPr>
    </w:p>
    <w:p w:rsidR="00F80EF6" w:rsidRDefault="00F80EF6" w:rsidP="00484348">
      <w:pPr>
        <w:rPr>
          <w:sz w:val="28"/>
        </w:rPr>
      </w:pPr>
    </w:p>
    <w:p w:rsidR="00F80EF6" w:rsidRPr="00C829D0" w:rsidRDefault="00F80EF6" w:rsidP="00484348">
      <w:pPr>
        <w:rPr>
          <w:sz w:val="28"/>
        </w:rPr>
      </w:pPr>
    </w:p>
    <w:p w:rsidR="00F80EF6" w:rsidRPr="00C829D0" w:rsidRDefault="00F80EF6" w:rsidP="00484348">
      <w:pPr>
        <w:rPr>
          <w:sz w:val="28"/>
        </w:rPr>
      </w:pPr>
    </w:p>
    <w:p w:rsidR="00F80EF6" w:rsidRPr="00C829D0" w:rsidRDefault="00F80EF6" w:rsidP="00484348">
      <w:pPr>
        <w:rPr>
          <w:sz w:val="28"/>
        </w:rPr>
      </w:pPr>
    </w:p>
    <w:p w:rsidR="00F80EF6" w:rsidRPr="000B0C38" w:rsidRDefault="00F80EF6" w:rsidP="000B0C38">
      <w:pPr>
        <w:rPr>
          <w:sz w:val="28"/>
          <w:szCs w:val="28"/>
        </w:rPr>
      </w:pPr>
      <w:r w:rsidRPr="000B0C38">
        <w:rPr>
          <w:sz w:val="28"/>
          <w:szCs w:val="28"/>
        </w:rPr>
        <w:t xml:space="preserve">Заступник міського голови </w:t>
      </w:r>
    </w:p>
    <w:p w:rsidR="00F80EF6" w:rsidRPr="00E259C9" w:rsidRDefault="00F80EF6" w:rsidP="000B0C38">
      <w:pPr>
        <w:rPr>
          <w:sz w:val="28"/>
          <w:szCs w:val="28"/>
        </w:rPr>
      </w:pPr>
      <w:r w:rsidRPr="000B0C38">
        <w:rPr>
          <w:sz w:val="28"/>
          <w:szCs w:val="28"/>
        </w:rPr>
        <w:t xml:space="preserve">з питань діяльності виконавчих органів         </w:t>
      </w:r>
      <w:r>
        <w:rPr>
          <w:sz w:val="28"/>
          <w:szCs w:val="28"/>
        </w:rPr>
        <w:t xml:space="preserve">                         Вікторія СКРИННІК</w:t>
      </w:r>
      <w:r w:rsidRPr="000B0C38">
        <w:rPr>
          <w:sz w:val="28"/>
          <w:szCs w:val="28"/>
        </w:rPr>
        <w:t xml:space="preserve">                                                                              </w:t>
      </w:r>
    </w:p>
    <w:p w:rsidR="00F80EF6" w:rsidRPr="00E259C9" w:rsidRDefault="00F80EF6" w:rsidP="000B240E">
      <w:pPr>
        <w:rPr>
          <w:sz w:val="28"/>
          <w:szCs w:val="28"/>
        </w:rPr>
      </w:pPr>
    </w:p>
    <w:p w:rsidR="00F80EF6" w:rsidRPr="00E259C9" w:rsidRDefault="00F80EF6" w:rsidP="000B240E">
      <w:pPr>
        <w:rPr>
          <w:sz w:val="28"/>
          <w:szCs w:val="28"/>
        </w:rPr>
      </w:pPr>
    </w:p>
    <w:p w:rsidR="00F80EF6" w:rsidRPr="00E259C9" w:rsidRDefault="00F80EF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F80EF6" w:rsidRPr="00E259C9" w:rsidRDefault="00F80EF6" w:rsidP="000B240E">
      <w:pPr>
        <w:rPr>
          <w:sz w:val="28"/>
          <w:szCs w:val="28"/>
        </w:rPr>
      </w:pPr>
    </w:p>
    <w:p w:rsidR="00F80EF6" w:rsidRPr="00E259C9" w:rsidRDefault="00F80EF6" w:rsidP="000B240E">
      <w:pPr>
        <w:rPr>
          <w:sz w:val="28"/>
          <w:szCs w:val="28"/>
        </w:rPr>
      </w:pPr>
    </w:p>
    <w:p w:rsidR="00F80EF6" w:rsidRPr="00E259C9" w:rsidRDefault="00F80EF6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F80EF6" w:rsidRPr="00E259C9" w:rsidRDefault="00F80EF6" w:rsidP="000B240E">
      <w:pPr>
        <w:rPr>
          <w:sz w:val="28"/>
          <w:szCs w:val="28"/>
        </w:rPr>
      </w:pPr>
    </w:p>
    <w:p w:rsidR="00F80EF6" w:rsidRPr="00E259C9" w:rsidRDefault="00F80EF6" w:rsidP="000B240E">
      <w:pPr>
        <w:rPr>
          <w:sz w:val="28"/>
          <w:szCs w:val="28"/>
        </w:rPr>
      </w:pPr>
    </w:p>
    <w:p w:rsidR="00F80EF6" w:rsidRPr="00E259C9" w:rsidRDefault="00F80EF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F80EF6" w:rsidRPr="00E259C9" w:rsidRDefault="00F80EF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F80EF6" w:rsidRPr="00E259C9" w:rsidRDefault="00F80EF6" w:rsidP="000B240E">
      <w:pPr>
        <w:rPr>
          <w:sz w:val="28"/>
          <w:szCs w:val="28"/>
        </w:rPr>
      </w:pPr>
    </w:p>
    <w:p w:rsidR="00F80EF6" w:rsidRDefault="00F80EF6"/>
    <w:sectPr w:rsidR="00F80EF6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831F8"/>
    <w:rsid w:val="000B0C38"/>
    <w:rsid w:val="000B240E"/>
    <w:rsid w:val="000C4106"/>
    <w:rsid w:val="000F6559"/>
    <w:rsid w:val="00101D9A"/>
    <w:rsid w:val="00104ADD"/>
    <w:rsid w:val="001109D0"/>
    <w:rsid w:val="00113D81"/>
    <w:rsid w:val="00131773"/>
    <w:rsid w:val="001363E0"/>
    <w:rsid w:val="001363E4"/>
    <w:rsid w:val="001511FE"/>
    <w:rsid w:val="001F2BA7"/>
    <w:rsid w:val="002167F4"/>
    <w:rsid w:val="00242904"/>
    <w:rsid w:val="00273183"/>
    <w:rsid w:val="002767F9"/>
    <w:rsid w:val="002B5013"/>
    <w:rsid w:val="002B7091"/>
    <w:rsid w:val="003153BB"/>
    <w:rsid w:val="003712F9"/>
    <w:rsid w:val="003D2CC9"/>
    <w:rsid w:val="003E70E1"/>
    <w:rsid w:val="004059AF"/>
    <w:rsid w:val="00484348"/>
    <w:rsid w:val="004B06B7"/>
    <w:rsid w:val="00501E0F"/>
    <w:rsid w:val="00515335"/>
    <w:rsid w:val="00533BA8"/>
    <w:rsid w:val="00550152"/>
    <w:rsid w:val="005B2413"/>
    <w:rsid w:val="005E697C"/>
    <w:rsid w:val="00607F84"/>
    <w:rsid w:val="00621A6A"/>
    <w:rsid w:val="006463F1"/>
    <w:rsid w:val="00682AD6"/>
    <w:rsid w:val="006A0DD8"/>
    <w:rsid w:val="006C0B2A"/>
    <w:rsid w:val="006E4DFB"/>
    <w:rsid w:val="007464D9"/>
    <w:rsid w:val="007703B6"/>
    <w:rsid w:val="007A2650"/>
    <w:rsid w:val="007B37A0"/>
    <w:rsid w:val="007F0388"/>
    <w:rsid w:val="007F07C4"/>
    <w:rsid w:val="00865005"/>
    <w:rsid w:val="008768F7"/>
    <w:rsid w:val="008803CC"/>
    <w:rsid w:val="008E36CE"/>
    <w:rsid w:val="0097013F"/>
    <w:rsid w:val="00970857"/>
    <w:rsid w:val="00996FDA"/>
    <w:rsid w:val="009A7F76"/>
    <w:rsid w:val="009B36A8"/>
    <w:rsid w:val="009F4A10"/>
    <w:rsid w:val="009F514A"/>
    <w:rsid w:val="00A17CA2"/>
    <w:rsid w:val="00A37EE6"/>
    <w:rsid w:val="00A47CDB"/>
    <w:rsid w:val="00A53EBB"/>
    <w:rsid w:val="00A80158"/>
    <w:rsid w:val="00A833ED"/>
    <w:rsid w:val="00B15951"/>
    <w:rsid w:val="00BB19FA"/>
    <w:rsid w:val="00BE2574"/>
    <w:rsid w:val="00BE7C8D"/>
    <w:rsid w:val="00BF3145"/>
    <w:rsid w:val="00C1685E"/>
    <w:rsid w:val="00C50377"/>
    <w:rsid w:val="00C55E03"/>
    <w:rsid w:val="00C726A0"/>
    <w:rsid w:val="00C811B9"/>
    <w:rsid w:val="00C829D0"/>
    <w:rsid w:val="00C93184"/>
    <w:rsid w:val="00CA6F45"/>
    <w:rsid w:val="00CC1623"/>
    <w:rsid w:val="00CC180E"/>
    <w:rsid w:val="00CE05A1"/>
    <w:rsid w:val="00CE1938"/>
    <w:rsid w:val="00CF47B7"/>
    <w:rsid w:val="00D34B16"/>
    <w:rsid w:val="00D376F6"/>
    <w:rsid w:val="00D42996"/>
    <w:rsid w:val="00D84051"/>
    <w:rsid w:val="00DA3799"/>
    <w:rsid w:val="00DC02D8"/>
    <w:rsid w:val="00DC5BA8"/>
    <w:rsid w:val="00DD10BE"/>
    <w:rsid w:val="00E01D2F"/>
    <w:rsid w:val="00E259C9"/>
    <w:rsid w:val="00E62CFA"/>
    <w:rsid w:val="00E71417"/>
    <w:rsid w:val="00E84D08"/>
    <w:rsid w:val="00EB45AF"/>
    <w:rsid w:val="00F36428"/>
    <w:rsid w:val="00F64F6D"/>
    <w:rsid w:val="00F80EF6"/>
    <w:rsid w:val="00FA1BF7"/>
    <w:rsid w:val="00FB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2</Pages>
  <Words>1421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25</cp:revision>
  <cp:lastPrinted>2022-05-18T12:41:00Z</cp:lastPrinted>
  <dcterms:created xsi:type="dcterms:W3CDTF">2021-11-19T08:33:00Z</dcterms:created>
  <dcterms:modified xsi:type="dcterms:W3CDTF">2022-05-18T13:23:00Z</dcterms:modified>
</cp:coreProperties>
</file>