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71" w:rsidRDefault="001B6B71" w:rsidP="003153BB">
      <w:pPr>
        <w:jc w:val="center"/>
        <w:rPr>
          <w:snapToGrid w:val="0"/>
          <w:spacing w:val="8"/>
        </w:rPr>
      </w:pPr>
      <w:r w:rsidRPr="00017D54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1B6B71" w:rsidRPr="003153BB" w:rsidRDefault="001B6B71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1B6B71" w:rsidRDefault="001B6B71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1B6B71" w:rsidRDefault="001B6B71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1B6B71" w:rsidRPr="002767F9" w:rsidRDefault="001B6B71" w:rsidP="003153BB">
      <w:pPr>
        <w:rPr>
          <w:lang w:val="ru-RU"/>
        </w:rPr>
      </w:pPr>
    </w:p>
    <w:p w:rsidR="001B6B71" w:rsidRPr="00996FDA" w:rsidRDefault="001B6B71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1B6B71" w:rsidRDefault="001B6B71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1B6B71" w:rsidRPr="00131773" w:rsidRDefault="001B6B71" w:rsidP="005E697C">
      <w:pPr>
        <w:spacing w:line="360" w:lineRule="auto"/>
        <w:jc w:val="center"/>
        <w:rPr>
          <w:sz w:val="28"/>
        </w:rPr>
      </w:pPr>
    </w:p>
    <w:p w:rsidR="001B6B71" w:rsidRPr="0035636A" w:rsidRDefault="001B6B71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11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серпня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№68-р</w:t>
      </w:r>
    </w:p>
    <w:p w:rsidR="001B6B71" w:rsidRDefault="001B6B7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B6B71" w:rsidRDefault="001B6B7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паспорту</w:t>
      </w:r>
    </w:p>
    <w:p w:rsidR="001B6B71" w:rsidRDefault="001B6B7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бюджетної  програми  на  2022 рік </w:t>
      </w:r>
    </w:p>
    <w:p w:rsidR="001B6B71" w:rsidRDefault="001B6B71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B6B71" w:rsidRDefault="001B6B71" w:rsidP="000B240E">
      <w:pPr>
        <w:ind w:firstLine="720"/>
        <w:jc w:val="both"/>
        <w:rPr>
          <w:sz w:val="28"/>
          <w:szCs w:val="28"/>
        </w:rPr>
      </w:pPr>
    </w:p>
    <w:p w:rsidR="001B6B71" w:rsidRPr="00E259C9" w:rsidRDefault="001B6B71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04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р.№</w:t>
      </w:r>
      <w:r>
        <w:rPr>
          <w:sz w:val="28"/>
          <w:szCs w:val="28"/>
        </w:rPr>
        <w:t xml:space="preserve"> 311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бюджету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1B6B71" w:rsidRPr="009F4A10" w:rsidRDefault="001B6B71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>Внести зміни до паспорт</w:t>
      </w:r>
      <w:r>
        <w:rPr>
          <w:sz w:val="28"/>
          <w:szCs w:val="28"/>
        </w:rPr>
        <w:t>у  бюджетної</w:t>
      </w:r>
      <w:r w:rsidRPr="009F4A10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F4A10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1B6B71" w:rsidRPr="00533BA8" w:rsidRDefault="001B6B71" w:rsidP="00B20EAF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0212111</w:t>
      </w:r>
      <w:r w:rsidRPr="00533BA8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03.08.2022р. №67-р).</w:t>
      </w:r>
    </w:p>
    <w:p w:rsidR="001B6B71" w:rsidRPr="00E259C9" w:rsidRDefault="001B6B71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2.Розробнику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своєчасно вносити змін</w:t>
      </w:r>
      <w:r>
        <w:rPr>
          <w:sz w:val="28"/>
          <w:szCs w:val="28"/>
        </w:rPr>
        <w:t xml:space="preserve">у до паспорту бюджетної </w:t>
      </w:r>
      <w:r w:rsidRPr="00E259C9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1B6B71" w:rsidRPr="00E259C9" w:rsidRDefault="001B6B71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1B6B71" w:rsidRDefault="001B6B71" w:rsidP="000B240E">
      <w:pPr>
        <w:jc w:val="both"/>
        <w:rPr>
          <w:sz w:val="28"/>
          <w:szCs w:val="28"/>
        </w:rPr>
      </w:pPr>
    </w:p>
    <w:p w:rsidR="001B6B71" w:rsidRDefault="001B6B71" w:rsidP="000B240E">
      <w:pPr>
        <w:jc w:val="both"/>
        <w:rPr>
          <w:sz w:val="28"/>
          <w:szCs w:val="28"/>
        </w:rPr>
      </w:pPr>
    </w:p>
    <w:p w:rsidR="001B6B71" w:rsidRDefault="001B6B71" w:rsidP="000B240E">
      <w:pPr>
        <w:jc w:val="both"/>
        <w:rPr>
          <w:sz w:val="28"/>
          <w:szCs w:val="28"/>
        </w:rPr>
      </w:pPr>
    </w:p>
    <w:p w:rsidR="001B6B71" w:rsidRPr="00E259C9" w:rsidRDefault="001B6B71" w:rsidP="000B240E">
      <w:pPr>
        <w:jc w:val="both"/>
        <w:rPr>
          <w:sz w:val="28"/>
          <w:szCs w:val="28"/>
        </w:rPr>
      </w:pPr>
    </w:p>
    <w:p w:rsidR="001B6B71" w:rsidRDefault="001B6B71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1B6B71" w:rsidRDefault="001B6B71" w:rsidP="005E697C">
      <w:pPr>
        <w:spacing w:line="360" w:lineRule="auto"/>
        <w:jc w:val="both"/>
      </w:pPr>
    </w:p>
    <w:p w:rsidR="001B6B71" w:rsidRDefault="001B6B71" w:rsidP="005E697C">
      <w:pPr>
        <w:spacing w:line="360" w:lineRule="auto"/>
        <w:jc w:val="both"/>
      </w:pPr>
      <w:r w:rsidRPr="000B240E">
        <w:t>Олена РЕВУЦЬКА</w:t>
      </w:r>
    </w:p>
    <w:p w:rsidR="001B6B71" w:rsidRPr="000B240E" w:rsidRDefault="001B6B71" w:rsidP="005E697C">
      <w:pPr>
        <w:spacing w:line="360" w:lineRule="auto"/>
        <w:jc w:val="both"/>
      </w:pPr>
      <w:r w:rsidRPr="000B240E">
        <w:t>32274</w:t>
      </w:r>
    </w:p>
    <w:p w:rsidR="001B6B71" w:rsidRDefault="001B6B71" w:rsidP="00484348"/>
    <w:p w:rsidR="001B6B71" w:rsidRDefault="001B6B71" w:rsidP="000B0C38">
      <w:pPr>
        <w:rPr>
          <w:sz w:val="28"/>
          <w:szCs w:val="28"/>
        </w:rPr>
      </w:pPr>
    </w:p>
    <w:p w:rsidR="001B6B71" w:rsidRDefault="001B6B71" w:rsidP="000B0C38">
      <w:pPr>
        <w:rPr>
          <w:sz w:val="28"/>
          <w:szCs w:val="28"/>
        </w:rPr>
      </w:pPr>
    </w:p>
    <w:p w:rsidR="001B6B71" w:rsidRDefault="001B6B71" w:rsidP="00F87835">
      <w:pPr>
        <w:rPr>
          <w:sz w:val="28"/>
          <w:szCs w:val="28"/>
        </w:rPr>
      </w:pPr>
    </w:p>
    <w:p w:rsidR="001B6B71" w:rsidRDefault="001B6B71" w:rsidP="00F87835">
      <w:pPr>
        <w:rPr>
          <w:sz w:val="28"/>
          <w:szCs w:val="28"/>
        </w:rPr>
      </w:pPr>
    </w:p>
    <w:p w:rsidR="001B6B71" w:rsidRDefault="001B6B71" w:rsidP="00F87835">
      <w:pPr>
        <w:rPr>
          <w:sz w:val="28"/>
          <w:szCs w:val="28"/>
        </w:rPr>
      </w:pPr>
    </w:p>
    <w:p w:rsidR="001B6B71" w:rsidRDefault="001B6B71" w:rsidP="00F87835">
      <w:pPr>
        <w:rPr>
          <w:sz w:val="28"/>
          <w:szCs w:val="28"/>
        </w:rPr>
      </w:pPr>
    </w:p>
    <w:p w:rsidR="001B6B71" w:rsidRPr="00130CB9" w:rsidRDefault="001B6B71" w:rsidP="00130CB9">
      <w:pPr>
        <w:rPr>
          <w:sz w:val="28"/>
          <w:szCs w:val="28"/>
        </w:rPr>
      </w:pPr>
      <w:r w:rsidRPr="00130CB9">
        <w:rPr>
          <w:sz w:val="28"/>
          <w:szCs w:val="28"/>
        </w:rPr>
        <w:t xml:space="preserve">Заступник міського голови </w:t>
      </w:r>
    </w:p>
    <w:p w:rsidR="001B6B71" w:rsidRPr="00130CB9" w:rsidRDefault="001B6B71" w:rsidP="00130CB9">
      <w:pPr>
        <w:rPr>
          <w:sz w:val="28"/>
          <w:szCs w:val="28"/>
        </w:rPr>
      </w:pPr>
      <w:r w:rsidRPr="00130CB9">
        <w:rPr>
          <w:sz w:val="28"/>
          <w:szCs w:val="28"/>
        </w:rPr>
        <w:t xml:space="preserve">з питань діяльності виконавчих органів                  </w:t>
      </w:r>
      <w:r>
        <w:rPr>
          <w:sz w:val="28"/>
          <w:szCs w:val="28"/>
        </w:rPr>
        <w:t xml:space="preserve">                Вікторія СКРИННІК</w:t>
      </w:r>
      <w:r w:rsidRPr="00130CB9">
        <w:rPr>
          <w:sz w:val="28"/>
          <w:szCs w:val="28"/>
        </w:rPr>
        <w:t xml:space="preserve">                                                                    </w:t>
      </w:r>
    </w:p>
    <w:p w:rsidR="001B6B71" w:rsidRPr="00130CB9" w:rsidRDefault="001B6B71" w:rsidP="000B240E">
      <w:pPr>
        <w:rPr>
          <w:sz w:val="28"/>
          <w:szCs w:val="28"/>
        </w:rPr>
      </w:pPr>
    </w:p>
    <w:p w:rsidR="001B6B71" w:rsidRPr="00E259C9" w:rsidRDefault="001B6B71" w:rsidP="000B240E">
      <w:pPr>
        <w:rPr>
          <w:sz w:val="28"/>
          <w:szCs w:val="28"/>
        </w:rPr>
      </w:pPr>
    </w:p>
    <w:p w:rsidR="001B6B71" w:rsidRPr="00E259C9" w:rsidRDefault="001B6B71" w:rsidP="000B240E">
      <w:pPr>
        <w:rPr>
          <w:sz w:val="28"/>
          <w:szCs w:val="28"/>
        </w:rPr>
      </w:pPr>
      <w:r>
        <w:rPr>
          <w:sz w:val="28"/>
          <w:szCs w:val="28"/>
        </w:rPr>
        <w:t>В.о.н</w:t>
      </w:r>
      <w:r w:rsidRPr="00E259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259C9">
        <w:rPr>
          <w:sz w:val="28"/>
          <w:szCs w:val="28"/>
        </w:rPr>
        <w:t xml:space="preserve"> фінансового управління                                   </w:t>
      </w:r>
      <w:r>
        <w:rPr>
          <w:sz w:val="28"/>
          <w:szCs w:val="28"/>
        </w:rPr>
        <w:t>Олена  ДУДЮК</w:t>
      </w:r>
    </w:p>
    <w:p w:rsidR="001B6B71" w:rsidRPr="00E259C9" w:rsidRDefault="001B6B71" w:rsidP="000B240E">
      <w:pPr>
        <w:rPr>
          <w:sz w:val="28"/>
          <w:szCs w:val="28"/>
        </w:rPr>
      </w:pPr>
    </w:p>
    <w:p w:rsidR="001B6B71" w:rsidRPr="00E259C9" w:rsidRDefault="001B6B71" w:rsidP="000B240E">
      <w:pPr>
        <w:rPr>
          <w:sz w:val="28"/>
          <w:szCs w:val="28"/>
        </w:rPr>
      </w:pPr>
    </w:p>
    <w:p w:rsidR="001B6B71" w:rsidRPr="00E259C9" w:rsidRDefault="001B6B71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1B6B71" w:rsidRPr="00E259C9" w:rsidRDefault="001B6B71" w:rsidP="000B240E">
      <w:pPr>
        <w:rPr>
          <w:sz w:val="28"/>
          <w:szCs w:val="28"/>
        </w:rPr>
      </w:pPr>
    </w:p>
    <w:p w:rsidR="001B6B71" w:rsidRPr="00E259C9" w:rsidRDefault="001B6B71" w:rsidP="000B240E">
      <w:pPr>
        <w:rPr>
          <w:sz w:val="28"/>
          <w:szCs w:val="28"/>
        </w:rPr>
      </w:pPr>
    </w:p>
    <w:p w:rsidR="001B6B71" w:rsidRDefault="001B6B71" w:rsidP="000B240E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Pr="00E259C9">
        <w:rPr>
          <w:sz w:val="28"/>
          <w:szCs w:val="28"/>
        </w:rPr>
        <w:t xml:space="preserve"> відділу бухгалтерського </w:t>
      </w:r>
    </w:p>
    <w:p w:rsidR="001B6B71" w:rsidRPr="00E259C9" w:rsidRDefault="001B6B7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обліку</w:t>
      </w:r>
      <w:r>
        <w:rPr>
          <w:sz w:val="28"/>
          <w:szCs w:val="28"/>
        </w:rPr>
        <w:t xml:space="preserve"> та  </w:t>
      </w: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</w:t>
      </w:r>
      <w:r w:rsidRPr="00E259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Олена  РЕВУЦЬКА</w:t>
      </w:r>
    </w:p>
    <w:p w:rsidR="001B6B71" w:rsidRPr="00E259C9" w:rsidRDefault="001B6B71" w:rsidP="000B240E">
      <w:pPr>
        <w:rPr>
          <w:sz w:val="28"/>
          <w:szCs w:val="28"/>
        </w:rPr>
      </w:pPr>
    </w:p>
    <w:p w:rsidR="001B6B71" w:rsidRDefault="001B6B71"/>
    <w:sectPr w:rsidR="001B6B71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252E"/>
    <w:rsid w:val="00017D54"/>
    <w:rsid w:val="000403DA"/>
    <w:rsid w:val="00041C00"/>
    <w:rsid w:val="00045E2B"/>
    <w:rsid w:val="0008125B"/>
    <w:rsid w:val="000831F8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0CB9"/>
    <w:rsid w:val="00131773"/>
    <w:rsid w:val="001363E0"/>
    <w:rsid w:val="001415DF"/>
    <w:rsid w:val="001511FE"/>
    <w:rsid w:val="00187023"/>
    <w:rsid w:val="001B2BE2"/>
    <w:rsid w:val="001B6B71"/>
    <w:rsid w:val="001D33AD"/>
    <w:rsid w:val="001F2BA7"/>
    <w:rsid w:val="00202C6D"/>
    <w:rsid w:val="002167F4"/>
    <w:rsid w:val="00242904"/>
    <w:rsid w:val="00273183"/>
    <w:rsid w:val="002767F9"/>
    <w:rsid w:val="00285F2D"/>
    <w:rsid w:val="002B5013"/>
    <w:rsid w:val="002B7091"/>
    <w:rsid w:val="002C371F"/>
    <w:rsid w:val="003153BB"/>
    <w:rsid w:val="00315482"/>
    <w:rsid w:val="00322EA0"/>
    <w:rsid w:val="00326743"/>
    <w:rsid w:val="00343F30"/>
    <w:rsid w:val="0035636A"/>
    <w:rsid w:val="00363CD9"/>
    <w:rsid w:val="003712F9"/>
    <w:rsid w:val="003C448E"/>
    <w:rsid w:val="003D2CC9"/>
    <w:rsid w:val="003D4DD9"/>
    <w:rsid w:val="003E39A0"/>
    <w:rsid w:val="003E70E1"/>
    <w:rsid w:val="004059AF"/>
    <w:rsid w:val="00445E3F"/>
    <w:rsid w:val="004712DB"/>
    <w:rsid w:val="0047703E"/>
    <w:rsid w:val="00484348"/>
    <w:rsid w:val="004904F3"/>
    <w:rsid w:val="004A5B45"/>
    <w:rsid w:val="004B06B7"/>
    <w:rsid w:val="004B3A58"/>
    <w:rsid w:val="004B3C52"/>
    <w:rsid w:val="004C0A35"/>
    <w:rsid w:val="004F3512"/>
    <w:rsid w:val="00501E0F"/>
    <w:rsid w:val="005112C4"/>
    <w:rsid w:val="00515335"/>
    <w:rsid w:val="00516D5E"/>
    <w:rsid w:val="005320A9"/>
    <w:rsid w:val="00533BA8"/>
    <w:rsid w:val="00543CA6"/>
    <w:rsid w:val="00550152"/>
    <w:rsid w:val="00591F5B"/>
    <w:rsid w:val="005A7EB3"/>
    <w:rsid w:val="005B2413"/>
    <w:rsid w:val="005E697C"/>
    <w:rsid w:val="00607F84"/>
    <w:rsid w:val="00617631"/>
    <w:rsid w:val="00622D2C"/>
    <w:rsid w:val="0062668B"/>
    <w:rsid w:val="00641075"/>
    <w:rsid w:val="00644353"/>
    <w:rsid w:val="006463F1"/>
    <w:rsid w:val="0065313C"/>
    <w:rsid w:val="00675874"/>
    <w:rsid w:val="00682AD6"/>
    <w:rsid w:val="006A0DD8"/>
    <w:rsid w:val="006C02A8"/>
    <w:rsid w:val="006C0B2A"/>
    <w:rsid w:val="006E3F85"/>
    <w:rsid w:val="006E4DFB"/>
    <w:rsid w:val="00703A73"/>
    <w:rsid w:val="007230BD"/>
    <w:rsid w:val="00735722"/>
    <w:rsid w:val="007442E2"/>
    <w:rsid w:val="00772DE6"/>
    <w:rsid w:val="00787796"/>
    <w:rsid w:val="00792B9A"/>
    <w:rsid w:val="007A2650"/>
    <w:rsid w:val="007B37A0"/>
    <w:rsid w:val="007C3F53"/>
    <w:rsid w:val="007D4928"/>
    <w:rsid w:val="007F0388"/>
    <w:rsid w:val="007F0506"/>
    <w:rsid w:val="007F07C4"/>
    <w:rsid w:val="007F1476"/>
    <w:rsid w:val="0081064F"/>
    <w:rsid w:val="00812507"/>
    <w:rsid w:val="008148C0"/>
    <w:rsid w:val="00835AA5"/>
    <w:rsid w:val="00837C71"/>
    <w:rsid w:val="008556D8"/>
    <w:rsid w:val="00865005"/>
    <w:rsid w:val="00866CBC"/>
    <w:rsid w:val="008768F7"/>
    <w:rsid w:val="008803CC"/>
    <w:rsid w:val="008A49F9"/>
    <w:rsid w:val="008B534D"/>
    <w:rsid w:val="008C464C"/>
    <w:rsid w:val="008E223C"/>
    <w:rsid w:val="008E36CE"/>
    <w:rsid w:val="0090647F"/>
    <w:rsid w:val="00941957"/>
    <w:rsid w:val="0097013F"/>
    <w:rsid w:val="009706B2"/>
    <w:rsid w:val="00970857"/>
    <w:rsid w:val="00996FDA"/>
    <w:rsid w:val="009A68AF"/>
    <w:rsid w:val="009A7F76"/>
    <w:rsid w:val="009B2A27"/>
    <w:rsid w:val="009B36A8"/>
    <w:rsid w:val="009F4A10"/>
    <w:rsid w:val="009F514A"/>
    <w:rsid w:val="00A17CA2"/>
    <w:rsid w:val="00A37EE6"/>
    <w:rsid w:val="00A53EBB"/>
    <w:rsid w:val="00A548AB"/>
    <w:rsid w:val="00A65865"/>
    <w:rsid w:val="00A80158"/>
    <w:rsid w:val="00B03375"/>
    <w:rsid w:val="00B20EAF"/>
    <w:rsid w:val="00B22734"/>
    <w:rsid w:val="00B61908"/>
    <w:rsid w:val="00B84AE8"/>
    <w:rsid w:val="00B87CBB"/>
    <w:rsid w:val="00BA739C"/>
    <w:rsid w:val="00BB19FA"/>
    <w:rsid w:val="00BE7C8D"/>
    <w:rsid w:val="00BF3145"/>
    <w:rsid w:val="00C1685E"/>
    <w:rsid w:val="00C21743"/>
    <w:rsid w:val="00C44784"/>
    <w:rsid w:val="00C50377"/>
    <w:rsid w:val="00C55E03"/>
    <w:rsid w:val="00C651BD"/>
    <w:rsid w:val="00C726A0"/>
    <w:rsid w:val="00C829D0"/>
    <w:rsid w:val="00C93184"/>
    <w:rsid w:val="00CA0619"/>
    <w:rsid w:val="00CA6F45"/>
    <w:rsid w:val="00CB40A3"/>
    <w:rsid w:val="00CC1623"/>
    <w:rsid w:val="00CC180E"/>
    <w:rsid w:val="00CE05A1"/>
    <w:rsid w:val="00CE1938"/>
    <w:rsid w:val="00D11BBA"/>
    <w:rsid w:val="00D13B30"/>
    <w:rsid w:val="00D34B16"/>
    <w:rsid w:val="00D376F6"/>
    <w:rsid w:val="00D70513"/>
    <w:rsid w:val="00D84051"/>
    <w:rsid w:val="00DA3799"/>
    <w:rsid w:val="00DA5EA2"/>
    <w:rsid w:val="00DC02D8"/>
    <w:rsid w:val="00DC5BA8"/>
    <w:rsid w:val="00DD6774"/>
    <w:rsid w:val="00DF0133"/>
    <w:rsid w:val="00E01D2F"/>
    <w:rsid w:val="00E14F71"/>
    <w:rsid w:val="00E259C9"/>
    <w:rsid w:val="00E51946"/>
    <w:rsid w:val="00E62CFA"/>
    <w:rsid w:val="00E71417"/>
    <w:rsid w:val="00E84D08"/>
    <w:rsid w:val="00EB0670"/>
    <w:rsid w:val="00F137C9"/>
    <w:rsid w:val="00F14AB9"/>
    <w:rsid w:val="00F1647F"/>
    <w:rsid w:val="00F36428"/>
    <w:rsid w:val="00F43015"/>
    <w:rsid w:val="00F74B4B"/>
    <w:rsid w:val="00F87835"/>
    <w:rsid w:val="00FB34FE"/>
    <w:rsid w:val="00FB6ADA"/>
    <w:rsid w:val="00FB6B8A"/>
    <w:rsid w:val="00FC2394"/>
    <w:rsid w:val="00FE51A2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376</TotalTime>
  <Pages>2</Pages>
  <Words>1405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43</cp:revision>
  <cp:lastPrinted>2022-08-03T13:06:00Z</cp:lastPrinted>
  <dcterms:created xsi:type="dcterms:W3CDTF">2021-11-19T08:33:00Z</dcterms:created>
  <dcterms:modified xsi:type="dcterms:W3CDTF">2022-08-11T08:32:00Z</dcterms:modified>
</cp:coreProperties>
</file>