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A6" w:rsidRDefault="007874A6" w:rsidP="003153BB">
      <w:pPr>
        <w:jc w:val="center"/>
        <w:rPr>
          <w:snapToGrid w:val="0"/>
          <w:spacing w:val="8"/>
        </w:rPr>
      </w:pPr>
      <w:r w:rsidRPr="009C3A6D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7874A6" w:rsidRPr="003153BB" w:rsidRDefault="007874A6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7874A6" w:rsidRDefault="007874A6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7874A6" w:rsidRDefault="007874A6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7874A6" w:rsidRPr="002767F9" w:rsidRDefault="007874A6" w:rsidP="003153BB">
      <w:pPr>
        <w:rPr>
          <w:lang w:val="ru-RU"/>
        </w:rPr>
      </w:pPr>
    </w:p>
    <w:p w:rsidR="007874A6" w:rsidRPr="00996FDA" w:rsidRDefault="007874A6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7874A6" w:rsidRDefault="007874A6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7874A6" w:rsidRDefault="007874A6" w:rsidP="00067C04">
      <w:pPr>
        <w:rPr>
          <w:sz w:val="28"/>
          <w:szCs w:val="28"/>
          <w:lang w:val="ru-RU"/>
        </w:rPr>
      </w:pPr>
    </w:p>
    <w:p w:rsidR="007874A6" w:rsidRPr="0035636A" w:rsidRDefault="007874A6" w:rsidP="00067C04">
      <w:pPr>
        <w:rPr>
          <w:sz w:val="28"/>
        </w:rPr>
      </w:pPr>
      <w:r>
        <w:rPr>
          <w:sz w:val="28"/>
          <w:szCs w:val="28"/>
          <w:lang w:val="ru-RU"/>
        </w:rPr>
        <w:t>28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грудня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2022 року</w:t>
      </w:r>
      <w:r>
        <w:rPr>
          <w:sz w:val="28"/>
        </w:rPr>
        <w:tab/>
        <w:t xml:space="preserve">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 125-р</w:t>
      </w:r>
    </w:p>
    <w:p w:rsidR="007874A6" w:rsidRDefault="007874A6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внесення змін до паспортів</w:t>
      </w:r>
    </w:p>
    <w:p w:rsidR="007874A6" w:rsidRDefault="007874A6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бюджетних програм  на  2022 рік</w:t>
      </w:r>
    </w:p>
    <w:p w:rsidR="007874A6" w:rsidRDefault="007874A6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74A6" w:rsidRDefault="007874A6" w:rsidP="00067C04">
      <w:pPr>
        <w:ind w:firstLine="540"/>
        <w:jc w:val="both"/>
        <w:rPr>
          <w:sz w:val="28"/>
          <w:szCs w:val="28"/>
        </w:rPr>
      </w:pPr>
    </w:p>
    <w:p w:rsidR="007874A6" w:rsidRPr="00E259C9" w:rsidRDefault="007874A6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E259C9">
        <w:rPr>
          <w:sz w:val="28"/>
          <w:szCs w:val="28"/>
        </w:rPr>
        <w:t>до ст. 20 Бюджетного кодексу України, рішення</w:t>
      </w:r>
      <w:r>
        <w:rPr>
          <w:sz w:val="28"/>
          <w:szCs w:val="28"/>
        </w:rPr>
        <w:t xml:space="preserve"> міської ради </w:t>
      </w:r>
      <w:r w:rsidRPr="00E259C9">
        <w:rPr>
          <w:sz w:val="28"/>
          <w:szCs w:val="28"/>
        </w:rPr>
        <w:t xml:space="preserve"> від </w:t>
      </w:r>
      <w:r>
        <w:rPr>
          <w:sz w:val="28"/>
          <w:szCs w:val="28"/>
        </w:rPr>
        <w:t>19</w:t>
      </w:r>
      <w:r w:rsidRPr="006D320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6D320A">
        <w:rPr>
          <w:sz w:val="28"/>
          <w:szCs w:val="28"/>
        </w:rPr>
        <w:t>.2022р. №1</w:t>
      </w:r>
      <w:r>
        <w:rPr>
          <w:sz w:val="28"/>
          <w:szCs w:val="28"/>
        </w:rPr>
        <w:t>8</w:t>
      </w:r>
      <w:r w:rsidRPr="006D320A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Pr="006D320A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 </w:t>
      </w:r>
      <w:r w:rsidRPr="00E259C9">
        <w:rPr>
          <w:sz w:val="28"/>
          <w:szCs w:val="28"/>
        </w:rPr>
        <w:t xml:space="preserve">«Про </w:t>
      </w:r>
      <w:r>
        <w:rPr>
          <w:sz w:val="28"/>
          <w:szCs w:val="28"/>
        </w:rPr>
        <w:t xml:space="preserve">внесення змін до рішення міської ради від 22 грудня 2021 року №10/22 «Про бюджет Нововолинської міської  територіальної громади на 2022 рік», розпорядження міського голови №124-р від 28.12.2022р. </w:t>
      </w:r>
      <w:r w:rsidRPr="00E259C9">
        <w:rPr>
          <w:sz w:val="28"/>
          <w:szCs w:val="28"/>
        </w:rPr>
        <w:t>та наказу Міністерства фінансів України від 26.08.2014р. № 836 «Про деякі питання із запровадження програмно-цільового методу складання та виконання місцевих бюджетів» (зі змінами):</w:t>
      </w:r>
    </w:p>
    <w:p w:rsidR="007874A6" w:rsidRDefault="007874A6" w:rsidP="00067C04">
      <w:pPr>
        <w:ind w:firstLine="540"/>
        <w:jc w:val="both"/>
        <w:rPr>
          <w:sz w:val="28"/>
          <w:szCs w:val="28"/>
        </w:rPr>
      </w:pPr>
    </w:p>
    <w:p w:rsidR="007874A6" w:rsidRDefault="007874A6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59C9">
        <w:rPr>
          <w:sz w:val="28"/>
          <w:szCs w:val="28"/>
        </w:rPr>
        <w:t xml:space="preserve">. </w:t>
      </w:r>
      <w:r w:rsidRPr="009F4A10">
        <w:rPr>
          <w:sz w:val="28"/>
          <w:szCs w:val="28"/>
        </w:rPr>
        <w:t xml:space="preserve">Внести зміни до паспортів  бюджетних програм бюджету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КПКВК, затверджених розпорядженням міського голови від 31.01.2022 року №10-р:</w:t>
      </w:r>
    </w:p>
    <w:p w:rsidR="007874A6" w:rsidRPr="009F4A10" w:rsidRDefault="007874A6" w:rsidP="006E7F34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0210150 </w:t>
      </w:r>
      <w:r>
        <w:rPr>
          <w:sz w:val="28"/>
          <w:szCs w:val="28"/>
        </w:rPr>
        <w:t>„</w:t>
      </w:r>
      <w:r w:rsidRPr="006E7F34">
        <w:rPr>
          <w:snapToGrid w:val="0"/>
          <w:sz w:val="28"/>
          <w:szCs w:val="28"/>
        </w:rPr>
        <w:t>Організаційне, інформаційно-аналітичне та матеріально-технічне забезпечення діяльності обласної</w:t>
      </w:r>
      <w:r>
        <w:rPr>
          <w:snapToGrid w:val="0"/>
          <w:sz w:val="28"/>
          <w:szCs w:val="28"/>
        </w:rPr>
        <w:t xml:space="preserve"> ради, районної ради, районної у місті ради (у разі її створення), міської, селищної, сільської рад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 xml:space="preserve"> (у редакції розпорядження міського голови від 25.11.2022р. №107-р);</w:t>
      </w:r>
    </w:p>
    <w:p w:rsidR="007874A6" w:rsidRPr="00533BA8" w:rsidRDefault="007874A6" w:rsidP="00637D37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0215061 </w:t>
      </w:r>
      <w:r>
        <w:rPr>
          <w:sz w:val="28"/>
          <w:szCs w:val="28"/>
        </w:rPr>
        <w:t>„</w:t>
      </w:r>
      <w:r w:rsidRPr="00E44DF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Забезпечення діяльності місцевих центрів фізичного здоров</w:t>
      </w:r>
      <w:r w:rsidRPr="00637D37">
        <w:rPr>
          <w:snapToGrid w:val="0"/>
          <w:sz w:val="28"/>
          <w:szCs w:val="28"/>
        </w:rPr>
        <w:t>’</w:t>
      </w:r>
      <w:r>
        <w:rPr>
          <w:snapToGrid w:val="0"/>
          <w:sz w:val="28"/>
          <w:szCs w:val="28"/>
        </w:rPr>
        <w:t xml:space="preserve">я населення </w:t>
      </w:r>
      <w:r>
        <w:rPr>
          <w:sz w:val="28"/>
          <w:szCs w:val="28"/>
        </w:rPr>
        <w:t>„</w:t>
      </w:r>
      <w:r>
        <w:rPr>
          <w:snapToGrid w:val="0"/>
          <w:sz w:val="28"/>
          <w:szCs w:val="28"/>
        </w:rPr>
        <w:t>Спорт для всіх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 xml:space="preserve"> та проведення фізкультурно-масових заходів серед населення регіону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 xml:space="preserve"> (у редакції розпорядження міського голови від 25.11.2022р. №107-р);</w:t>
      </w:r>
    </w:p>
    <w:p w:rsidR="007874A6" w:rsidRPr="00533BA8" w:rsidRDefault="007874A6" w:rsidP="001D5039">
      <w:pPr>
        <w:ind w:firstLine="709"/>
        <w:jc w:val="both"/>
        <w:rPr>
          <w:sz w:val="28"/>
          <w:szCs w:val="28"/>
        </w:rPr>
      </w:pPr>
      <w:r w:rsidRPr="00533BA8">
        <w:rPr>
          <w:i/>
          <w:sz w:val="28"/>
          <w:szCs w:val="28"/>
        </w:rPr>
        <w:t>0210180</w:t>
      </w:r>
      <w:r w:rsidRPr="00533BA8">
        <w:rPr>
          <w:sz w:val="28"/>
          <w:szCs w:val="28"/>
        </w:rPr>
        <w:t xml:space="preserve"> „Інша діяльність</w:t>
      </w:r>
      <w:r>
        <w:rPr>
          <w:sz w:val="28"/>
          <w:szCs w:val="28"/>
        </w:rPr>
        <w:t xml:space="preserve"> у сфері державного управління”(у редакції розпорядження міського голови від 03.10.2022р. №91-р);</w:t>
      </w:r>
    </w:p>
    <w:p w:rsidR="007874A6" w:rsidRPr="009F4A10" w:rsidRDefault="007874A6" w:rsidP="008E201C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>0215062</w:t>
      </w:r>
      <w:r>
        <w:rPr>
          <w:i/>
          <w:sz w:val="28"/>
          <w:szCs w:val="28"/>
        </w:rPr>
        <w:t xml:space="preserve">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>Підтримка спорту вищих досягнень та організацій, які здійснюють фізкультурно-спортивну діяльність в регіоні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>(у редакції розпорядження міського голови від 19.10.2022р. №93-р);</w:t>
      </w:r>
    </w:p>
    <w:p w:rsidR="007874A6" w:rsidRPr="009F4A10" w:rsidRDefault="007874A6" w:rsidP="008E201C">
      <w:pPr>
        <w:ind w:firstLine="709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0215041 </w:t>
      </w:r>
      <w:r w:rsidRPr="00E259C9">
        <w:rPr>
          <w:sz w:val="28"/>
          <w:szCs w:val="28"/>
        </w:rPr>
        <w:t xml:space="preserve"> „</w:t>
      </w:r>
      <w:r w:rsidRPr="00E259C9">
        <w:rPr>
          <w:snapToGrid w:val="0"/>
          <w:sz w:val="28"/>
          <w:szCs w:val="28"/>
        </w:rPr>
        <w:t>Утримання та фінансова підтримка спортивних споруд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>(у редакції розпорядження міського голови від 19.10.2022р. №93-р);</w:t>
      </w:r>
    </w:p>
    <w:p w:rsidR="007874A6" w:rsidRDefault="007874A6" w:rsidP="006B4501">
      <w:pPr>
        <w:ind w:firstLine="540"/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E259C9">
        <w:rPr>
          <w:i/>
          <w:sz w:val="28"/>
          <w:szCs w:val="28"/>
        </w:rPr>
        <w:t>0212111</w:t>
      </w:r>
      <w:r w:rsidRPr="00E259C9">
        <w:rPr>
          <w:sz w:val="28"/>
          <w:szCs w:val="28"/>
        </w:rPr>
        <w:t xml:space="preserve"> „Первинна медична допомога населенню, що надається центрами первинної медичної (медико-санітарної) допомоги”</w:t>
      </w:r>
      <w:r>
        <w:rPr>
          <w:sz w:val="28"/>
          <w:szCs w:val="28"/>
        </w:rPr>
        <w:t>(у редакції розпорядження міського голови від 25.11.2022р. №107-р).</w:t>
      </w:r>
    </w:p>
    <w:p w:rsidR="007874A6" w:rsidRDefault="007874A6" w:rsidP="00067C04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Дані паспорти бюджетних програм викласти у новій редакції,що додається. </w:t>
      </w:r>
    </w:p>
    <w:p w:rsidR="007874A6" w:rsidRDefault="007874A6" w:rsidP="00067C04">
      <w:pPr>
        <w:ind w:firstLine="540"/>
        <w:jc w:val="both"/>
        <w:rPr>
          <w:sz w:val="28"/>
          <w:szCs w:val="28"/>
        </w:rPr>
      </w:pPr>
    </w:p>
    <w:p w:rsidR="007874A6" w:rsidRDefault="007874A6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259C9">
        <w:rPr>
          <w:sz w:val="28"/>
          <w:szCs w:val="28"/>
        </w:rPr>
        <w:t>. Розробникам програм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>виконавчого комітету для узагальнення і подання їх фінансовому управлінню міської ради у терміни, визначені для фінансової звітності.</w:t>
      </w:r>
    </w:p>
    <w:p w:rsidR="007874A6" w:rsidRDefault="007874A6" w:rsidP="00067C04">
      <w:pPr>
        <w:ind w:firstLine="540"/>
        <w:jc w:val="both"/>
        <w:rPr>
          <w:sz w:val="28"/>
          <w:szCs w:val="28"/>
        </w:rPr>
      </w:pPr>
    </w:p>
    <w:p w:rsidR="007874A6" w:rsidRPr="00E259C9" w:rsidRDefault="007874A6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259C9">
        <w:rPr>
          <w:sz w:val="28"/>
          <w:szCs w:val="28"/>
        </w:rPr>
        <w:t>.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(Людмила ЯЩУК)</w:t>
      </w:r>
      <w:r w:rsidRPr="00E259C9">
        <w:rPr>
          <w:sz w:val="28"/>
          <w:szCs w:val="28"/>
        </w:rPr>
        <w:t xml:space="preserve">. </w:t>
      </w:r>
    </w:p>
    <w:p w:rsidR="007874A6" w:rsidRDefault="007874A6" w:rsidP="003153BB">
      <w:pPr>
        <w:rPr>
          <w:sz w:val="28"/>
          <w:szCs w:val="28"/>
        </w:rPr>
      </w:pPr>
    </w:p>
    <w:p w:rsidR="007874A6" w:rsidRDefault="007874A6" w:rsidP="003153BB">
      <w:pPr>
        <w:rPr>
          <w:sz w:val="28"/>
          <w:szCs w:val="28"/>
        </w:rPr>
      </w:pPr>
    </w:p>
    <w:p w:rsidR="007874A6" w:rsidRDefault="007874A6" w:rsidP="003153BB">
      <w:pPr>
        <w:rPr>
          <w:sz w:val="28"/>
          <w:szCs w:val="28"/>
        </w:rPr>
      </w:pPr>
    </w:p>
    <w:p w:rsidR="007874A6" w:rsidRDefault="007874A6" w:rsidP="003153BB">
      <w:pPr>
        <w:rPr>
          <w:sz w:val="28"/>
          <w:szCs w:val="28"/>
        </w:rPr>
      </w:pPr>
    </w:p>
    <w:p w:rsidR="007874A6" w:rsidRDefault="007874A6" w:rsidP="003153BB">
      <w:pPr>
        <w:rPr>
          <w:sz w:val="28"/>
          <w:szCs w:val="28"/>
        </w:rPr>
      </w:pPr>
    </w:p>
    <w:p w:rsidR="007874A6" w:rsidRDefault="007874A6" w:rsidP="00065E7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7874A6" w:rsidRDefault="007874A6" w:rsidP="005E697C">
      <w:pPr>
        <w:spacing w:line="360" w:lineRule="auto"/>
        <w:jc w:val="both"/>
      </w:pPr>
    </w:p>
    <w:p w:rsidR="007874A6" w:rsidRPr="000B240E" w:rsidRDefault="007874A6" w:rsidP="005E697C">
      <w:pPr>
        <w:spacing w:line="360" w:lineRule="auto"/>
        <w:jc w:val="both"/>
      </w:pPr>
      <w:r w:rsidRPr="000B240E">
        <w:t>Олена Р</w:t>
      </w:r>
      <w:r>
        <w:t xml:space="preserve">евуцька </w:t>
      </w:r>
      <w:r w:rsidRPr="000B240E">
        <w:t>32274</w:t>
      </w: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  <w:bookmarkStart w:id="0" w:name="_GoBack"/>
      <w:bookmarkEnd w:id="0"/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Default="007874A6" w:rsidP="00F87835">
      <w:pPr>
        <w:rPr>
          <w:sz w:val="28"/>
          <w:szCs w:val="28"/>
        </w:rPr>
      </w:pPr>
    </w:p>
    <w:p w:rsidR="007874A6" w:rsidRPr="00E259C9" w:rsidRDefault="007874A6" w:rsidP="00F87835">
      <w:pPr>
        <w:rPr>
          <w:sz w:val="28"/>
          <w:szCs w:val="28"/>
        </w:rPr>
      </w:pPr>
      <w:r w:rsidRPr="00E259C9">
        <w:rPr>
          <w:sz w:val="28"/>
          <w:szCs w:val="28"/>
        </w:rPr>
        <w:t>Керуючий справами виконкому                                              В</w:t>
      </w:r>
      <w:r>
        <w:rPr>
          <w:sz w:val="28"/>
          <w:szCs w:val="28"/>
        </w:rPr>
        <w:t>алентина СТЕПЮК</w:t>
      </w:r>
    </w:p>
    <w:p w:rsidR="007874A6" w:rsidRPr="00E259C9" w:rsidRDefault="007874A6" w:rsidP="000B240E">
      <w:pPr>
        <w:rPr>
          <w:sz w:val="28"/>
          <w:szCs w:val="28"/>
        </w:rPr>
      </w:pPr>
    </w:p>
    <w:p w:rsidR="007874A6" w:rsidRPr="00E259C9" w:rsidRDefault="007874A6" w:rsidP="000B240E">
      <w:pPr>
        <w:rPr>
          <w:sz w:val="28"/>
          <w:szCs w:val="28"/>
        </w:rPr>
      </w:pPr>
    </w:p>
    <w:p w:rsidR="007874A6" w:rsidRPr="00E259C9" w:rsidRDefault="007874A6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фінансового управління                                             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7874A6" w:rsidRPr="00E259C9" w:rsidRDefault="007874A6" w:rsidP="000B240E">
      <w:pPr>
        <w:rPr>
          <w:sz w:val="28"/>
          <w:szCs w:val="28"/>
        </w:rPr>
      </w:pPr>
    </w:p>
    <w:p w:rsidR="007874A6" w:rsidRPr="00E259C9" w:rsidRDefault="007874A6" w:rsidP="000B240E">
      <w:pPr>
        <w:rPr>
          <w:sz w:val="28"/>
          <w:szCs w:val="28"/>
        </w:rPr>
      </w:pPr>
    </w:p>
    <w:p w:rsidR="007874A6" w:rsidRPr="00E259C9" w:rsidRDefault="007874A6" w:rsidP="000B24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Ігор ДИЦЬО</w:t>
      </w:r>
    </w:p>
    <w:p w:rsidR="007874A6" w:rsidRPr="00E259C9" w:rsidRDefault="007874A6" w:rsidP="000B240E">
      <w:pPr>
        <w:rPr>
          <w:sz w:val="28"/>
          <w:szCs w:val="28"/>
        </w:rPr>
      </w:pPr>
    </w:p>
    <w:p w:rsidR="007874A6" w:rsidRPr="00E259C9" w:rsidRDefault="007874A6" w:rsidP="000B240E">
      <w:pPr>
        <w:rPr>
          <w:sz w:val="28"/>
          <w:szCs w:val="28"/>
        </w:rPr>
      </w:pPr>
    </w:p>
    <w:p w:rsidR="007874A6" w:rsidRPr="00E259C9" w:rsidRDefault="007874A6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відділу бухгалтерського обліку</w:t>
      </w:r>
      <w:r>
        <w:rPr>
          <w:sz w:val="28"/>
          <w:szCs w:val="28"/>
        </w:rPr>
        <w:t xml:space="preserve"> та</w:t>
      </w:r>
    </w:p>
    <w:p w:rsidR="007874A6" w:rsidRPr="00E259C9" w:rsidRDefault="007874A6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                                       </w:t>
      </w:r>
      <w:r w:rsidRPr="00E259C9">
        <w:rPr>
          <w:sz w:val="28"/>
          <w:szCs w:val="28"/>
        </w:rPr>
        <w:t xml:space="preserve">                                   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:rsidR="007874A6" w:rsidRPr="00E259C9" w:rsidRDefault="007874A6" w:rsidP="000B240E">
      <w:pPr>
        <w:rPr>
          <w:sz w:val="28"/>
          <w:szCs w:val="28"/>
        </w:rPr>
      </w:pPr>
    </w:p>
    <w:p w:rsidR="007874A6" w:rsidRDefault="007874A6"/>
    <w:sectPr w:rsidR="007874A6" w:rsidSect="00D629E0">
      <w:pgSz w:w="11906" w:h="16838"/>
      <w:pgMar w:top="18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10A63"/>
    <w:rsid w:val="00013707"/>
    <w:rsid w:val="00026487"/>
    <w:rsid w:val="00030C85"/>
    <w:rsid w:val="000403DA"/>
    <w:rsid w:val="00040AF3"/>
    <w:rsid w:val="00041C00"/>
    <w:rsid w:val="0004549C"/>
    <w:rsid w:val="00045E2B"/>
    <w:rsid w:val="00052AB0"/>
    <w:rsid w:val="0006118D"/>
    <w:rsid w:val="000615E4"/>
    <w:rsid w:val="00065E7B"/>
    <w:rsid w:val="00067C04"/>
    <w:rsid w:val="00071791"/>
    <w:rsid w:val="0008125B"/>
    <w:rsid w:val="0008169C"/>
    <w:rsid w:val="000831F8"/>
    <w:rsid w:val="00085E2D"/>
    <w:rsid w:val="00090047"/>
    <w:rsid w:val="000906AB"/>
    <w:rsid w:val="000B0C38"/>
    <w:rsid w:val="000B240E"/>
    <w:rsid w:val="000C4106"/>
    <w:rsid w:val="000E2C22"/>
    <w:rsid w:val="000F6559"/>
    <w:rsid w:val="001017A6"/>
    <w:rsid w:val="00101D9A"/>
    <w:rsid w:val="00106C30"/>
    <w:rsid w:val="001109D0"/>
    <w:rsid w:val="0011132B"/>
    <w:rsid w:val="00112E60"/>
    <w:rsid w:val="00113D81"/>
    <w:rsid w:val="00120E78"/>
    <w:rsid w:val="00131773"/>
    <w:rsid w:val="001363E0"/>
    <w:rsid w:val="001439C5"/>
    <w:rsid w:val="001511FE"/>
    <w:rsid w:val="00153CC7"/>
    <w:rsid w:val="00154EDB"/>
    <w:rsid w:val="00165EC6"/>
    <w:rsid w:val="00174F4B"/>
    <w:rsid w:val="00187023"/>
    <w:rsid w:val="001A2679"/>
    <w:rsid w:val="001A3E88"/>
    <w:rsid w:val="001B27CC"/>
    <w:rsid w:val="001B4CE8"/>
    <w:rsid w:val="001C0251"/>
    <w:rsid w:val="001D3CB1"/>
    <w:rsid w:val="001D5039"/>
    <w:rsid w:val="001D5B4C"/>
    <w:rsid w:val="001E0909"/>
    <w:rsid w:val="001E10E6"/>
    <w:rsid w:val="001F2BA7"/>
    <w:rsid w:val="00202C6D"/>
    <w:rsid w:val="00204A84"/>
    <w:rsid w:val="002167F4"/>
    <w:rsid w:val="00230652"/>
    <w:rsid w:val="00235BB5"/>
    <w:rsid w:val="002369EF"/>
    <w:rsid w:val="00242904"/>
    <w:rsid w:val="002501DF"/>
    <w:rsid w:val="0025205B"/>
    <w:rsid w:val="00273183"/>
    <w:rsid w:val="002767F9"/>
    <w:rsid w:val="00285F2D"/>
    <w:rsid w:val="0029103F"/>
    <w:rsid w:val="002A24B2"/>
    <w:rsid w:val="002B2A41"/>
    <w:rsid w:val="002B5013"/>
    <w:rsid w:val="002B7091"/>
    <w:rsid w:val="002C371F"/>
    <w:rsid w:val="002F7ABF"/>
    <w:rsid w:val="0031272C"/>
    <w:rsid w:val="003153BB"/>
    <w:rsid w:val="00315482"/>
    <w:rsid w:val="00322EA0"/>
    <w:rsid w:val="00324BEB"/>
    <w:rsid w:val="00324FF6"/>
    <w:rsid w:val="00326743"/>
    <w:rsid w:val="00343F30"/>
    <w:rsid w:val="00352EC6"/>
    <w:rsid w:val="0035636A"/>
    <w:rsid w:val="00363CD9"/>
    <w:rsid w:val="003712F9"/>
    <w:rsid w:val="00394BA7"/>
    <w:rsid w:val="00394D58"/>
    <w:rsid w:val="003A172B"/>
    <w:rsid w:val="003C448E"/>
    <w:rsid w:val="003D2CC9"/>
    <w:rsid w:val="003D4DD9"/>
    <w:rsid w:val="003D787B"/>
    <w:rsid w:val="003E1E4D"/>
    <w:rsid w:val="003E39A0"/>
    <w:rsid w:val="003E70E1"/>
    <w:rsid w:val="00403E79"/>
    <w:rsid w:val="004045FD"/>
    <w:rsid w:val="004059AF"/>
    <w:rsid w:val="00410742"/>
    <w:rsid w:val="004343D2"/>
    <w:rsid w:val="00435586"/>
    <w:rsid w:val="00440AD1"/>
    <w:rsid w:val="00467ACA"/>
    <w:rsid w:val="004712DB"/>
    <w:rsid w:val="00474158"/>
    <w:rsid w:val="0047703E"/>
    <w:rsid w:val="0048087A"/>
    <w:rsid w:val="00484348"/>
    <w:rsid w:val="004904F3"/>
    <w:rsid w:val="004A1FD7"/>
    <w:rsid w:val="004A5B45"/>
    <w:rsid w:val="004B06B7"/>
    <w:rsid w:val="004B2C48"/>
    <w:rsid w:val="004B3A58"/>
    <w:rsid w:val="004B3C52"/>
    <w:rsid w:val="004C0A35"/>
    <w:rsid w:val="004D291C"/>
    <w:rsid w:val="004F3512"/>
    <w:rsid w:val="00501E0F"/>
    <w:rsid w:val="005112C4"/>
    <w:rsid w:val="00513BFB"/>
    <w:rsid w:val="00513CBC"/>
    <w:rsid w:val="00515335"/>
    <w:rsid w:val="005167EF"/>
    <w:rsid w:val="005303EE"/>
    <w:rsid w:val="00533BA8"/>
    <w:rsid w:val="005426B5"/>
    <w:rsid w:val="005426D8"/>
    <w:rsid w:val="00543CA6"/>
    <w:rsid w:val="00550152"/>
    <w:rsid w:val="00580BD5"/>
    <w:rsid w:val="005827B9"/>
    <w:rsid w:val="00591F5B"/>
    <w:rsid w:val="00593E93"/>
    <w:rsid w:val="0059411C"/>
    <w:rsid w:val="005A7EB3"/>
    <w:rsid w:val="005B2413"/>
    <w:rsid w:val="005B2578"/>
    <w:rsid w:val="005D59DC"/>
    <w:rsid w:val="005E697C"/>
    <w:rsid w:val="005E7F70"/>
    <w:rsid w:val="00607F84"/>
    <w:rsid w:val="006132A5"/>
    <w:rsid w:val="00617631"/>
    <w:rsid w:val="0062668B"/>
    <w:rsid w:val="00637D37"/>
    <w:rsid w:val="00643D80"/>
    <w:rsid w:val="006463F1"/>
    <w:rsid w:val="0065313C"/>
    <w:rsid w:val="00667B44"/>
    <w:rsid w:val="00677E1E"/>
    <w:rsid w:val="00682AD6"/>
    <w:rsid w:val="00686403"/>
    <w:rsid w:val="006916D1"/>
    <w:rsid w:val="006A0DD8"/>
    <w:rsid w:val="006A3E0C"/>
    <w:rsid w:val="006B4501"/>
    <w:rsid w:val="006C02A8"/>
    <w:rsid w:val="006C0B2A"/>
    <w:rsid w:val="006C574C"/>
    <w:rsid w:val="006D240D"/>
    <w:rsid w:val="006D320A"/>
    <w:rsid w:val="006E3F85"/>
    <w:rsid w:val="006E459F"/>
    <w:rsid w:val="006E4DFB"/>
    <w:rsid w:val="006E7F34"/>
    <w:rsid w:val="00701F51"/>
    <w:rsid w:val="00703566"/>
    <w:rsid w:val="00733D71"/>
    <w:rsid w:val="00735722"/>
    <w:rsid w:val="00740F97"/>
    <w:rsid w:val="00747E1B"/>
    <w:rsid w:val="00757937"/>
    <w:rsid w:val="00772DE6"/>
    <w:rsid w:val="00780485"/>
    <w:rsid w:val="007874A6"/>
    <w:rsid w:val="00787796"/>
    <w:rsid w:val="0079293E"/>
    <w:rsid w:val="00794D85"/>
    <w:rsid w:val="00797077"/>
    <w:rsid w:val="007A2650"/>
    <w:rsid w:val="007B25FC"/>
    <w:rsid w:val="007B37A0"/>
    <w:rsid w:val="007B60EF"/>
    <w:rsid w:val="007B62E2"/>
    <w:rsid w:val="007E3E3B"/>
    <w:rsid w:val="007F0388"/>
    <w:rsid w:val="007F0506"/>
    <w:rsid w:val="007F07C4"/>
    <w:rsid w:val="007F1476"/>
    <w:rsid w:val="0080179B"/>
    <w:rsid w:val="0081064F"/>
    <w:rsid w:val="0081207C"/>
    <w:rsid w:val="00812507"/>
    <w:rsid w:val="008148C0"/>
    <w:rsid w:val="008236DD"/>
    <w:rsid w:val="00835AA5"/>
    <w:rsid w:val="00837C71"/>
    <w:rsid w:val="00854FA2"/>
    <w:rsid w:val="008556D8"/>
    <w:rsid w:val="00865005"/>
    <w:rsid w:val="00866CBC"/>
    <w:rsid w:val="008768F7"/>
    <w:rsid w:val="008803CC"/>
    <w:rsid w:val="00884FB3"/>
    <w:rsid w:val="008A49F9"/>
    <w:rsid w:val="008B534D"/>
    <w:rsid w:val="008B7340"/>
    <w:rsid w:val="008C464C"/>
    <w:rsid w:val="008E201C"/>
    <w:rsid w:val="008E223C"/>
    <w:rsid w:val="008E36CE"/>
    <w:rsid w:val="00913742"/>
    <w:rsid w:val="00931ECA"/>
    <w:rsid w:val="00941957"/>
    <w:rsid w:val="00956A86"/>
    <w:rsid w:val="0097013F"/>
    <w:rsid w:val="009706B2"/>
    <w:rsid w:val="00970857"/>
    <w:rsid w:val="009810D5"/>
    <w:rsid w:val="00986AD8"/>
    <w:rsid w:val="009874B3"/>
    <w:rsid w:val="00987C7E"/>
    <w:rsid w:val="00996FDA"/>
    <w:rsid w:val="009A3540"/>
    <w:rsid w:val="009A7F76"/>
    <w:rsid w:val="009B36A8"/>
    <w:rsid w:val="009C3A6D"/>
    <w:rsid w:val="009D242A"/>
    <w:rsid w:val="009E41EF"/>
    <w:rsid w:val="009F362B"/>
    <w:rsid w:val="009F4A10"/>
    <w:rsid w:val="009F514A"/>
    <w:rsid w:val="00A17CA2"/>
    <w:rsid w:val="00A24AD9"/>
    <w:rsid w:val="00A266D9"/>
    <w:rsid w:val="00A37EE6"/>
    <w:rsid w:val="00A41C55"/>
    <w:rsid w:val="00A53EBB"/>
    <w:rsid w:val="00A548AB"/>
    <w:rsid w:val="00A65865"/>
    <w:rsid w:val="00A65BD3"/>
    <w:rsid w:val="00A80158"/>
    <w:rsid w:val="00AB162C"/>
    <w:rsid w:val="00AB5E42"/>
    <w:rsid w:val="00AB6D54"/>
    <w:rsid w:val="00AF433D"/>
    <w:rsid w:val="00B03375"/>
    <w:rsid w:val="00B07EC9"/>
    <w:rsid w:val="00B1562D"/>
    <w:rsid w:val="00B20EAF"/>
    <w:rsid w:val="00B22734"/>
    <w:rsid w:val="00B2362E"/>
    <w:rsid w:val="00B61908"/>
    <w:rsid w:val="00B700E2"/>
    <w:rsid w:val="00B84AE8"/>
    <w:rsid w:val="00B87CBB"/>
    <w:rsid w:val="00B90825"/>
    <w:rsid w:val="00BA4ED5"/>
    <w:rsid w:val="00BA739C"/>
    <w:rsid w:val="00BB19FA"/>
    <w:rsid w:val="00BC281B"/>
    <w:rsid w:val="00BD689E"/>
    <w:rsid w:val="00BE7C8D"/>
    <w:rsid w:val="00BF1B31"/>
    <w:rsid w:val="00BF3145"/>
    <w:rsid w:val="00C10AE1"/>
    <w:rsid w:val="00C15F31"/>
    <w:rsid w:val="00C1685E"/>
    <w:rsid w:val="00C21743"/>
    <w:rsid w:val="00C36D69"/>
    <w:rsid w:val="00C43AFA"/>
    <w:rsid w:val="00C44784"/>
    <w:rsid w:val="00C45F14"/>
    <w:rsid w:val="00C50377"/>
    <w:rsid w:val="00C55E03"/>
    <w:rsid w:val="00C60172"/>
    <w:rsid w:val="00C651BD"/>
    <w:rsid w:val="00C71EE4"/>
    <w:rsid w:val="00C726A0"/>
    <w:rsid w:val="00C731FE"/>
    <w:rsid w:val="00C80CF2"/>
    <w:rsid w:val="00C829D0"/>
    <w:rsid w:val="00C82D5D"/>
    <w:rsid w:val="00C93184"/>
    <w:rsid w:val="00C95CFF"/>
    <w:rsid w:val="00CA6F45"/>
    <w:rsid w:val="00CB49B2"/>
    <w:rsid w:val="00CC1623"/>
    <w:rsid w:val="00CC180E"/>
    <w:rsid w:val="00CD010A"/>
    <w:rsid w:val="00CE05A1"/>
    <w:rsid w:val="00CE1938"/>
    <w:rsid w:val="00D11BBA"/>
    <w:rsid w:val="00D13B30"/>
    <w:rsid w:val="00D34B16"/>
    <w:rsid w:val="00D376F6"/>
    <w:rsid w:val="00D52B17"/>
    <w:rsid w:val="00D629DA"/>
    <w:rsid w:val="00D629E0"/>
    <w:rsid w:val="00D70513"/>
    <w:rsid w:val="00D70959"/>
    <w:rsid w:val="00D82F6D"/>
    <w:rsid w:val="00D84051"/>
    <w:rsid w:val="00DA3799"/>
    <w:rsid w:val="00DA5EA2"/>
    <w:rsid w:val="00DC02D8"/>
    <w:rsid w:val="00DC5BA8"/>
    <w:rsid w:val="00DC7CEA"/>
    <w:rsid w:val="00DD14DB"/>
    <w:rsid w:val="00DF0133"/>
    <w:rsid w:val="00E01D2F"/>
    <w:rsid w:val="00E17531"/>
    <w:rsid w:val="00E259C9"/>
    <w:rsid w:val="00E44DF0"/>
    <w:rsid w:val="00E51946"/>
    <w:rsid w:val="00E62CFA"/>
    <w:rsid w:val="00E71417"/>
    <w:rsid w:val="00E77FCC"/>
    <w:rsid w:val="00E84D08"/>
    <w:rsid w:val="00EB0670"/>
    <w:rsid w:val="00EC49C9"/>
    <w:rsid w:val="00F0030C"/>
    <w:rsid w:val="00F04EE6"/>
    <w:rsid w:val="00F14AB9"/>
    <w:rsid w:val="00F1647F"/>
    <w:rsid w:val="00F23DA9"/>
    <w:rsid w:val="00F26085"/>
    <w:rsid w:val="00F34560"/>
    <w:rsid w:val="00F36428"/>
    <w:rsid w:val="00F43015"/>
    <w:rsid w:val="00F74B4B"/>
    <w:rsid w:val="00F75F59"/>
    <w:rsid w:val="00F8640A"/>
    <w:rsid w:val="00F872C7"/>
    <w:rsid w:val="00F87835"/>
    <w:rsid w:val="00F90D37"/>
    <w:rsid w:val="00FA378C"/>
    <w:rsid w:val="00FB34FE"/>
    <w:rsid w:val="00FB6ADA"/>
    <w:rsid w:val="00FB6B8A"/>
    <w:rsid w:val="00FC2394"/>
    <w:rsid w:val="00FE51A2"/>
    <w:rsid w:val="00FF1A07"/>
    <w:rsid w:val="00FF5169"/>
    <w:rsid w:val="00FF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styleId="ListParagraph">
    <w:name w:val="List Paragraph"/>
    <w:basedOn w:val="Normal"/>
    <w:uiPriority w:val="99"/>
    <w:qFormat/>
    <w:rsid w:val="006E7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0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</TotalTime>
  <Pages>3</Pages>
  <Words>2068</Words>
  <Characters>1179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43</cp:revision>
  <cp:lastPrinted>2022-11-25T13:14:00Z</cp:lastPrinted>
  <dcterms:created xsi:type="dcterms:W3CDTF">2022-11-25T09:49:00Z</dcterms:created>
  <dcterms:modified xsi:type="dcterms:W3CDTF">2022-12-29T10:57:00Z</dcterms:modified>
</cp:coreProperties>
</file>