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8B" w:rsidRDefault="0062668B" w:rsidP="003153BB">
      <w:pPr>
        <w:jc w:val="center"/>
        <w:rPr>
          <w:snapToGrid w:val="0"/>
          <w:spacing w:val="8"/>
        </w:rPr>
      </w:pPr>
      <w:r w:rsidRPr="00941957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62668B" w:rsidRPr="003153BB" w:rsidRDefault="0062668B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62668B" w:rsidRDefault="0062668B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62668B" w:rsidRDefault="0062668B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62668B" w:rsidRPr="002767F9" w:rsidRDefault="0062668B" w:rsidP="003153BB">
      <w:pPr>
        <w:rPr>
          <w:lang w:val="ru-RU"/>
        </w:rPr>
      </w:pPr>
    </w:p>
    <w:p w:rsidR="0062668B" w:rsidRPr="00996FDA" w:rsidRDefault="0062668B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62668B" w:rsidRDefault="0062668B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62668B" w:rsidRPr="00131773" w:rsidRDefault="0062668B" w:rsidP="005E697C">
      <w:pPr>
        <w:spacing w:line="360" w:lineRule="auto"/>
        <w:jc w:val="center"/>
        <w:rPr>
          <w:sz w:val="28"/>
        </w:rPr>
      </w:pPr>
    </w:p>
    <w:p w:rsidR="0062668B" w:rsidRPr="0035636A" w:rsidRDefault="0062668B" w:rsidP="005E697C">
      <w:pPr>
        <w:spacing w:line="360" w:lineRule="auto"/>
        <w:rPr>
          <w:sz w:val="28"/>
        </w:rPr>
      </w:pPr>
      <w:r>
        <w:rPr>
          <w:sz w:val="28"/>
          <w:szCs w:val="28"/>
          <w:lang w:val="ru-RU"/>
        </w:rPr>
        <w:t>31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травня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</w:r>
      <w:r>
        <w:rPr>
          <w:sz w:val="28"/>
        </w:rPr>
        <w:tab/>
        <w:t xml:space="preserve"> 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       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№51 -р</w:t>
      </w:r>
    </w:p>
    <w:p w:rsidR="0062668B" w:rsidRDefault="0062668B" w:rsidP="005E697C">
      <w:pPr>
        <w:spacing w:line="360" w:lineRule="auto"/>
        <w:jc w:val="center"/>
        <w:rPr>
          <w:sz w:val="28"/>
          <w:szCs w:val="28"/>
        </w:rPr>
      </w:pPr>
    </w:p>
    <w:p w:rsidR="0062668B" w:rsidRDefault="0062668B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внесення змін до паспортів</w:t>
      </w:r>
    </w:p>
    <w:p w:rsidR="0062668B" w:rsidRDefault="0062668B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бюджетних програм  на  2022 рік</w:t>
      </w:r>
    </w:p>
    <w:p w:rsidR="0062668B" w:rsidRPr="00E259C9" w:rsidRDefault="0062668B" w:rsidP="000B2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Відповідно </w:t>
      </w:r>
      <w:r w:rsidRPr="00E259C9">
        <w:rPr>
          <w:sz w:val="28"/>
          <w:szCs w:val="28"/>
        </w:rPr>
        <w:t xml:space="preserve">до ст. 20 Бюджетного кодексу України, рішення </w:t>
      </w:r>
      <w:r>
        <w:rPr>
          <w:sz w:val="28"/>
          <w:szCs w:val="28"/>
        </w:rPr>
        <w:t>виконавчого комітету</w:t>
      </w:r>
      <w:r w:rsidRPr="00E259C9">
        <w:rPr>
          <w:sz w:val="28"/>
          <w:szCs w:val="28"/>
        </w:rPr>
        <w:t xml:space="preserve"> від </w:t>
      </w:r>
      <w:r>
        <w:rPr>
          <w:sz w:val="28"/>
          <w:szCs w:val="28"/>
        </w:rPr>
        <w:t>19</w:t>
      </w:r>
      <w:r w:rsidRPr="00E259C9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E259C9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E259C9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E259C9">
        <w:rPr>
          <w:sz w:val="28"/>
          <w:szCs w:val="28"/>
        </w:rPr>
        <w:t>№</w:t>
      </w:r>
      <w:r>
        <w:rPr>
          <w:sz w:val="28"/>
          <w:szCs w:val="28"/>
        </w:rPr>
        <w:t xml:space="preserve">216 </w:t>
      </w:r>
      <w:r w:rsidRPr="00E259C9">
        <w:rPr>
          <w:sz w:val="28"/>
          <w:szCs w:val="28"/>
        </w:rPr>
        <w:t xml:space="preserve">«Про </w:t>
      </w:r>
      <w:r>
        <w:rPr>
          <w:sz w:val="28"/>
          <w:szCs w:val="28"/>
        </w:rPr>
        <w:t>внесення змін до рішення міської ради від 22 грудня 2021 року №10/22 «Про бюджет Нововолинської міської територіальної громади на 2022 рік»</w:t>
      </w:r>
      <w:r w:rsidRPr="00E259C9">
        <w:rPr>
          <w:sz w:val="28"/>
          <w:szCs w:val="28"/>
        </w:rPr>
        <w:t xml:space="preserve"> 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62668B" w:rsidRPr="009F4A10" w:rsidRDefault="0062668B" w:rsidP="00F36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9C9">
        <w:rPr>
          <w:sz w:val="28"/>
          <w:szCs w:val="28"/>
        </w:rPr>
        <w:t xml:space="preserve">. </w:t>
      </w:r>
      <w:r w:rsidRPr="009F4A10">
        <w:rPr>
          <w:sz w:val="28"/>
          <w:szCs w:val="28"/>
        </w:rPr>
        <w:t xml:space="preserve">Внести зміни до паспортів  бюджетних програм бюджету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КПКВК, затверджених розпорядженням міського голови від 31.01.2022 року №10-р:</w:t>
      </w:r>
    </w:p>
    <w:p w:rsidR="0062668B" w:rsidRPr="00533BA8" w:rsidRDefault="0062668B" w:rsidP="00101D9A">
      <w:pPr>
        <w:ind w:firstLine="709"/>
        <w:jc w:val="both"/>
        <w:rPr>
          <w:sz w:val="28"/>
          <w:szCs w:val="28"/>
        </w:rPr>
      </w:pPr>
      <w:r w:rsidRPr="00533BA8">
        <w:rPr>
          <w:i/>
          <w:sz w:val="28"/>
          <w:szCs w:val="28"/>
        </w:rPr>
        <w:t xml:space="preserve">0213131 </w:t>
      </w:r>
      <w:r w:rsidRPr="00533BA8">
        <w:rPr>
          <w:sz w:val="28"/>
          <w:szCs w:val="28"/>
        </w:rPr>
        <w:t>„</w:t>
      </w:r>
      <w:r w:rsidRPr="00533BA8">
        <w:rPr>
          <w:snapToGrid w:val="0"/>
          <w:sz w:val="28"/>
          <w:szCs w:val="28"/>
        </w:rPr>
        <w:t xml:space="preserve">Здійснення заходів та реалізація проектів на виконання Державної цільової соціальної програми </w:t>
      </w:r>
      <w:r w:rsidRPr="00533BA8">
        <w:rPr>
          <w:sz w:val="28"/>
          <w:szCs w:val="28"/>
        </w:rPr>
        <w:t>„</w:t>
      </w:r>
      <w:r w:rsidRPr="00533BA8">
        <w:rPr>
          <w:snapToGrid w:val="0"/>
          <w:sz w:val="28"/>
          <w:szCs w:val="28"/>
        </w:rPr>
        <w:t>Молодь України</w:t>
      </w:r>
      <w:r w:rsidRPr="00533BA8">
        <w:rPr>
          <w:sz w:val="28"/>
          <w:szCs w:val="28"/>
        </w:rPr>
        <w:t>”</w:t>
      </w:r>
      <w:r>
        <w:rPr>
          <w:sz w:val="28"/>
          <w:szCs w:val="28"/>
        </w:rPr>
        <w:t>(у редакції розпорядження міського голови від 28.04.2022р. №41-р);</w:t>
      </w:r>
    </w:p>
    <w:p w:rsidR="0062668B" w:rsidRPr="009F4A10" w:rsidRDefault="0062668B" w:rsidP="00DA3799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0218220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>Заходи та роботи з мобілізаційної підготовки місцевого значення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>(у редакції розпорядження міського голови від 28.04.2022р. №41-р);</w:t>
      </w:r>
    </w:p>
    <w:p w:rsidR="0062668B" w:rsidRDefault="0062668B" w:rsidP="00A548AB">
      <w:pPr>
        <w:ind w:firstLine="709"/>
        <w:jc w:val="both"/>
        <w:rPr>
          <w:sz w:val="28"/>
          <w:szCs w:val="28"/>
        </w:rPr>
      </w:pPr>
      <w:r w:rsidRPr="00533BA8">
        <w:rPr>
          <w:i/>
          <w:sz w:val="28"/>
          <w:szCs w:val="28"/>
        </w:rPr>
        <w:t>02182</w:t>
      </w:r>
      <w:r>
        <w:rPr>
          <w:i/>
          <w:sz w:val="28"/>
          <w:szCs w:val="28"/>
        </w:rPr>
        <w:t>4</w:t>
      </w:r>
      <w:r w:rsidRPr="00533BA8">
        <w:rPr>
          <w:i/>
          <w:sz w:val="28"/>
          <w:szCs w:val="28"/>
        </w:rPr>
        <w:t xml:space="preserve">0 </w:t>
      </w:r>
      <w:r w:rsidRPr="00533BA8">
        <w:rPr>
          <w:sz w:val="28"/>
          <w:szCs w:val="28"/>
        </w:rPr>
        <w:t>„</w:t>
      </w:r>
      <w:r w:rsidRPr="00533BA8">
        <w:rPr>
          <w:snapToGrid w:val="0"/>
          <w:sz w:val="28"/>
          <w:szCs w:val="28"/>
        </w:rPr>
        <w:t xml:space="preserve"> Заходи та роботи з </w:t>
      </w:r>
      <w:r>
        <w:rPr>
          <w:snapToGrid w:val="0"/>
          <w:sz w:val="28"/>
          <w:szCs w:val="28"/>
        </w:rPr>
        <w:t>територіальної оборони</w:t>
      </w:r>
      <w:r>
        <w:rPr>
          <w:sz w:val="28"/>
          <w:szCs w:val="28"/>
        </w:rPr>
        <w:t>”,</w:t>
      </w:r>
      <w:r w:rsidRPr="008E223C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затвердженого розпорядженням міського голови від 28.04.2022 року №41-р.</w:t>
      </w:r>
    </w:p>
    <w:p w:rsidR="0062668B" w:rsidRPr="00E259C9" w:rsidRDefault="0062668B" w:rsidP="000B240E">
      <w:pPr>
        <w:jc w:val="both"/>
        <w:rPr>
          <w:sz w:val="28"/>
          <w:szCs w:val="28"/>
        </w:rPr>
      </w:pPr>
      <w:r w:rsidRPr="00E259C9">
        <w:rPr>
          <w:sz w:val="28"/>
          <w:szCs w:val="28"/>
        </w:rPr>
        <w:t xml:space="preserve">          </w:t>
      </w:r>
      <w:r>
        <w:rPr>
          <w:sz w:val="28"/>
          <w:szCs w:val="28"/>
        </w:rPr>
        <w:t>2</w:t>
      </w:r>
      <w:r w:rsidRPr="00E259C9">
        <w:rPr>
          <w:sz w:val="28"/>
          <w:szCs w:val="28"/>
        </w:rPr>
        <w:t>. Розробникам програм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>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62668B" w:rsidRPr="00E259C9" w:rsidRDefault="0062668B" w:rsidP="008E223C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>. 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(Людмилу ЯЩУК)</w:t>
      </w:r>
      <w:r w:rsidRPr="00E259C9">
        <w:rPr>
          <w:sz w:val="28"/>
          <w:szCs w:val="28"/>
        </w:rPr>
        <w:t xml:space="preserve">. </w:t>
      </w:r>
    </w:p>
    <w:p w:rsidR="0062668B" w:rsidRPr="00E259C9" w:rsidRDefault="0062668B" w:rsidP="000B240E">
      <w:pPr>
        <w:jc w:val="both"/>
        <w:rPr>
          <w:sz w:val="28"/>
          <w:szCs w:val="28"/>
        </w:rPr>
      </w:pPr>
    </w:p>
    <w:p w:rsidR="0062668B" w:rsidRDefault="0062668B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62668B" w:rsidRDefault="0062668B" w:rsidP="00484348">
      <w:pPr>
        <w:rPr>
          <w:sz w:val="28"/>
          <w:szCs w:val="28"/>
        </w:rPr>
      </w:pPr>
    </w:p>
    <w:p w:rsidR="0062668B" w:rsidRDefault="0062668B" w:rsidP="005E697C">
      <w:pPr>
        <w:spacing w:line="360" w:lineRule="auto"/>
        <w:jc w:val="both"/>
      </w:pPr>
      <w:r w:rsidRPr="000B240E">
        <w:t>Олена РЕВУЦЬКА</w:t>
      </w:r>
    </w:p>
    <w:p w:rsidR="0062668B" w:rsidRPr="000B240E" w:rsidRDefault="0062668B" w:rsidP="005E697C">
      <w:pPr>
        <w:spacing w:line="360" w:lineRule="auto"/>
        <w:jc w:val="both"/>
      </w:pPr>
      <w:r w:rsidRPr="000B240E">
        <w:t>32274</w:t>
      </w:r>
    </w:p>
    <w:p w:rsidR="0062668B" w:rsidRDefault="0062668B" w:rsidP="00484348"/>
    <w:p w:rsidR="0062668B" w:rsidRDefault="0062668B" w:rsidP="000B0C38">
      <w:pPr>
        <w:rPr>
          <w:sz w:val="28"/>
          <w:szCs w:val="28"/>
        </w:rPr>
      </w:pPr>
    </w:p>
    <w:p w:rsidR="0062668B" w:rsidRDefault="0062668B" w:rsidP="000B0C38">
      <w:pPr>
        <w:rPr>
          <w:sz w:val="28"/>
          <w:szCs w:val="28"/>
        </w:rPr>
      </w:pPr>
    </w:p>
    <w:p w:rsidR="0062668B" w:rsidRPr="000B0C38" w:rsidRDefault="0062668B" w:rsidP="000B0C38">
      <w:pPr>
        <w:rPr>
          <w:sz w:val="28"/>
          <w:szCs w:val="28"/>
        </w:rPr>
      </w:pPr>
      <w:r w:rsidRPr="000B0C38">
        <w:rPr>
          <w:sz w:val="28"/>
          <w:szCs w:val="28"/>
        </w:rPr>
        <w:t xml:space="preserve">Заступник міського голови </w:t>
      </w:r>
    </w:p>
    <w:p w:rsidR="0062668B" w:rsidRPr="00E259C9" w:rsidRDefault="0062668B" w:rsidP="000B0C38">
      <w:pPr>
        <w:rPr>
          <w:sz w:val="28"/>
          <w:szCs w:val="28"/>
        </w:rPr>
      </w:pPr>
      <w:r w:rsidRPr="000B0C38">
        <w:rPr>
          <w:sz w:val="28"/>
          <w:szCs w:val="28"/>
        </w:rPr>
        <w:t xml:space="preserve">з питань діяльності виконавчих органів         </w:t>
      </w:r>
      <w:r>
        <w:rPr>
          <w:sz w:val="28"/>
          <w:szCs w:val="28"/>
        </w:rPr>
        <w:t xml:space="preserve">                         Вікторія СКРИННІК</w:t>
      </w:r>
      <w:r w:rsidRPr="000B0C38">
        <w:rPr>
          <w:sz w:val="28"/>
          <w:szCs w:val="28"/>
        </w:rPr>
        <w:t xml:space="preserve">                                                                              </w:t>
      </w:r>
    </w:p>
    <w:p w:rsidR="0062668B" w:rsidRPr="00E259C9" w:rsidRDefault="0062668B" w:rsidP="000B240E">
      <w:pPr>
        <w:rPr>
          <w:sz w:val="28"/>
          <w:szCs w:val="28"/>
        </w:rPr>
      </w:pPr>
    </w:p>
    <w:p w:rsidR="0062668B" w:rsidRPr="00E259C9" w:rsidRDefault="0062668B" w:rsidP="000B240E">
      <w:pPr>
        <w:rPr>
          <w:sz w:val="28"/>
          <w:szCs w:val="28"/>
        </w:rPr>
      </w:pPr>
    </w:p>
    <w:p w:rsidR="0062668B" w:rsidRPr="00E259C9" w:rsidRDefault="0062668B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62668B" w:rsidRPr="00E259C9" w:rsidRDefault="0062668B" w:rsidP="000B240E">
      <w:pPr>
        <w:rPr>
          <w:sz w:val="28"/>
          <w:szCs w:val="28"/>
        </w:rPr>
      </w:pPr>
    </w:p>
    <w:p w:rsidR="0062668B" w:rsidRPr="00E259C9" w:rsidRDefault="0062668B" w:rsidP="000B240E">
      <w:pPr>
        <w:rPr>
          <w:sz w:val="28"/>
          <w:szCs w:val="28"/>
        </w:rPr>
      </w:pPr>
    </w:p>
    <w:p w:rsidR="0062668B" w:rsidRPr="00E259C9" w:rsidRDefault="0062668B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62668B" w:rsidRPr="00E259C9" w:rsidRDefault="0062668B" w:rsidP="000B240E">
      <w:pPr>
        <w:rPr>
          <w:sz w:val="28"/>
          <w:szCs w:val="28"/>
        </w:rPr>
      </w:pPr>
    </w:p>
    <w:p w:rsidR="0062668B" w:rsidRPr="00E259C9" w:rsidRDefault="0062668B" w:rsidP="000B240E">
      <w:pPr>
        <w:rPr>
          <w:sz w:val="28"/>
          <w:szCs w:val="28"/>
        </w:rPr>
      </w:pPr>
    </w:p>
    <w:p w:rsidR="0062668B" w:rsidRPr="00E259C9" w:rsidRDefault="0062668B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відділу бухгалтерського обліку</w:t>
      </w:r>
      <w:r>
        <w:rPr>
          <w:sz w:val="28"/>
          <w:szCs w:val="28"/>
        </w:rPr>
        <w:t xml:space="preserve"> та</w:t>
      </w:r>
    </w:p>
    <w:p w:rsidR="0062668B" w:rsidRPr="00E259C9" w:rsidRDefault="0062668B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                                       </w:t>
      </w:r>
      <w:r w:rsidRPr="00E259C9">
        <w:rPr>
          <w:sz w:val="28"/>
          <w:szCs w:val="28"/>
        </w:rPr>
        <w:t xml:space="preserve">                                   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:rsidR="0062668B" w:rsidRPr="00E259C9" w:rsidRDefault="0062668B" w:rsidP="000B240E">
      <w:pPr>
        <w:rPr>
          <w:sz w:val="28"/>
          <w:szCs w:val="28"/>
        </w:rPr>
      </w:pPr>
    </w:p>
    <w:p w:rsidR="0062668B" w:rsidRDefault="0062668B"/>
    <w:sectPr w:rsidR="0062668B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403DA"/>
    <w:rsid w:val="00041C00"/>
    <w:rsid w:val="000831F8"/>
    <w:rsid w:val="000906AB"/>
    <w:rsid w:val="000B0C38"/>
    <w:rsid w:val="000B240E"/>
    <w:rsid w:val="000C4106"/>
    <w:rsid w:val="000F6559"/>
    <w:rsid w:val="00101D9A"/>
    <w:rsid w:val="001109D0"/>
    <w:rsid w:val="00113D81"/>
    <w:rsid w:val="00131773"/>
    <w:rsid w:val="001363E0"/>
    <w:rsid w:val="001511FE"/>
    <w:rsid w:val="00187023"/>
    <w:rsid w:val="001F2BA7"/>
    <w:rsid w:val="002167F4"/>
    <w:rsid w:val="00242904"/>
    <w:rsid w:val="00273183"/>
    <w:rsid w:val="002767F9"/>
    <w:rsid w:val="002B5013"/>
    <w:rsid w:val="002B7091"/>
    <w:rsid w:val="003153BB"/>
    <w:rsid w:val="0035636A"/>
    <w:rsid w:val="003712F9"/>
    <w:rsid w:val="003D2CC9"/>
    <w:rsid w:val="003E39A0"/>
    <w:rsid w:val="003E70E1"/>
    <w:rsid w:val="004059AF"/>
    <w:rsid w:val="00484348"/>
    <w:rsid w:val="004B06B7"/>
    <w:rsid w:val="004B3C52"/>
    <w:rsid w:val="00501E0F"/>
    <w:rsid w:val="00515335"/>
    <w:rsid w:val="00533BA8"/>
    <w:rsid w:val="00543CA6"/>
    <w:rsid w:val="00550152"/>
    <w:rsid w:val="005B2413"/>
    <w:rsid w:val="005E697C"/>
    <w:rsid w:val="00607F84"/>
    <w:rsid w:val="0062668B"/>
    <w:rsid w:val="006463F1"/>
    <w:rsid w:val="00682AD6"/>
    <w:rsid w:val="006A0DD8"/>
    <w:rsid w:val="006C0B2A"/>
    <w:rsid w:val="006E4DFB"/>
    <w:rsid w:val="007A2650"/>
    <w:rsid w:val="007B37A0"/>
    <w:rsid w:val="007F0388"/>
    <w:rsid w:val="007F07C4"/>
    <w:rsid w:val="00865005"/>
    <w:rsid w:val="008768F7"/>
    <w:rsid w:val="008803CC"/>
    <w:rsid w:val="008E223C"/>
    <w:rsid w:val="008E36CE"/>
    <w:rsid w:val="00941957"/>
    <w:rsid w:val="0097013F"/>
    <w:rsid w:val="009706B2"/>
    <w:rsid w:val="00970857"/>
    <w:rsid w:val="00996FDA"/>
    <w:rsid w:val="009A7F76"/>
    <w:rsid w:val="009B36A8"/>
    <w:rsid w:val="009F4A10"/>
    <w:rsid w:val="009F514A"/>
    <w:rsid w:val="00A17CA2"/>
    <w:rsid w:val="00A37EE6"/>
    <w:rsid w:val="00A53EBB"/>
    <w:rsid w:val="00A548AB"/>
    <w:rsid w:val="00A80158"/>
    <w:rsid w:val="00B03375"/>
    <w:rsid w:val="00B61908"/>
    <w:rsid w:val="00B87CBB"/>
    <w:rsid w:val="00BB19FA"/>
    <w:rsid w:val="00BE7C8D"/>
    <w:rsid w:val="00BF3145"/>
    <w:rsid w:val="00C1685E"/>
    <w:rsid w:val="00C50377"/>
    <w:rsid w:val="00C55E03"/>
    <w:rsid w:val="00C651BD"/>
    <w:rsid w:val="00C726A0"/>
    <w:rsid w:val="00C829D0"/>
    <w:rsid w:val="00C93184"/>
    <w:rsid w:val="00CA6F45"/>
    <w:rsid w:val="00CC1623"/>
    <w:rsid w:val="00CC180E"/>
    <w:rsid w:val="00CE05A1"/>
    <w:rsid w:val="00CE1938"/>
    <w:rsid w:val="00D34B16"/>
    <w:rsid w:val="00D376F6"/>
    <w:rsid w:val="00D84051"/>
    <w:rsid w:val="00DA3799"/>
    <w:rsid w:val="00DA5EA2"/>
    <w:rsid w:val="00DC02D8"/>
    <w:rsid w:val="00DC5BA8"/>
    <w:rsid w:val="00DF0133"/>
    <w:rsid w:val="00E01D2F"/>
    <w:rsid w:val="00E259C9"/>
    <w:rsid w:val="00E62CFA"/>
    <w:rsid w:val="00E71417"/>
    <w:rsid w:val="00E84D08"/>
    <w:rsid w:val="00EB0670"/>
    <w:rsid w:val="00F1647F"/>
    <w:rsid w:val="00F36428"/>
    <w:rsid w:val="00FB6B8A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148</TotalTime>
  <Pages>2</Pages>
  <Words>1621</Words>
  <Characters>925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26</cp:revision>
  <cp:lastPrinted>2022-05-31T07:47:00Z</cp:lastPrinted>
  <dcterms:created xsi:type="dcterms:W3CDTF">2021-11-19T08:33:00Z</dcterms:created>
  <dcterms:modified xsi:type="dcterms:W3CDTF">2022-05-31T08:10:00Z</dcterms:modified>
</cp:coreProperties>
</file>