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41" w:rsidRDefault="00026E41" w:rsidP="003C7D42">
      <w:pPr>
        <w:jc w:val="center"/>
      </w:pPr>
    </w:p>
    <w:p w:rsidR="00026E41" w:rsidRDefault="00026E41" w:rsidP="003C7D42">
      <w:pPr>
        <w:jc w:val="center"/>
      </w:pPr>
    </w:p>
    <w:p w:rsidR="00026E41" w:rsidRDefault="00026E41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026E41" w:rsidRDefault="00026E41" w:rsidP="003C7D42">
      <w:pPr>
        <w:rPr>
          <w:sz w:val="10"/>
          <w:szCs w:val="10"/>
        </w:rPr>
      </w:pPr>
    </w:p>
    <w:p w:rsidR="00026E41" w:rsidRPr="007355F7" w:rsidRDefault="00026E41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026E41" w:rsidRDefault="00026E41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026E41" w:rsidRDefault="00026E41" w:rsidP="00F75C34">
      <w:pPr>
        <w:pStyle w:val="Subtitle"/>
        <w:rPr>
          <w:b w:val="0"/>
          <w:bCs w:val="0"/>
          <w:sz w:val="28"/>
          <w:szCs w:val="28"/>
        </w:rPr>
      </w:pPr>
    </w:p>
    <w:p w:rsidR="00026E41" w:rsidRPr="003C7D42" w:rsidRDefault="00026E41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026E41" w:rsidRDefault="00026E41" w:rsidP="000C1059">
      <w:pPr>
        <w:spacing w:line="360" w:lineRule="auto"/>
        <w:rPr>
          <w:sz w:val="28"/>
          <w:szCs w:val="28"/>
          <w:u w:val="single"/>
        </w:rPr>
      </w:pPr>
    </w:p>
    <w:p w:rsidR="00026E41" w:rsidRDefault="00026E41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07 квітня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  м. Нововолинськ                                  № 148</w:t>
      </w:r>
    </w:p>
    <w:p w:rsidR="00026E41" w:rsidRDefault="00026E41" w:rsidP="000C1059">
      <w:pPr>
        <w:spacing w:line="360" w:lineRule="auto"/>
        <w:rPr>
          <w:sz w:val="28"/>
          <w:szCs w:val="28"/>
          <w:u w:val="single"/>
        </w:rPr>
      </w:pPr>
    </w:p>
    <w:p w:rsidR="00026E41" w:rsidRPr="00542897" w:rsidRDefault="00026E41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542897">
        <w:rPr>
          <w:sz w:val="28"/>
          <w:szCs w:val="28"/>
        </w:rPr>
        <w:t xml:space="preserve">надання одноразових </w:t>
      </w:r>
    </w:p>
    <w:p w:rsidR="00026E41" w:rsidRPr="00542897" w:rsidRDefault="00026E41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026E41" w:rsidRDefault="00026E41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026E41" w:rsidRPr="00F61949" w:rsidRDefault="00026E41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026E41" w:rsidRDefault="00026E41" w:rsidP="00D900E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>, зі змінами та доповненнями, заходів до Цільової програми соціального захисту населення на 202</w:t>
      </w:r>
      <w:r>
        <w:rPr>
          <w:sz w:val="28"/>
          <w:szCs w:val="28"/>
        </w:rPr>
        <w:t>2</w:t>
      </w:r>
      <w:r w:rsidRPr="000A70E1">
        <w:rPr>
          <w:sz w:val="28"/>
          <w:szCs w:val="28"/>
        </w:rPr>
        <w:t xml:space="preserve"> рік, затверджених розпорядженням міського голови від </w:t>
      </w:r>
      <w:r>
        <w:rPr>
          <w:sz w:val="28"/>
          <w:szCs w:val="28"/>
        </w:rPr>
        <w:t>30.12.2021р. № 198-ра</w:t>
      </w:r>
      <w:r w:rsidRPr="000A70E1">
        <w:rPr>
          <w:sz w:val="28"/>
          <w:szCs w:val="28"/>
        </w:rPr>
        <w:t xml:space="preserve">,  керуючись ст. 40 Закону України «Про місцеве самоврядування в Україні», рішенням виконавчого комітету від </w:t>
      </w:r>
      <w:r>
        <w:rPr>
          <w:sz w:val="28"/>
          <w:szCs w:val="28"/>
        </w:rPr>
        <w:t xml:space="preserve">20.01.2022 року  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внесення змін та </w:t>
      </w:r>
      <w:r w:rsidRPr="000A70E1">
        <w:rPr>
          <w:sz w:val="28"/>
          <w:szCs w:val="28"/>
        </w:rPr>
        <w:t>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 та розглянувши  рішення міської  комісії  із  соціальних  питань (</w:t>
      </w:r>
      <w:r>
        <w:rPr>
          <w:sz w:val="28"/>
          <w:szCs w:val="28"/>
        </w:rPr>
        <w:t>витяг з протоколу № 9 від 01.04</w:t>
      </w:r>
      <w:bookmarkStart w:id="0" w:name="_GoBack"/>
      <w:bookmarkEnd w:id="0"/>
      <w:r>
        <w:rPr>
          <w:sz w:val="28"/>
          <w:szCs w:val="28"/>
        </w:rPr>
        <w:t>.2022р.</w:t>
      </w:r>
      <w:r w:rsidRPr="000A70E1">
        <w:rPr>
          <w:sz w:val="28"/>
          <w:szCs w:val="28"/>
        </w:rPr>
        <w:t>) про розгляд звернень громадян  про надання грошових  допомог,</w:t>
      </w:r>
      <w:r>
        <w:rPr>
          <w:sz w:val="28"/>
          <w:szCs w:val="28"/>
        </w:rPr>
        <w:t xml:space="preserve"> виконавчий комітет міської ради:</w:t>
      </w:r>
    </w:p>
    <w:p w:rsidR="00026E41" w:rsidRDefault="00026E41" w:rsidP="00D900E0">
      <w:pPr>
        <w:ind w:firstLine="360"/>
        <w:jc w:val="both"/>
        <w:rPr>
          <w:sz w:val="28"/>
          <w:szCs w:val="28"/>
        </w:rPr>
      </w:pPr>
    </w:p>
    <w:p w:rsidR="00026E41" w:rsidRDefault="00026E41" w:rsidP="00D900E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026E41" w:rsidRDefault="00026E41" w:rsidP="00D900E0">
      <w:pPr>
        <w:ind w:firstLine="360"/>
        <w:jc w:val="both"/>
        <w:rPr>
          <w:sz w:val="28"/>
          <w:szCs w:val="28"/>
        </w:rPr>
      </w:pPr>
    </w:p>
    <w:p w:rsidR="00026E41" w:rsidRDefault="00026E41" w:rsidP="004764FC">
      <w:pPr>
        <w:pStyle w:val="ListParagraph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026E41" w:rsidRDefault="00026E41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026E41" w:rsidRPr="008606B1" w:rsidRDefault="00026E41" w:rsidP="00AC6F1F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>1.</w:t>
      </w:r>
      <w:r>
        <w:rPr>
          <w:sz w:val="28"/>
          <w:szCs w:val="28"/>
        </w:rPr>
        <w:t>Александровій Катерині Петрівні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700,00 грн</w:t>
      </w:r>
    </w:p>
    <w:p w:rsidR="00026E41" w:rsidRDefault="00026E41" w:rsidP="00A850BE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2. </w:t>
      </w:r>
      <w:r>
        <w:rPr>
          <w:sz w:val="28"/>
          <w:szCs w:val="28"/>
        </w:rPr>
        <w:t>Бедюх Наталії Василівні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1000,00 грн</w:t>
      </w:r>
    </w:p>
    <w:p w:rsidR="00026E41" w:rsidRDefault="00026E41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3. Бірюковій Валентині Іванівні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400,00 грн</w:t>
      </w:r>
    </w:p>
    <w:p w:rsidR="00026E41" w:rsidRDefault="00026E41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4. Гергелю Миколі Івановичу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400,00 грн</w:t>
      </w:r>
    </w:p>
    <w:p w:rsidR="00026E41" w:rsidRDefault="00026E41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5. Мудраку Марку Олеговичу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500,00 грн</w:t>
      </w:r>
    </w:p>
    <w:p w:rsidR="00026E41" w:rsidRPr="00674B3F" w:rsidRDefault="00026E41" w:rsidP="008606B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6. Оксентюку Дмитру Васильовичу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500,00 грн</w:t>
      </w:r>
    </w:p>
    <w:p w:rsidR="00026E41" w:rsidRDefault="00026E41" w:rsidP="008606B1">
      <w:pPr>
        <w:jc w:val="both"/>
        <w:rPr>
          <w:sz w:val="28"/>
          <w:szCs w:val="28"/>
        </w:rPr>
      </w:pPr>
      <w:r w:rsidRPr="00674B3F">
        <w:rPr>
          <w:sz w:val="28"/>
          <w:szCs w:val="28"/>
        </w:rPr>
        <w:t>7</w:t>
      </w:r>
      <w:r w:rsidRPr="00A850BE">
        <w:rPr>
          <w:sz w:val="28"/>
          <w:szCs w:val="28"/>
        </w:rPr>
        <w:t xml:space="preserve">. </w:t>
      </w:r>
      <w:r>
        <w:rPr>
          <w:sz w:val="28"/>
          <w:szCs w:val="28"/>
        </w:rPr>
        <w:t>Притулі Василю Дмитровичу              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грн</w:t>
      </w:r>
    </w:p>
    <w:p w:rsidR="00026E41" w:rsidRDefault="00026E41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8. Столярчук Неонілі Миколаївні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грн</w:t>
      </w:r>
    </w:p>
    <w:p w:rsidR="00026E41" w:rsidRDefault="00026E41" w:rsidP="008606B1">
      <w:pPr>
        <w:jc w:val="both"/>
        <w:rPr>
          <w:sz w:val="28"/>
          <w:szCs w:val="28"/>
        </w:rPr>
      </w:pPr>
      <w:r>
        <w:rPr>
          <w:sz w:val="28"/>
          <w:szCs w:val="28"/>
        </w:rPr>
        <w:t>9. Шевченко Любові Олексіївні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700,00 грн</w:t>
      </w:r>
    </w:p>
    <w:p w:rsidR="00026E41" w:rsidRDefault="00026E41" w:rsidP="008606B1">
      <w:pPr>
        <w:jc w:val="both"/>
        <w:rPr>
          <w:sz w:val="28"/>
          <w:szCs w:val="28"/>
        </w:rPr>
      </w:pPr>
    </w:p>
    <w:p w:rsidR="00026E41" w:rsidRDefault="00026E41" w:rsidP="008606B1">
      <w:pPr>
        <w:jc w:val="both"/>
        <w:rPr>
          <w:sz w:val="28"/>
          <w:szCs w:val="28"/>
        </w:rPr>
      </w:pPr>
    </w:p>
    <w:p w:rsidR="00026E41" w:rsidRDefault="00026E41" w:rsidP="008606B1">
      <w:pPr>
        <w:jc w:val="both"/>
        <w:rPr>
          <w:sz w:val="28"/>
          <w:szCs w:val="28"/>
        </w:rPr>
      </w:pPr>
    </w:p>
    <w:p w:rsidR="00026E41" w:rsidRDefault="00026E41" w:rsidP="008606B1">
      <w:pPr>
        <w:jc w:val="both"/>
        <w:rPr>
          <w:sz w:val="28"/>
          <w:szCs w:val="28"/>
        </w:rPr>
      </w:pPr>
    </w:p>
    <w:p w:rsidR="00026E41" w:rsidRDefault="00026E41" w:rsidP="008606B1">
      <w:pPr>
        <w:jc w:val="both"/>
        <w:rPr>
          <w:sz w:val="28"/>
          <w:szCs w:val="28"/>
        </w:rPr>
      </w:pPr>
    </w:p>
    <w:p w:rsidR="00026E41" w:rsidRDefault="00026E41" w:rsidP="008606B1">
      <w:pPr>
        <w:jc w:val="both"/>
        <w:rPr>
          <w:sz w:val="28"/>
          <w:szCs w:val="28"/>
        </w:rPr>
      </w:pPr>
    </w:p>
    <w:p w:rsidR="00026E41" w:rsidRDefault="00026E41" w:rsidP="00420FC5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Надати одноразову грошову допомогу на поховання непрацюючих</w:t>
      </w:r>
    </w:p>
    <w:p w:rsidR="00026E41" w:rsidRPr="00C96D5D" w:rsidRDefault="00026E41" w:rsidP="00C96D5D">
      <w:pPr>
        <w:tabs>
          <w:tab w:val="left" w:pos="0"/>
        </w:tabs>
        <w:jc w:val="both"/>
        <w:rPr>
          <w:sz w:val="28"/>
          <w:szCs w:val="28"/>
        </w:rPr>
      </w:pPr>
      <w:r w:rsidRPr="00C96D5D">
        <w:rPr>
          <w:sz w:val="28"/>
          <w:szCs w:val="28"/>
        </w:rPr>
        <w:t>громадян:</w:t>
      </w:r>
      <w:r w:rsidRPr="00C96D5D">
        <w:rPr>
          <w:sz w:val="28"/>
          <w:szCs w:val="28"/>
        </w:rPr>
        <w:tab/>
      </w:r>
    </w:p>
    <w:p w:rsidR="00026E41" w:rsidRPr="00E97E76" w:rsidRDefault="00026E41" w:rsidP="00E97E7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1.Бреславець Олені Геннадіївні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E97E76">
        <w:rPr>
          <w:sz w:val="28"/>
          <w:szCs w:val="28"/>
        </w:rPr>
        <w:t>1000,00 грн</w:t>
      </w:r>
    </w:p>
    <w:p w:rsidR="00026E41" w:rsidRPr="00E97E76" w:rsidRDefault="00026E41" w:rsidP="00E97E7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2.Нестеруку Олександру Олексійовичу</w:t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E97E76">
        <w:rPr>
          <w:sz w:val="28"/>
          <w:szCs w:val="28"/>
        </w:rPr>
        <w:t>1000,00 грн</w:t>
      </w:r>
    </w:p>
    <w:p w:rsidR="00026E41" w:rsidRDefault="00026E41" w:rsidP="00956FE4">
      <w:pPr>
        <w:tabs>
          <w:tab w:val="left" w:pos="0"/>
        </w:tabs>
        <w:jc w:val="both"/>
        <w:rPr>
          <w:sz w:val="28"/>
          <w:szCs w:val="28"/>
        </w:rPr>
      </w:pPr>
    </w:p>
    <w:p w:rsidR="00026E41" w:rsidRDefault="00026E41" w:rsidP="005336D9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5336D9">
        <w:rPr>
          <w:sz w:val="28"/>
          <w:szCs w:val="28"/>
        </w:rPr>
        <w:t>Відмовити у наданні грошової допомоги:</w:t>
      </w:r>
    </w:p>
    <w:p w:rsidR="00026E41" w:rsidRDefault="00026E41" w:rsidP="008C433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Грисюк Лідії Володимирівні</w:t>
      </w:r>
      <w:r>
        <w:rPr>
          <w:sz w:val="28"/>
          <w:szCs w:val="28"/>
        </w:rPr>
        <w:tab/>
      </w:r>
    </w:p>
    <w:p w:rsidR="00026E41" w:rsidRPr="0079611A" w:rsidRDefault="00026E41" w:rsidP="008C433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Кулі Ілоні Андріївні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26E41" w:rsidRDefault="00026E41" w:rsidP="00AD4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9611A">
        <w:rPr>
          <w:sz w:val="28"/>
          <w:szCs w:val="28"/>
        </w:rPr>
        <w:t>Руокісу</w:t>
      </w:r>
      <w:r>
        <w:rPr>
          <w:sz w:val="28"/>
          <w:szCs w:val="28"/>
        </w:rPr>
        <w:t xml:space="preserve"> </w:t>
      </w:r>
      <w:r w:rsidRPr="0079611A">
        <w:rPr>
          <w:sz w:val="28"/>
          <w:szCs w:val="28"/>
        </w:rPr>
        <w:t>Олександру</w:t>
      </w:r>
      <w:r>
        <w:rPr>
          <w:sz w:val="28"/>
          <w:szCs w:val="28"/>
        </w:rPr>
        <w:t xml:space="preserve"> </w:t>
      </w:r>
      <w:r w:rsidRPr="0079611A">
        <w:rPr>
          <w:sz w:val="28"/>
          <w:szCs w:val="28"/>
        </w:rPr>
        <w:t>Вінцасовичу</w:t>
      </w:r>
    </w:p>
    <w:p w:rsidR="00026E41" w:rsidRDefault="00026E41" w:rsidP="00AD4FB7">
      <w:pPr>
        <w:jc w:val="both"/>
        <w:rPr>
          <w:sz w:val="28"/>
          <w:szCs w:val="28"/>
        </w:rPr>
      </w:pPr>
    </w:p>
    <w:p w:rsidR="00026E41" w:rsidRDefault="00026E41" w:rsidP="00D216A1">
      <w:pPr>
        <w:pStyle w:val="ListParagraph"/>
        <w:numPr>
          <w:ilvl w:val="0"/>
          <w:numId w:val="31"/>
        </w:numPr>
        <w:tabs>
          <w:tab w:val="num" w:pos="360"/>
        </w:tabs>
        <w:jc w:val="both"/>
        <w:rPr>
          <w:sz w:val="28"/>
          <w:szCs w:val="28"/>
          <w:lang w:eastAsia="uk-UA"/>
        </w:rPr>
      </w:pPr>
      <w:r w:rsidRPr="00D216A1">
        <w:rPr>
          <w:sz w:val="28"/>
          <w:szCs w:val="28"/>
          <w:lang w:eastAsia="uk-UA"/>
        </w:rPr>
        <w:t>Фінансовому управлінню профін</w:t>
      </w:r>
      <w:r>
        <w:rPr>
          <w:sz w:val="28"/>
          <w:szCs w:val="28"/>
          <w:lang w:eastAsia="uk-UA"/>
        </w:rPr>
        <w:t>ансувати управління соціального</w:t>
      </w:r>
    </w:p>
    <w:p w:rsidR="00026E41" w:rsidRDefault="00026E41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захисту населення в сумі 8200</w:t>
      </w:r>
      <w:r w:rsidRPr="00A4484D">
        <w:rPr>
          <w:sz w:val="28"/>
          <w:szCs w:val="28"/>
          <w:lang w:eastAsia="uk-UA"/>
        </w:rPr>
        <w:t xml:space="preserve">,00 грн., в тому числі на поховання </w:t>
      </w:r>
      <w:r>
        <w:rPr>
          <w:sz w:val="28"/>
          <w:szCs w:val="28"/>
          <w:lang w:eastAsia="uk-UA"/>
        </w:rPr>
        <w:t xml:space="preserve"> 2 </w:t>
      </w:r>
      <w:r w:rsidRPr="00A4484D">
        <w:rPr>
          <w:sz w:val="28"/>
          <w:szCs w:val="28"/>
          <w:lang w:eastAsia="uk-UA"/>
        </w:rPr>
        <w:t>000</w:t>
      </w:r>
      <w:r>
        <w:rPr>
          <w:sz w:val="28"/>
          <w:szCs w:val="28"/>
          <w:lang w:eastAsia="uk-UA"/>
        </w:rPr>
        <w:t>,00</w:t>
      </w:r>
      <w:r w:rsidRPr="00A4484D">
        <w:rPr>
          <w:sz w:val="28"/>
          <w:szCs w:val="28"/>
          <w:lang w:eastAsia="uk-UA"/>
        </w:rPr>
        <w:t xml:space="preserve">  грн. </w:t>
      </w:r>
    </w:p>
    <w:p w:rsidR="00026E41" w:rsidRDefault="00026E41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026E41" w:rsidRDefault="00026E41" w:rsidP="008D01CC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5. Доручити управлінню соціального захисту населення (Людмила Якименко) зберігати справи заявників.</w:t>
      </w:r>
    </w:p>
    <w:p w:rsidR="00026E41" w:rsidRDefault="00026E41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026E41" w:rsidRDefault="00026E41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6. </w:t>
      </w:r>
      <w:r w:rsidRPr="00744B89">
        <w:rPr>
          <w:sz w:val="28"/>
          <w:szCs w:val="28"/>
          <w:lang w:eastAsia="uk-UA"/>
        </w:rPr>
        <w:t>Контроль за виконання</w:t>
      </w:r>
      <w:r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В</w:t>
      </w:r>
      <w:r>
        <w:rPr>
          <w:sz w:val="28"/>
          <w:szCs w:val="28"/>
          <w:lang w:eastAsia="uk-UA"/>
        </w:rPr>
        <w:t xml:space="preserve">ікторію  </w:t>
      </w:r>
      <w:r w:rsidRPr="00744B89">
        <w:rPr>
          <w:sz w:val="28"/>
          <w:szCs w:val="28"/>
          <w:lang w:eastAsia="uk-UA"/>
        </w:rPr>
        <w:t>Скриннік.</w:t>
      </w:r>
    </w:p>
    <w:p w:rsidR="00026E41" w:rsidRDefault="00026E41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026E41" w:rsidRDefault="00026E41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026E41" w:rsidRDefault="00026E41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026E41" w:rsidRDefault="00026E41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026E41" w:rsidRDefault="00026E41" w:rsidP="00765E2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026E41" w:rsidRDefault="00026E41" w:rsidP="00765E24">
      <w:pPr>
        <w:jc w:val="both"/>
        <w:rPr>
          <w:sz w:val="28"/>
          <w:szCs w:val="28"/>
        </w:rPr>
      </w:pPr>
    </w:p>
    <w:p w:rsidR="00026E41" w:rsidRPr="00591383" w:rsidRDefault="00026E41" w:rsidP="00744B89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090AB8">
      <w:pPr>
        <w:jc w:val="both"/>
        <w:rPr>
          <w:sz w:val="28"/>
          <w:szCs w:val="28"/>
        </w:rPr>
      </w:pPr>
    </w:p>
    <w:p w:rsidR="00026E41" w:rsidRDefault="00026E41" w:rsidP="0071676E">
      <w:pPr>
        <w:pStyle w:val="1"/>
        <w:ind w:left="3540" w:firstLine="708"/>
        <w:jc w:val="left"/>
        <w:rPr>
          <w:b/>
          <w:caps/>
        </w:rPr>
      </w:pPr>
      <w:r>
        <w:object w:dxaOrig="3024" w:dyaOrig="3354">
          <v:shape id="_x0000_i1026" type="#_x0000_t75" style="width:53.25pt;height:57pt" o:ole="" fillcolor="window">
            <v:imagedata r:id="rId6" o:title=""/>
          </v:shape>
          <o:OLEObject Type="Embed" ProgID="Paint.Picture" ShapeID="_x0000_i1026" DrawAspect="Content" ObjectID="_1710915721" r:id="rId7"/>
        </w:object>
      </w:r>
    </w:p>
    <w:p w:rsidR="00026E41" w:rsidRDefault="00026E41" w:rsidP="0071676E">
      <w:pPr>
        <w:pStyle w:val="1"/>
        <w:ind w:firstLine="567"/>
        <w:rPr>
          <w:b/>
          <w:caps/>
        </w:rPr>
      </w:pPr>
      <w:r>
        <w:rPr>
          <w:b/>
          <w:caps/>
        </w:rPr>
        <w:t>Виконавчий комітет Нововолинської міської ради</w:t>
      </w:r>
    </w:p>
    <w:p w:rsidR="00026E41" w:rsidRDefault="00026E41" w:rsidP="0071676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026E41" w:rsidRDefault="00026E41" w:rsidP="0071676E">
      <w:pPr>
        <w:ind w:firstLine="567"/>
        <w:jc w:val="center"/>
        <w:rPr>
          <w:sz w:val="28"/>
          <w:szCs w:val="28"/>
        </w:rPr>
      </w:pPr>
    </w:p>
    <w:p w:rsidR="00026E41" w:rsidRDefault="00026E41" w:rsidP="0071676E">
      <w:pPr>
        <w:pStyle w:val="1"/>
        <w:ind w:firstLine="567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ВИТЯГ З  ПРОТОКОЛУ</w:t>
      </w:r>
      <w:r>
        <w:rPr>
          <w:bCs/>
        </w:rPr>
        <w:t xml:space="preserve"> </w:t>
      </w:r>
    </w:p>
    <w:p w:rsidR="00026E41" w:rsidRDefault="00026E41" w:rsidP="0071676E">
      <w:pPr>
        <w:rPr>
          <w:sz w:val="24"/>
          <w:szCs w:val="24"/>
        </w:rPr>
      </w:pPr>
    </w:p>
    <w:p w:rsidR="00026E41" w:rsidRDefault="00026E41" w:rsidP="0071676E">
      <w:pPr>
        <w:autoSpaceDE w:val="0"/>
        <w:autoSpaceDN w:val="0"/>
        <w:rPr>
          <w:sz w:val="16"/>
          <w:szCs w:val="16"/>
        </w:rPr>
      </w:pPr>
    </w:p>
    <w:p w:rsidR="00026E41" w:rsidRDefault="00026E41" w:rsidP="0071676E">
      <w:pPr>
        <w:ind w:left="-284"/>
        <w:rPr>
          <w:color w:val="2A2928"/>
          <w:sz w:val="28"/>
          <w:szCs w:val="28"/>
        </w:rPr>
      </w:pPr>
      <w:r>
        <w:rPr>
          <w:sz w:val="28"/>
          <w:szCs w:val="28"/>
        </w:rPr>
        <w:t>01 квітня 2022 року</w:t>
      </w:r>
      <w:r>
        <w:rPr>
          <w:sz w:val="28"/>
          <w:szCs w:val="28"/>
        </w:rPr>
        <w:tab/>
        <w:t xml:space="preserve">               м. Нововолинськ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№  9</w:t>
      </w:r>
    </w:p>
    <w:p w:rsidR="00026E41" w:rsidRDefault="00026E41" w:rsidP="0071676E">
      <w:pPr>
        <w:shd w:val="clear" w:color="auto" w:fill="FFFFFF"/>
        <w:ind w:left="-284"/>
        <w:jc w:val="both"/>
        <w:rPr>
          <w:color w:val="2A2928"/>
          <w:sz w:val="28"/>
          <w:szCs w:val="28"/>
        </w:rPr>
      </w:pPr>
    </w:p>
    <w:p w:rsidR="00026E41" w:rsidRDefault="00026E41" w:rsidP="0071676E">
      <w:pPr>
        <w:ind w:left="-284"/>
        <w:rPr>
          <w:sz w:val="28"/>
          <w:szCs w:val="28"/>
        </w:rPr>
      </w:pPr>
      <w:r>
        <w:rPr>
          <w:sz w:val="28"/>
          <w:szCs w:val="28"/>
        </w:rPr>
        <w:t>Засідання комісії із соціальних питань</w:t>
      </w:r>
    </w:p>
    <w:p w:rsidR="00026E41" w:rsidRDefault="00026E41" w:rsidP="0071676E">
      <w:pPr>
        <w:ind w:left="-284"/>
        <w:rPr>
          <w:sz w:val="28"/>
          <w:szCs w:val="28"/>
        </w:rPr>
      </w:pPr>
    </w:p>
    <w:p w:rsidR="00026E41" w:rsidRDefault="00026E41" w:rsidP="0071676E">
      <w:pPr>
        <w:ind w:left="-284"/>
        <w:rPr>
          <w:sz w:val="28"/>
          <w:szCs w:val="28"/>
        </w:rPr>
      </w:pPr>
      <w:r>
        <w:rPr>
          <w:sz w:val="28"/>
          <w:szCs w:val="28"/>
        </w:rPr>
        <w:t>Присутні на засіданні:</w:t>
      </w:r>
    </w:p>
    <w:p w:rsidR="00026E41" w:rsidRDefault="00026E41" w:rsidP="0071676E">
      <w:pPr>
        <w:ind w:left="-284" w:right="566"/>
        <w:jc w:val="both"/>
        <w:rPr>
          <w:sz w:val="24"/>
          <w:szCs w:val="24"/>
        </w:rPr>
      </w:pP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>Головуюча комісії</w:t>
      </w:r>
      <w:r>
        <w:rPr>
          <w:sz w:val="28"/>
          <w:szCs w:val="28"/>
        </w:rPr>
        <w:tab/>
        <w:t xml:space="preserve">          Скриннік Вікторія</w:t>
      </w: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 головуючої </w:t>
      </w:r>
      <w:r>
        <w:rPr>
          <w:sz w:val="28"/>
          <w:szCs w:val="28"/>
        </w:rPr>
        <w:tab/>
        <w:t>Бойкова Майя</w:t>
      </w: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>
        <w:rPr>
          <w:sz w:val="28"/>
          <w:szCs w:val="28"/>
        </w:rPr>
        <w:tab/>
        <w:t xml:space="preserve">          Войтович Аліна</w:t>
      </w: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Члени  комісії </w:t>
      </w:r>
      <w:r>
        <w:rPr>
          <w:sz w:val="28"/>
          <w:szCs w:val="28"/>
        </w:rPr>
        <w:tab/>
        <w:t xml:space="preserve">        Аксьонова Оксана</w:t>
      </w: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Журавська Валентина</w:t>
      </w:r>
      <w:r>
        <w:rPr>
          <w:sz w:val="28"/>
          <w:szCs w:val="28"/>
        </w:rPr>
        <w:tab/>
      </w: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Леоненко Олена</w:t>
      </w: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Луцюк Валентина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Степюк Інна</w:t>
      </w: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Яковинець Наталія</w:t>
      </w: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>Запрошені: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Роменська Ірина</w:t>
      </w: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026E41" w:rsidRDefault="00026E41" w:rsidP="0071676E">
      <w:pPr>
        <w:tabs>
          <w:tab w:val="left" w:pos="2843"/>
        </w:tabs>
        <w:ind w:left="-284" w:right="566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Порядок денний</w:t>
      </w:r>
      <w:r>
        <w:rPr>
          <w:b/>
          <w:sz w:val="28"/>
          <w:szCs w:val="28"/>
        </w:rPr>
        <w:t>: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Про призначення матеріальної допомоги громадянам, які опинились в складних життєвих обставинах.</w:t>
      </w:r>
    </w:p>
    <w:p w:rsidR="00026E41" w:rsidRDefault="00026E41" w:rsidP="0071676E">
      <w:pPr>
        <w:tabs>
          <w:tab w:val="left" w:pos="-426"/>
          <w:tab w:val="left" w:pos="0"/>
          <w:tab w:val="left" w:pos="9356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Про відшкодування витрат на встановлення системи індивідуального опалення.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</w:p>
    <w:p w:rsidR="00026E41" w:rsidRDefault="00026E41" w:rsidP="0071676E">
      <w:pPr>
        <w:tabs>
          <w:tab w:val="left" w:pos="9781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СЛУХАЛИ:</w:t>
      </w:r>
    </w:p>
    <w:p w:rsidR="00026E41" w:rsidRDefault="00026E41" w:rsidP="0071676E">
      <w:pPr>
        <w:tabs>
          <w:tab w:val="left" w:pos="9356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Войтович Аліну, головного спеціаліста сектору обробки заяв відділу соціальних допомог  компенсацій, яка повідомила про звернення громадян, які опинились у важких життєвих обставинах про надання їм матеріальної допомоги/, про звернення громадян на відшкодування витрат на встановлення системи індивідуального опалення.</w:t>
      </w:r>
    </w:p>
    <w:p w:rsidR="00026E41" w:rsidRDefault="00026E41" w:rsidP="0071676E">
      <w:pPr>
        <w:tabs>
          <w:tab w:val="left" w:pos="9356"/>
        </w:tabs>
        <w:ind w:left="-284"/>
        <w:jc w:val="both"/>
        <w:rPr>
          <w:sz w:val="28"/>
          <w:szCs w:val="28"/>
        </w:rPr>
      </w:pPr>
    </w:p>
    <w:p w:rsidR="00026E41" w:rsidRDefault="00026E41" w:rsidP="0071676E">
      <w:pPr>
        <w:tabs>
          <w:tab w:val="left" w:pos="9356"/>
        </w:tabs>
        <w:ind w:lef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1.ВИРІШИЛИ:</w:t>
      </w:r>
    </w:p>
    <w:p w:rsidR="00026E41" w:rsidRDefault="00026E41" w:rsidP="0071676E">
      <w:pPr>
        <w:tabs>
          <w:tab w:val="left" w:pos="-851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Times New Roman CYR" w:hAnsi="Times New Roman CYR" w:cs="Times New Roman CYR"/>
          <w:sz w:val="28"/>
          <w:szCs w:val="28"/>
        </w:rPr>
        <w:t xml:space="preserve"> 1) пропонувати виконавчому комітету надати матеріальну допомогу громадянам, які опинились в </w:t>
      </w:r>
      <w:r>
        <w:rPr>
          <w:sz w:val="28"/>
          <w:szCs w:val="28"/>
        </w:rPr>
        <w:t xml:space="preserve">складних </w:t>
      </w:r>
      <w:r>
        <w:rPr>
          <w:rFonts w:ascii="Times New Roman CYR" w:hAnsi="Times New Roman CYR" w:cs="Times New Roman CYR"/>
          <w:sz w:val="28"/>
          <w:szCs w:val="28"/>
        </w:rPr>
        <w:t>життєвих обставинах: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Александровій К.П. 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Бедюх Н.В. 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Бірюковій В.І. 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Гергелю М.І.  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Мудраку М.О. 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Оксентюку Д.В. </w:t>
      </w:r>
    </w:p>
    <w:p w:rsidR="00026E41" w:rsidRDefault="00026E41" w:rsidP="0071676E">
      <w:pPr>
        <w:tabs>
          <w:tab w:val="left" w:pos="3119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7. Притулі В.Д.</w:t>
      </w:r>
    </w:p>
    <w:p w:rsidR="00026E41" w:rsidRDefault="00026E41" w:rsidP="0071676E">
      <w:pPr>
        <w:tabs>
          <w:tab w:val="left" w:pos="3119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Столярчук Н.М. 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Шевченко Л.О. </w:t>
      </w:r>
    </w:p>
    <w:p w:rsidR="00026E41" w:rsidRDefault="00026E41" w:rsidP="0071676E">
      <w:pPr>
        <w:ind w:left="-28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Рішення прийнято одноголосно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надати одноразову грошову допомогу на поховання непрацюючих громадян:</w:t>
      </w:r>
    </w:p>
    <w:p w:rsidR="00026E41" w:rsidRDefault="00026E41" w:rsidP="0071676E">
      <w:pPr>
        <w:tabs>
          <w:tab w:val="left" w:pos="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Бреславець О.Г. </w:t>
      </w:r>
    </w:p>
    <w:p w:rsidR="00026E41" w:rsidRDefault="00026E41" w:rsidP="0071676E">
      <w:pPr>
        <w:tabs>
          <w:tab w:val="left" w:pos="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Нестеруку О.О 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Рішення прийнято одноголосно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</w:p>
    <w:p w:rsidR="00026E41" w:rsidRDefault="00026E41" w:rsidP="0071676E">
      <w:pPr>
        <w:pStyle w:val="a"/>
        <w:tabs>
          <w:tab w:val="left" w:pos="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відмовити у наданні матеріальної допомоги:</w:t>
      </w:r>
    </w:p>
    <w:p w:rsidR="00026E41" w:rsidRDefault="00026E41" w:rsidP="0071676E">
      <w:pPr>
        <w:tabs>
          <w:tab w:val="left" w:pos="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 Руокісу О.В. - у зв’язку з тим, що сукупний дохід  на одну особу перевищує два прожиткових мінімуми.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Рішення прийнято одноголосно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ВИРІШИЛИ:</w:t>
      </w:r>
    </w:p>
    <w:p w:rsidR="00026E41" w:rsidRDefault="00026E41" w:rsidP="0071676E">
      <w:pPr>
        <w:ind w:left="-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відмовити у </w:t>
      </w:r>
      <w:r>
        <w:rPr>
          <w:bCs/>
          <w:sz w:val="28"/>
          <w:szCs w:val="28"/>
        </w:rPr>
        <w:t>наданні часткової грошової компенсації (відшкодувати витрати) на встановлення системи індивідуального опалення: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Грисюк Л.В.-</w:t>
      </w:r>
      <w:r>
        <w:rPr>
          <w:sz w:val="28"/>
          <w:szCs w:val="28"/>
        </w:rPr>
        <w:t xml:space="preserve"> в зв’язку з тим, що житловий будинок не входить до Переліку багатоквартирних житлових будинків,  в яких подальша експлуатація системи централізованого опалення визнана недоцільною.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2. Кулі І.А. - в зв’язку з тим, що житловий будинок не входить до Переліку багатоквартирних житлових будинків,  в яких подальша експлуатація системи централізованого опалення визнана недоцільною.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Рішення прийнято одноголосно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Головуюча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Вікторія СКРИННІК</w:t>
      </w: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Аліна ВОЙТОВИЧ</w:t>
      </w:r>
    </w:p>
    <w:p w:rsidR="00026E41" w:rsidRDefault="00026E41" w:rsidP="0071676E">
      <w:pPr>
        <w:ind w:left="-284" w:right="566"/>
        <w:jc w:val="both"/>
        <w:rPr>
          <w:sz w:val="28"/>
          <w:szCs w:val="28"/>
        </w:rPr>
      </w:pPr>
    </w:p>
    <w:p w:rsidR="00026E41" w:rsidRDefault="00026E41" w:rsidP="0071676E">
      <w:pPr>
        <w:ind w:left="-284" w:right="566"/>
        <w:jc w:val="both"/>
        <w:rPr>
          <w:sz w:val="24"/>
          <w:szCs w:val="24"/>
        </w:rPr>
      </w:pPr>
    </w:p>
    <w:p w:rsidR="00026E41" w:rsidRDefault="00026E41" w:rsidP="0071676E">
      <w:pPr>
        <w:ind w:left="-284" w:right="566"/>
        <w:rPr>
          <w:sz w:val="24"/>
          <w:szCs w:val="24"/>
        </w:rPr>
      </w:pPr>
    </w:p>
    <w:p w:rsidR="00026E41" w:rsidRDefault="00026E41" w:rsidP="0071676E">
      <w:pPr>
        <w:ind w:left="-284" w:right="566"/>
        <w:rPr>
          <w:sz w:val="24"/>
          <w:szCs w:val="24"/>
        </w:rPr>
      </w:pPr>
    </w:p>
    <w:p w:rsidR="00026E41" w:rsidRDefault="00026E41" w:rsidP="0071676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Згідно з оригіналом</w:t>
      </w:r>
    </w:p>
    <w:p w:rsidR="00026E41" w:rsidRDefault="00026E41" w:rsidP="0071676E">
      <w:pPr>
        <w:ind w:left="-284"/>
        <w:jc w:val="both"/>
        <w:rPr>
          <w:sz w:val="28"/>
          <w:szCs w:val="28"/>
        </w:rPr>
      </w:pPr>
    </w:p>
    <w:p w:rsidR="00026E41" w:rsidRDefault="00026E41" w:rsidP="0071676E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Аліна ВОЙТОВИЧ</w:t>
      </w:r>
    </w:p>
    <w:p w:rsidR="00026E41" w:rsidRDefault="00026E41" w:rsidP="0071676E">
      <w:pPr>
        <w:ind w:left="-284"/>
        <w:rPr>
          <w:sz w:val="28"/>
          <w:szCs w:val="28"/>
        </w:rPr>
      </w:pPr>
    </w:p>
    <w:p w:rsidR="00026E41" w:rsidRDefault="00026E41" w:rsidP="0071676E">
      <w:pPr>
        <w:ind w:left="-284"/>
        <w:rPr>
          <w:sz w:val="28"/>
          <w:szCs w:val="28"/>
        </w:rPr>
      </w:pPr>
      <w:r>
        <w:rPr>
          <w:sz w:val="28"/>
          <w:szCs w:val="28"/>
        </w:rPr>
        <w:t>01.04.2022 р.</w:t>
      </w:r>
    </w:p>
    <w:p w:rsidR="00026E41" w:rsidRDefault="00026E41" w:rsidP="0071676E">
      <w:pPr>
        <w:ind w:left="-284"/>
        <w:rPr>
          <w:sz w:val="28"/>
          <w:szCs w:val="28"/>
        </w:rPr>
      </w:pPr>
    </w:p>
    <w:p w:rsidR="00026E41" w:rsidRDefault="00026E41" w:rsidP="0071676E">
      <w:pPr>
        <w:rPr>
          <w:sz w:val="28"/>
          <w:szCs w:val="28"/>
        </w:rPr>
      </w:pPr>
    </w:p>
    <w:p w:rsidR="00026E41" w:rsidRDefault="00026E41" w:rsidP="0071676E">
      <w:pPr>
        <w:rPr>
          <w:sz w:val="24"/>
          <w:szCs w:val="24"/>
        </w:rPr>
      </w:pPr>
    </w:p>
    <w:p w:rsidR="00026E41" w:rsidRDefault="00026E41" w:rsidP="0071676E">
      <w:pPr>
        <w:rPr>
          <w:sz w:val="24"/>
          <w:szCs w:val="24"/>
        </w:rPr>
      </w:pPr>
    </w:p>
    <w:p w:rsidR="00026E41" w:rsidRDefault="00026E41" w:rsidP="0071676E">
      <w:pPr>
        <w:rPr>
          <w:sz w:val="24"/>
          <w:szCs w:val="24"/>
        </w:rPr>
      </w:pPr>
    </w:p>
    <w:p w:rsidR="00026E41" w:rsidRDefault="00026E41" w:rsidP="0071676E">
      <w:pPr>
        <w:rPr>
          <w:sz w:val="24"/>
          <w:szCs w:val="24"/>
        </w:rPr>
      </w:pPr>
    </w:p>
    <w:p w:rsidR="00026E41" w:rsidRDefault="00026E41" w:rsidP="0071676E">
      <w:pPr>
        <w:rPr>
          <w:sz w:val="24"/>
          <w:szCs w:val="24"/>
        </w:rPr>
      </w:pPr>
    </w:p>
    <w:sectPr w:rsidR="00026E41" w:rsidSect="001519BE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F42AD8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D3722EE"/>
    <w:multiLevelType w:val="hybridMultilevel"/>
    <w:tmpl w:val="094C109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11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FF7D7C"/>
    <w:multiLevelType w:val="hybridMultilevel"/>
    <w:tmpl w:val="E6143D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4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8E6934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4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9044AC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951630B"/>
    <w:multiLevelType w:val="hybridMultilevel"/>
    <w:tmpl w:val="AFACE6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12"/>
  </w:num>
  <w:num w:numId="6">
    <w:abstractNumId w:val="15"/>
  </w:num>
  <w:num w:numId="7">
    <w:abstractNumId w:val="9"/>
  </w:num>
  <w:num w:numId="8">
    <w:abstractNumId w:val="33"/>
  </w:num>
  <w:num w:numId="9">
    <w:abstractNumId w:val="10"/>
  </w:num>
  <w:num w:numId="10">
    <w:abstractNumId w:val="4"/>
  </w:num>
  <w:num w:numId="11">
    <w:abstractNumId w:val="0"/>
  </w:num>
  <w:num w:numId="12">
    <w:abstractNumId w:val="30"/>
  </w:num>
  <w:num w:numId="13">
    <w:abstractNumId w:val="29"/>
  </w:num>
  <w:num w:numId="14">
    <w:abstractNumId w:val="21"/>
  </w:num>
  <w:num w:numId="15">
    <w:abstractNumId w:val="23"/>
  </w:num>
  <w:num w:numId="16">
    <w:abstractNumId w:val="6"/>
  </w:num>
  <w:num w:numId="17">
    <w:abstractNumId w:val="20"/>
  </w:num>
  <w:num w:numId="18">
    <w:abstractNumId w:val="14"/>
  </w:num>
  <w:num w:numId="19">
    <w:abstractNumId w:val="22"/>
  </w:num>
  <w:num w:numId="20">
    <w:abstractNumId w:val="36"/>
  </w:num>
  <w:num w:numId="21">
    <w:abstractNumId w:val="25"/>
  </w:num>
  <w:num w:numId="22">
    <w:abstractNumId w:val="1"/>
  </w:num>
  <w:num w:numId="23">
    <w:abstractNumId w:val="28"/>
  </w:num>
  <w:num w:numId="24">
    <w:abstractNumId w:val="24"/>
  </w:num>
  <w:num w:numId="25">
    <w:abstractNumId w:val="34"/>
  </w:num>
  <w:num w:numId="26">
    <w:abstractNumId w:val="27"/>
  </w:num>
  <w:num w:numId="27">
    <w:abstractNumId w:val="32"/>
  </w:num>
  <w:num w:numId="28">
    <w:abstractNumId w:val="17"/>
  </w:num>
  <w:num w:numId="29">
    <w:abstractNumId w:val="11"/>
  </w:num>
  <w:num w:numId="30">
    <w:abstractNumId w:val="26"/>
  </w:num>
  <w:num w:numId="31">
    <w:abstractNumId w:val="31"/>
  </w:num>
  <w:num w:numId="32">
    <w:abstractNumId w:val="19"/>
  </w:num>
  <w:num w:numId="33">
    <w:abstractNumId w:val="38"/>
  </w:num>
  <w:num w:numId="34">
    <w:abstractNumId w:val="16"/>
  </w:num>
  <w:num w:numId="35">
    <w:abstractNumId w:val="13"/>
  </w:num>
  <w:num w:numId="36">
    <w:abstractNumId w:val="35"/>
  </w:num>
  <w:num w:numId="37">
    <w:abstractNumId w:val="3"/>
  </w:num>
  <w:num w:numId="38">
    <w:abstractNumId w:val="2"/>
  </w:num>
  <w:num w:numId="39">
    <w:abstractNumId w:val="18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26E41"/>
    <w:rsid w:val="000403DA"/>
    <w:rsid w:val="00041234"/>
    <w:rsid w:val="00056B9C"/>
    <w:rsid w:val="00064826"/>
    <w:rsid w:val="00075CC9"/>
    <w:rsid w:val="00082FC6"/>
    <w:rsid w:val="00084893"/>
    <w:rsid w:val="00090AB8"/>
    <w:rsid w:val="00093C65"/>
    <w:rsid w:val="0009738C"/>
    <w:rsid w:val="000A70E1"/>
    <w:rsid w:val="000C1059"/>
    <w:rsid w:val="000C3C93"/>
    <w:rsid w:val="000D5A5C"/>
    <w:rsid w:val="000F01D5"/>
    <w:rsid w:val="000F54E2"/>
    <w:rsid w:val="000F7353"/>
    <w:rsid w:val="00101743"/>
    <w:rsid w:val="001066D9"/>
    <w:rsid w:val="00124CE8"/>
    <w:rsid w:val="0013335D"/>
    <w:rsid w:val="001519BE"/>
    <w:rsid w:val="00164108"/>
    <w:rsid w:val="001830CB"/>
    <w:rsid w:val="001A28AD"/>
    <w:rsid w:val="001D5E48"/>
    <w:rsid w:val="001D6DCD"/>
    <w:rsid w:val="001E014D"/>
    <w:rsid w:val="001F0855"/>
    <w:rsid w:val="002115B4"/>
    <w:rsid w:val="002525D7"/>
    <w:rsid w:val="002570C2"/>
    <w:rsid w:val="002724E5"/>
    <w:rsid w:val="0027329D"/>
    <w:rsid w:val="00290389"/>
    <w:rsid w:val="00293A6E"/>
    <w:rsid w:val="00294E64"/>
    <w:rsid w:val="002951F0"/>
    <w:rsid w:val="002966F4"/>
    <w:rsid w:val="002C2CEE"/>
    <w:rsid w:val="002E10B6"/>
    <w:rsid w:val="002F26DB"/>
    <w:rsid w:val="00313E37"/>
    <w:rsid w:val="00320D88"/>
    <w:rsid w:val="00344B59"/>
    <w:rsid w:val="00382DEA"/>
    <w:rsid w:val="00393353"/>
    <w:rsid w:val="003A3DF5"/>
    <w:rsid w:val="003C7D42"/>
    <w:rsid w:val="003D2CC9"/>
    <w:rsid w:val="003E1FED"/>
    <w:rsid w:val="003F28A6"/>
    <w:rsid w:val="00404696"/>
    <w:rsid w:val="004053C5"/>
    <w:rsid w:val="00413E27"/>
    <w:rsid w:val="00415A24"/>
    <w:rsid w:val="00416C43"/>
    <w:rsid w:val="00420FC5"/>
    <w:rsid w:val="00421A46"/>
    <w:rsid w:val="00454E14"/>
    <w:rsid w:val="00456184"/>
    <w:rsid w:val="00473938"/>
    <w:rsid w:val="00473DD5"/>
    <w:rsid w:val="00475581"/>
    <w:rsid w:val="004764FC"/>
    <w:rsid w:val="00495CED"/>
    <w:rsid w:val="00497560"/>
    <w:rsid w:val="004A361C"/>
    <w:rsid w:val="004A6A18"/>
    <w:rsid w:val="004B21F1"/>
    <w:rsid w:val="004C049E"/>
    <w:rsid w:val="004C300A"/>
    <w:rsid w:val="004C60ED"/>
    <w:rsid w:val="004E5CA2"/>
    <w:rsid w:val="004F22E7"/>
    <w:rsid w:val="00517C5D"/>
    <w:rsid w:val="005336D9"/>
    <w:rsid w:val="00542897"/>
    <w:rsid w:val="00550D85"/>
    <w:rsid w:val="005641C5"/>
    <w:rsid w:val="00591383"/>
    <w:rsid w:val="005B34C5"/>
    <w:rsid w:val="005D684C"/>
    <w:rsid w:val="005D6CF0"/>
    <w:rsid w:val="005E5D01"/>
    <w:rsid w:val="005F0F36"/>
    <w:rsid w:val="005F74CF"/>
    <w:rsid w:val="0060215F"/>
    <w:rsid w:val="00674B3F"/>
    <w:rsid w:val="00690214"/>
    <w:rsid w:val="006A1D0E"/>
    <w:rsid w:val="006B3840"/>
    <w:rsid w:val="006C4CAD"/>
    <w:rsid w:val="006C5C1A"/>
    <w:rsid w:val="006C7F23"/>
    <w:rsid w:val="006D478C"/>
    <w:rsid w:val="006E0014"/>
    <w:rsid w:val="006F6D5D"/>
    <w:rsid w:val="0071676E"/>
    <w:rsid w:val="007322D4"/>
    <w:rsid w:val="007344EE"/>
    <w:rsid w:val="0073479C"/>
    <w:rsid w:val="007355F7"/>
    <w:rsid w:val="00744B89"/>
    <w:rsid w:val="007519DC"/>
    <w:rsid w:val="00751A3D"/>
    <w:rsid w:val="00751DFE"/>
    <w:rsid w:val="007533DF"/>
    <w:rsid w:val="0075558E"/>
    <w:rsid w:val="00765E24"/>
    <w:rsid w:val="00770575"/>
    <w:rsid w:val="00780C15"/>
    <w:rsid w:val="00781831"/>
    <w:rsid w:val="00794C5B"/>
    <w:rsid w:val="0079611A"/>
    <w:rsid w:val="007B3A42"/>
    <w:rsid w:val="007D1BD4"/>
    <w:rsid w:val="008249B9"/>
    <w:rsid w:val="00834010"/>
    <w:rsid w:val="008341B1"/>
    <w:rsid w:val="00850118"/>
    <w:rsid w:val="00850CAC"/>
    <w:rsid w:val="008606B1"/>
    <w:rsid w:val="00882948"/>
    <w:rsid w:val="008861BC"/>
    <w:rsid w:val="008C4335"/>
    <w:rsid w:val="008C64F8"/>
    <w:rsid w:val="008D01CC"/>
    <w:rsid w:val="008E2785"/>
    <w:rsid w:val="008F03E2"/>
    <w:rsid w:val="008F3E51"/>
    <w:rsid w:val="008F5DAF"/>
    <w:rsid w:val="008F7F54"/>
    <w:rsid w:val="009424C6"/>
    <w:rsid w:val="00942D48"/>
    <w:rsid w:val="00956FE4"/>
    <w:rsid w:val="00965036"/>
    <w:rsid w:val="009664A2"/>
    <w:rsid w:val="00975ADC"/>
    <w:rsid w:val="009939A8"/>
    <w:rsid w:val="009A648A"/>
    <w:rsid w:val="009D114B"/>
    <w:rsid w:val="009E465A"/>
    <w:rsid w:val="009E4A13"/>
    <w:rsid w:val="009F4BF3"/>
    <w:rsid w:val="00A135BD"/>
    <w:rsid w:val="00A20DC1"/>
    <w:rsid w:val="00A4484D"/>
    <w:rsid w:val="00A45960"/>
    <w:rsid w:val="00A47C3D"/>
    <w:rsid w:val="00A53B54"/>
    <w:rsid w:val="00A652E3"/>
    <w:rsid w:val="00A76DBE"/>
    <w:rsid w:val="00A850BE"/>
    <w:rsid w:val="00A92BE3"/>
    <w:rsid w:val="00AA44E4"/>
    <w:rsid w:val="00AB4DC0"/>
    <w:rsid w:val="00AC6F1F"/>
    <w:rsid w:val="00AD0690"/>
    <w:rsid w:val="00AD4FB7"/>
    <w:rsid w:val="00AE7820"/>
    <w:rsid w:val="00B15DA1"/>
    <w:rsid w:val="00B24610"/>
    <w:rsid w:val="00B3307E"/>
    <w:rsid w:val="00B715E1"/>
    <w:rsid w:val="00BE4EE3"/>
    <w:rsid w:val="00BF6AC9"/>
    <w:rsid w:val="00C01FF8"/>
    <w:rsid w:val="00C30C17"/>
    <w:rsid w:val="00C51F77"/>
    <w:rsid w:val="00C664C2"/>
    <w:rsid w:val="00C71FD3"/>
    <w:rsid w:val="00C80A0E"/>
    <w:rsid w:val="00C81A00"/>
    <w:rsid w:val="00C83127"/>
    <w:rsid w:val="00C96D5D"/>
    <w:rsid w:val="00C97526"/>
    <w:rsid w:val="00CB75F4"/>
    <w:rsid w:val="00CC2536"/>
    <w:rsid w:val="00CD66C0"/>
    <w:rsid w:val="00D12D85"/>
    <w:rsid w:val="00D14DC9"/>
    <w:rsid w:val="00D165DB"/>
    <w:rsid w:val="00D216A1"/>
    <w:rsid w:val="00D373E0"/>
    <w:rsid w:val="00D55F73"/>
    <w:rsid w:val="00D77A96"/>
    <w:rsid w:val="00D900E0"/>
    <w:rsid w:val="00D976A2"/>
    <w:rsid w:val="00DA19A0"/>
    <w:rsid w:val="00DA5B62"/>
    <w:rsid w:val="00DB14EF"/>
    <w:rsid w:val="00DD2457"/>
    <w:rsid w:val="00DE17CA"/>
    <w:rsid w:val="00E05664"/>
    <w:rsid w:val="00E17EB7"/>
    <w:rsid w:val="00E2039E"/>
    <w:rsid w:val="00E269A6"/>
    <w:rsid w:val="00E32706"/>
    <w:rsid w:val="00E33D70"/>
    <w:rsid w:val="00E55B29"/>
    <w:rsid w:val="00E57651"/>
    <w:rsid w:val="00E87463"/>
    <w:rsid w:val="00E97E76"/>
    <w:rsid w:val="00EC15E9"/>
    <w:rsid w:val="00ED0E9F"/>
    <w:rsid w:val="00EE7264"/>
    <w:rsid w:val="00EF720E"/>
    <w:rsid w:val="00F40B15"/>
    <w:rsid w:val="00F61949"/>
    <w:rsid w:val="00F75C34"/>
    <w:rsid w:val="00F7704F"/>
    <w:rsid w:val="00FA1A91"/>
    <w:rsid w:val="00FB61DC"/>
    <w:rsid w:val="00FD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a">
    <w:name w:val="Абзац списка"/>
    <w:basedOn w:val="Normal"/>
    <w:uiPriority w:val="99"/>
    <w:rsid w:val="0071676E"/>
    <w:pPr>
      <w:ind w:left="720"/>
      <w:contextualSpacing/>
    </w:pPr>
    <w:rPr>
      <w:rFonts w:eastAsia="Calibri"/>
    </w:rPr>
  </w:style>
  <w:style w:type="paragraph" w:customStyle="1" w:styleId="1">
    <w:name w:val="заголовок 1"/>
    <w:basedOn w:val="Normal"/>
    <w:next w:val="Normal"/>
    <w:uiPriority w:val="99"/>
    <w:rsid w:val="0071676E"/>
    <w:pPr>
      <w:keepNext/>
      <w:autoSpaceDE w:val="0"/>
      <w:autoSpaceDN w:val="0"/>
      <w:jc w:val="center"/>
      <w:outlineLvl w:val="0"/>
    </w:pPr>
    <w:rPr>
      <w:rFonts w:eastAsia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998</TotalTime>
  <Pages>4</Pages>
  <Words>3378</Words>
  <Characters>1927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198</cp:revision>
  <cp:lastPrinted>2022-02-25T09:26:00Z</cp:lastPrinted>
  <dcterms:created xsi:type="dcterms:W3CDTF">2021-11-19T08:42:00Z</dcterms:created>
  <dcterms:modified xsi:type="dcterms:W3CDTF">2022-04-08T06:36:00Z</dcterms:modified>
</cp:coreProperties>
</file>