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E" w:rsidRDefault="00F1125E" w:rsidP="003C7D42">
      <w:pPr>
        <w:jc w:val="center"/>
      </w:pPr>
    </w:p>
    <w:p w:rsidR="00F1125E" w:rsidRDefault="00F1125E" w:rsidP="003C7D42">
      <w:pPr>
        <w:jc w:val="center"/>
      </w:pPr>
    </w:p>
    <w:p w:rsidR="00F1125E" w:rsidRDefault="00F1125E" w:rsidP="003C7D42">
      <w:pPr>
        <w:jc w:val="center"/>
      </w:pPr>
      <w:r w:rsidRPr="0043731C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F1125E" w:rsidRDefault="00F1125E" w:rsidP="003C7D42">
      <w:pPr>
        <w:rPr>
          <w:sz w:val="10"/>
          <w:szCs w:val="10"/>
        </w:rPr>
      </w:pPr>
    </w:p>
    <w:p w:rsidR="00F1125E" w:rsidRPr="007355F7" w:rsidRDefault="00F1125E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1125E" w:rsidRDefault="00F1125E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1125E" w:rsidRDefault="00F1125E" w:rsidP="00F75C34">
      <w:pPr>
        <w:pStyle w:val="Subtitle"/>
        <w:rPr>
          <w:b w:val="0"/>
          <w:bCs w:val="0"/>
          <w:sz w:val="28"/>
          <w:szCs w:val="28"/>
        </w:rPr>
      </w:pPr>
    </w:p>
    <w:p w:rsidR="00F1125E" w:rsidRPr="003C7D42" w:rsidRDefault="00F1125E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F1125E" w:rsidRDefault="00F1125E" w:rsidP="000C1059">
      <w:pPr>
        <w:spacing w:line="360" w:lineRule="auto"/>
        <w:rPr>
          <w:sz w:val="28"/>
          <w:szCs w:val="28"/>
          <w:u w:val="single"/>
        </w:rPr>
      </w:pPr>
    </w:p>
    <w:p w:rsidR="00F1125E" w:rsidRDefault="00F1125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05 травня 2022 року          </w:t>
      </w:r>
      <w:r>
        <w:rPr>
          <w:sz w:val="28"/>
          <w:szCs w:val="28"/>
        </w:rPr>
        <w:tab/>
        <w:t>м. Нововолинськ                                        №  193</w:t>
      </w:r>
    </w:p>
    <w:p w:rsidR="00F1125E" w:rsidRDefault="00F1125E" w:rsidP="000C1059">
      <w:pPr>
        <w:spacing w:line="360" w:lineRule="auto"/>
        <w:rPr>
          <w:sz w:val="28"/>
          <w:szCs w:val="28"/>
          <w:u w:val="single"/>
        </w:rPr>
      </w:pPr>
    </w:p>
    <w:p w:rsidR="00F1125E" w:rsidRPr="00542897" w:rsidRDefault="00F1125E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F1125E" w:rsidRPr="00542897" w:rsidRDefault="00F1125E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F1125E" w:rsidRDefault="00F1125E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F1125E" w:rsidRPr="00F61949" w:rsidRDefault="00F1125E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F1125E" w:rsidRDefault="00F1125E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27.04.2022р. № 61-ра</w:t>
      </w:r>
      <w:r w:rsidRPr="000A70E1">
        <w:rPr>
          <w:sz w:val="28"/>
          <w:szCs w:val="28"/>
        </w:rPr>
        <w:t xml:space="preserve">,  керуючись 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>
        <w:rPr>
          <w:sz w:val="28"/>
          <w:szCs w:val="28"/>
        </w:rPr>
        <w:t>22.01.2021 року  № 20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>
        <w:rPr>
          <w:sz w:val="28"/>
          <w:szCs w:val="28"/>
        </w:rPr>
        <w:t>9 від 29.04.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 w:val="28"/>
          <w:szCs w:val="28"/>
        </w:rPr>
        <w:t xml:space="preserve"> виконавчий комітет міської ради</w:t>
      </w:r>
    </w:p>
    <w:p w:rsidR="00F1125E" w:rsidRDefault="00F1125E" w:rsidP="00D900E0">
      <w:pPr>
        <w:ind w:firstLine="360"/>
        <w:jc w:val="both"/>
        <w:rPr>
          <w:sz w:val="28"/>
          <w:szCs w:val="28"/>
        </w:rPr>
      </w:pPr>
    </w:p>
    <w:p w:rsidR="00F1125E" w:rsidRDefault="00F1125E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1125E" w:rsidRDefault="00F1125E" w:rsidP="00D900E0">
      <w:pPr>
        <w:ind w:firstLine="360"/>
        <w:jc w:val="both"/>
        <w:rPr>
          <w:sz w:val="28"/>
          <w:szCs w:val="28"/>
        </w:rPr>
      </w:pPr>
    </w:p>
    <w:p w:rsidR="00F1125E" w:rsidRDefault="00F1125E" w:rsidP="004764FC">
      <w:pPr>
        <w:pStyle w:val="ListParagraph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F1125E" w:rsidRDefault="00F1125E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F1125E" w:rsidRPr="008606B1" w:rsidRDefault="00F1125E" w:rsidP="00AC6F1F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>
        <w:rPr>
          <w:sz w:val="28"/>
          <w:szCs w:val="28"/>
        </w:rPr>
        <w:t>Гріщенко Галині Якимівні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500,00 грн</w:t>
      </w:r>
    </w:p>
    <w:p w:rsidR="00F1125E" w:rsidRDefault="00F1125E" w:rsidP="008606B1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>
        <w:rPr>
          <w:sz w:val="28"/>
          <w:szCs w:val="28"/>
        </w:rPr>
        <w:t>Гарват Ларисі Петрівні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400,00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3. Дерновій Раїсі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500,00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4. Дмитрик Оксані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500,00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5. Купрач Ніні Єгорівні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_____________________      300,00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6. Олещук Надії Володимирівні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1000,00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7. Нифодюку Віктору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    1000,00 </w:t>
      </w:r>
      <w:r>
        <w:rPr>
          <w:sz w:val="28"/>
          <w:szCs w:val="28"/>
        </w:rPr>
        <w:tab/>
        <w:t>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8. Парфіленко Тамарі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400,00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9. Свідерській Галині Кіндратівні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600,00 грн</w:t>
      </w:r>
    </w:p>
    <w:p w:rsidR="00F1125E" w:rsidRDefault="00F1125E" w:rsidP="008606B1">
      <w:pPr>
        <w:jc w:val="both"/>
        <w:rPr>
          <w:sz w:val="28"/>
          <w:szCs w:val="28"/>
        </w:rPr>
      </w:pPr>
    </w:p>
    <w:p w:rsidR="00F1125E" w:rsidRDefault="00F1125E" w:rsidP="008606B1">
      <w:pPr>
        <w:jc w:val="both"/>
        <w:rPr>
          <w:sz w:val="28"/>
          <w:szCs w:val="28"/>
        </w:rPr>
      </w:pPr>
    </w:p>
    <w:p w:rsidR="00F1125E" w:rsidRDefault="00F1125E" w:rsidP="008606B1">
      <w:pPr>
        <w:jc w:val="both"/>
        <w:rPr>
          <w:sz w:val="28"/>
          <w:szCs w:val="28"/>
        </w:rPr>
      </w:pPr>
    </w:p>
    <w:p w:rsidR="00F1125E" w:rsidRDefault="00F1125E" w:rsidP="008606B1">
      <w:pPr>
        <w:jc w:val="both"/>
        <w:rPr>
          <w:sz w:val="28"/>
          <w:szCs w:val="28"/>
        </w:rPr>
      </w:pP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10. Собеській Аліні Валеріївні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       700,00 грн 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11. Сарнацькій Марії Григорівні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500,00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12. Сачанюк Зої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       500,00 грн </w:t>
      </w:r>
    </w:p>
    <w:p w:rsidR="00F1125E" w:rsidRDefault="00F1125E" w:rsidP="0015595F">
      <w:pPr>
        <w:jc w:val="both"/>
        <w:rPr>
          <w:sz w:val="28"/>
          <w:szCs w:val="28"/>
        </w:rPr>
      </w:pPr>
      <w:r>
        <w:rPr>
          <w:sz w:val="28"/>
          <w:szCs w:val="28"/>
        </w:rPr>
        <w:t>13. Торчинюку Віталію Павловичу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1000,00 грн</w:t>
      </w:r>
    </w:p>
    <w:p w:rsidR="00F1125E" w:rsidRDefault="00F1125E" w:rsidP="0015595F">
      <w:pPr>
        <w:jc w:val="both"/>
        <w:rPr>
          <w:sz w:val="28"/>
          <w:szCs w:val="28"/>
        </w:rPr>
      </w:pPr>
      <w:r>
        <w:rPr>
          <w:sz w:val="28"/>
          <w:szCs w:val="28"/>
        </w:rPr>
        <w:t>14. Шкавронській Галині Євгеніївні</w:t>
      </w:r>
      <w:r>
        <w:rPr>
          <w:sz w:val="28"/>
          <w:szCs w:val="28"/>
        </w:rPr>
        <w:tab/>
        <w:t>_____________________       500,00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15. Шмизі Галині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500,00 грн</w:t>
      </w:r>
    </w:p>
    <w:p w:rsidR="00F1125E" w:rsidRDefault="00F1125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16. Ярощук Софії Йосипівні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400,00 грн</w:t>
      </w:r>
    </w:p>
    <w:p w:rsidR="00F1125E" w:rsidRPr="008606B1" w:rsidRDefault="00F1125E" w:rsidP="008341B1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</w:p>
    <w:p w:rsidR="00F1125E" w:rsidRDefault="00F1125E" w:rsidP="00420FC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F1125E" w:rsidRPr="00C96D5D" w:rsidRDefault="00F1125E" w:rsidP="00C96D5D">
      <w:p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F1125E" w:rsidRDefault="00F1125E" w:rsidP="00E97E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Жерносіку Олександру Миколайовичу      ___________________       </w:t>
      </w:r>
      <w:r w:rsidRPr="00E97E76">
        <w:rPr>
          <w:sz w:val="28"/>
          <w:szCs w:val="28"/>
        </w:rPr>
        <w:t>1000,00 грн</w:t>
      </w:r>
    </w:p>
    <w:p w:rsidR="00F1125E" w:rsidRPr="00E97E76" w:rsidRDefault="00F1125E" w:rsidP="00E97E76">
      <w:pPr>
        <w:tabs>
          <w:tab w:val="left" w:pos="0"/>
        </w:tabs>
        <w:jc w:val="both"/>
        <w:rPr>
          <w:sz w:val="28"/>
          <w:szCs w:val="28"/>
        </w:rPr>
      </w:pPr>
    </w:p>
    <w:p w:rsidR="00F1125E" w:rsidRDefault="00F1125E" w:rsidP="00F344BD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сім’ямзагиблих військовослужбовців,</w:t>
      </w:r>
    </w:p>
    <w:p w:rsidR="00F1125E" w:rsidRDefault="00F1125E" w:rsidP="0022109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до свята Дня матері: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1EEA">
        <w:rPr>
          <w:sz w:val="28"/>
          <w:szCs w:val="28"/>
        </w:rPr>
        <w:t>Бричук Валентині Федорівні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 w:rsidRPr="00CB1EEA">
        <w:rPr>
          <w:sz w:val="28"/>
          <w:szCs w:val="28"/>
        </w:rPr>
        <w:t xml:space="preserve">     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B1EEA">
        <w:rPr>
          <w:sz w:val="28"/>
          <w:szCs w:val="28"/>
        </w:rPr>
        <w:t>Бірюковій Катерині Андріївні</w:t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 w:rsidRPr="00CB1EEA">
        <w:rPr>
          <w:sz w:val="28"/>
          <w:szCs w:val="28"/>
        </w:rPr>
        <w:t xml:space="preserve">     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B1EEA">
        <w:rPr>
          <w:sz w:val="28"/>
          <w:szCs w:val="28"/>
        </w:rPr>
        <w:t>Бугайчук Галині Оверківні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 w:rsidRPr="00CB1EEA">
        <w:rPr>
          <w:sz w:val="28"/>
          <w:szCs w:val="28"/>
        </w:rPr>
        <w:t xml:space="preserve">     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B1EEA">
        <w:rPr>
          <w:sz w:val="28"/>
          <w:szCs w:val="28"/>
        </w:rPr>
        <w:t>Гані Олені Володимирівні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 w:rsidRPr="00CB1E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B1EEA">
        <w:rPr>
          <w:sz w:val="28"/>
          <w:szCs w:val="28"/>
        </w:rPr>
        <w:t>1000,00</w:t>
      </w:r>
      <w:r w:rsidRPr="00CB1EEA">
        <w:rPr>
          <w:sz w:val="28"/>
          <w:szCs w:val="28"/>
        </w:rPr>
        <w:tab/>
        <w:t>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B1EEA">
        <w:rPr>
          <w:sz w:val="28"/>
          <w:szCs w:val="28"/>
        </w:rPr>
        <w:t>Демчук Алісі Сергіївні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 w:rsidRPr="00CB1EEA">
        <w:rPr>
          <w:sz w:val="28"/>
          <w:szCs w:val="28"/>
        </w:rPr>
        <w:t xml:space="preserve">     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B1EEA">
        <w:rPr>
          <w:sz w:val="28"/>
          <w:szCs w:val="28"/>
        </w:rPr>
        <w:t>Кантор Ніні Андріївні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     </w:t>
      </w:r>
      <w:r w:rsidRPr="00CB1EEA">
        <w:rPr>
          <w:sz w:val="28"/>
          <w:szCs w:val="28"/>
        </w:rPr>
        <w:t>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CB1EEA">
        <w:rPr>
          <w:sz w:val="28"/>
          <w:szCs w:val="28"/>
        </w:rPr>
        <w:t>Поповій Аллі Григорівні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 w:rsidRPr="00CB1EEA">
        <w:rPr>
          <w:sz w:val="28"/>
          <w:szCs w:val="28"/>
        </w:rPr>
        <w:t xml:space="preserve">     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B1EEA">
        <w:rPr>
          <w:sz w:val="28"/>
          <w:szCs w:val="28"/>
        </w:rPr>
        <w:t>Пушкарук Тетяні Георгіївні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______________________ </w:t>
      </w:r>
      <w:r w:rsidRPr="00CB1EEA">
        <w:rPr>
          <w:sz w:val="28"/>
          <w:szCs w:val="28"/>
        </w:rPr>
        <w:t xml:space="preserve">  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CB1EEA">
        <w:rPr>
          <w:sz w:val="28"/>
          <w:szCs w:val="28"/>
        </w:rPr>
        <w:t>Пушкарук Тамілі Михайлівні</w:t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  </w:t>
      </w:r>
      <w:r w:rsidRPr="00CB1EEA">
        <w:rPr>
          <w:sz w:val="28"/>
          <w:szCs w:val="28"/>
        </w:rPr>
        <w:t>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CB1EEA">
        <w:rPr>
          <w:sz w:val="28"/>
          <w:szCs w:val="28"/>
        </w:rPr>
        <w:t>Пугач Аллі Віталіївні</w:t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______________________   </w:t>
      </w:r>
      <w:r w:rsidRPr="00CB1EEA">
        <w:rPr>
          <w:sz w:val="28"/>
          <w:szCs w:val="28"/>
        </w:rPr>
        <w:t>1000,00 грн</w:t>
      </w:r>
    </w:p>
    <w:p w:rsidR="00F1125E" w:rsidRPr="00CB1EEA" w:rsidRDefault="00F1125E" w:rsidP="00CB1EE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CB1EEA">
        <w:rPr>
          <w:sz w:val="28"/>
          <w:szCs w:val="28"/>
        </w:rPr>
        <w:t xml:space="preserve">Свинчук Світлані Євгенівні     </w:t>
      </w:r>
      <w:r w:rsidRPr="00CB1EE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  </w:t>
      </w:r>
      <w:r w:rsidRPr="00CB1EEA">
        <w:rPr>
          <w:sz w:val="28"/>
          <w:szCs w:val="28"/>
        </w:rPr>
        <w:t>1000,00 грн</w:t>
      </w:r>
    </w:p>
    <w:p w:rsidR="00F1125E" w:rsidRPr="000F4E44" w:rsidRDefault="00F1125E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0F4E44">
        <w:rPr>
          <w:sz w:val="28"/>
          <w:szCs w:val="28"/>
        </w:rPr>
        <w:t xml:space="preserve">Смирновій Світлані Олександрівні </w:t>
      </w:r>
      <w:r>
        <w:rPr>
          <w:sz w:val="28"/>
          <w:szCs w:val="28"/>
        </w:rPr>
        <w:tab/>
        <w:t>______________________   1</w:t>
      </w:r>
      <w:r w:rsidRPr="000F4E44">
        <w:rPr>
          <w:sz w:val="28"/>
          <w:szCs w:val="28"/>
        </w:rPr>
        <w:t>000,00 грн</w:t>
      </w:r>
    </w:p>
    <w:p w:rsidR="00F1125E" w:rsidRPr="000F4E44" w:rsidRDefault="00F1125E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0F4E44">
        <w:rPr>
          <w:sz w:val="28"/>
          <w:szCs w:val="28"/>
        </w:rPr>
        <w:t>Шепелюк Марині Олександрівні</w:t>
      </w:r>
      <w:r w:rsidRPr="000F4E44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______________________   </w:t>
      </w:r>
      <w:r w:rsidRPr="000F4E44">
        <w:rPr>
          <w:sz w:val="28"/>
          <w:szCs w:val="28"/>
        </w:rPr>
        <w:t>1000,00 грн</w:t>
      </w:r>
    </w:p>
    <w:p w:rsidR="00F1125E" w:rsidRPr="0022109A" w:rsidRDefault="00F1125E" w:rsidP="00726805">
      <w:pPr>
        <w:pStyle w:val="ListParagraph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125E" w:rsidRDefault="00F1125E" w:rsidP="0072680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сім’ям  загиблих військовослужбовців у</w:t>
      </w:r>
    </w:p>
    <w:p w:rsidR="00F1125E" w:rsidRDefault="00F1125E" w:rsidP="0072680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бойових діях під час воєнної агресії Російської Федерації проти України до свята Дня матері: </w:t>
      </w:r>
    </w:p>
    <w:p w:rsidR="00F1125E" w:rsidRPr="00D6226D" w:rsidRDefault="00F1125E" w:rsidP="00D622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226D">
        <w:rPr>
          <w:sz w:val="28"/>
          <w:szCs w:val="28"/>
        </w:rPr>
        <w:t>Агафоновій Валентині Степанівні</w:t>
      </w:r>
      <w:r>
        <w:rPr>
          <w:sz w:val="28"/>
          <w:szCs w:val="28"/>
        </w:rPr>
        <w:tab/>
        <w:t xml:space="preserve">_____________________     </w:t>
      </w:r>
      <w:r w:rsidRPr="00D6226D">
        <w:rPr>
          <w:sz w:val="28"/>
          <w:szCs w:val="28"/>
        </w:rPr>
        <w:t>1000,00 грн</w:t>
      </w:r>
    </w:p>
    <w:p w:rsidR="00F1125E" w:rsidRPr="00D6226D" w:rsidRDefault="00F1125E" w:rsidP="00D622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2.Гавриловій Марії Олександрівні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     </w:t>
      </w:r>
      <w:r w:rsidRPr="00D6226D">
        <w:rPr>
          <w:sz w:val="28"/>
          <w:szCs w:val="28"/>
        </w:rPr>
        <w:t>1000,00 грн</w:t>
      </w:r>
    </w:p>
    <w:p w:rsidR="00F1125E" w:rsidRDefault="00F1125E" w:rsidP="006D478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6226D">
        <w:rPr>
          <w:sz w:val="28"/>
          <w:szCs w:val="28"/>
        </w:rPr>
        <w:t>Горбуновій Марії Василівні</w:t>
      </w:r>
      <w:r>
        <w:rPr>
          <w:sz w:val="28"/>
          <w:szCs w:val="28"/>
        </w:rPr>
        <w:tab/>
      </w:r>
      <w:r w:rsidRPr="00D6226D">
        <w:rPr>
          <w:sz w:val="28"/>
          <w:szCs w:val="28"/>
        </w:rPr>
        <w:tab/>
      </w:r>
      <w:r>
        <w:rPr>
          <w:sz w:val="28"/>
          <w:szCs w:val="28"/>
        </w:rPr>
        <w:t>______________________   1000,00 грн</w:t>
      </w:r>
    </w:p>
    <w:p w:rsidR="00F1125E" w:rsidRPr="00D6226D" w:rsidRDefault="00F1125E" w:rsidP="00D622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226D">
        <w:rPr>
          <w:sz w:val="28"/>
          <w:szCs w:val="28"/>
        </w:rPr>
        <w:t>Журавлюк Наталії Вікторівні</w:t>
      </w:r>
      <w:r>
        <w:rPr>
          <w:sz w:val="28"/>
          <w:szCs w:val="28"/>
        </w:rPr>
        <w:tab/>
      </w:r>
      <w:r w:rsidRPr="00D6226D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______________________   </w:t>
      </w:r>
      <w:r w:rsidRPr="00D6226D">
        <w:rPr>
          <w:sz w:val="28"/>
          <w:szCs w:val="28"/>
        </w:rPr>
        <w:t>1000,00 грн</w:t>
      </w:r>
    </w:p>
    <w:p w:rsidR="00F1125E" w:rsidRPr="00D6226D" w:rsidRDefault="00F1125E" w:rsidP="00D622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6226D">
        <w:rPr>
          <w:sz w:val="28"/>
          <w:szCs w:val="28"/>
        </w:rPr>
        <w:t>Кучер Юлії Вікторівні</w:t>
      </w:r>
      <w:r w:rsidRPr="00D6226D">
        <w:rPr>
          <w:sz w:val="28"/>
          <w:szCs w:val="28"/>
        </w:rPr>
        <w:tab/>
      </w:r>
      <w:r w:rsidRPr="00D6226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  </w:t>
      </w:r>
      <w:r w:rsidRPr="00D6226D">
        <w:rPr>
          <w:sz w:val="28"/>
          <w:szCs w:val="28"/>
        </w:rPr>
        <w:t>1000,00 грн</w:t>
      </w:r>
    </w:p>
    <w:p w:rsidR="00F1125E" w:rsidRDefault="00F1125E" w:rsidP="00D622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6226D">
        <w:rPr>
          <w:sz w:val="28"/>
          <w:szCs w:val="28"/>
        </w:rPr>
        <w:t xml:space="preserve">Остапчук Ользі Василівні      </w:t>
      </w:r>
      <w:r w:rsidRPr="00D6226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  </w:t>
      </w:r>
      <w:r w:rsidRPr="00D6226D">
        <w:rPr>
          <w:sz w:val="28"/>
          <w:szCs w:val="28"/>
        </w:rPr>
        <w:t>1000,00 грн</w:t>
      </w:r>
    </w:p>
    <w:p w:rsidR="00F1125E" w:rsidRPr="00D6226D" w:rsidRDefault="00F1125E" w:rsidP="00D6226D">
      <w:pPr>
        <w:tabs>
          <w:tab w:val="left" w:pos="0"/>
        </w:tabs>
        <w:jc w:val="both"/>
        <w:rPr>
          <w:sz w:val="28"/>
          <w:szCs w:val="28"/>
        </w:rPr>
      </w:pPr>
    </w:p>
    <w:p w:rsidR="00F1125E" w:rsidRDefault="00F1125E" w:rsidP="00002E38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сім’ям  загиблих військовослужбовців у</w:t>
      </w:r>
    </w:p>
    <w:p w:rsidR="00F1125E" w:rsidRDefault="00F1125E" w:rsidP="00002E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бойових діях під час воєнної агресії Російської Федерації проти України : </w:t>
      </w:r>
    </w:p>
    <w:p w:rsidR="00F1125E" w:rsidRPr="00002E38" w:rsidRDefault="00F1125E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02E38">
        <w:rPr>
          <w:sz w:val="28"/>
          <w:szCs w:val="28"/>
        </w:rPr>
        <w:t>Гавриловій Марії Олександрівні</w:t>
      </w:r>
      <w:r w:rsidRPr="00002E38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 w:rsidRPr="00002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02E38">
        <w:rPr>
          <w:sz w:val="28"/>
          <w:szCs w:val="28"/>
        </w:rPr>
        <w:t>6200,00</w:t>
      </w:r>
      <w:r>
        <w:rPr>
          <w:sz w:val="28"/>
          <w:szCs w:val="28"/>
        </w:rPr>
        <w:t xml:space="preserve"> </w:t>
      </w:r>
      <w:r w:rsidRPr="00002E38">
        <w:rPr>
          <w:sz w:val="28"/>
          <w:szCs w:val="28"/>
        </w:rPr>
        <w:t>грн</w:t>
      </w:r>
      <w:r>
        <w:rPr>
          <w:sz w:val="28"/>
          <w:szCs w:val="28"/>
        </w:rPr>
        <w:t xml:space="preserve"> 2.</w:t>
      </w:r>
      <w:r w:rsidRPr="00002E38">
        <w:rPr>
          <w:sz w:val="28"/>
          <w:szCs w:val="28"/>
        </w:rPr>
        <w:t>Кучер Юлії Вікторівні</w:t>
      </w:r>
      <w:r w:rsidRPr="00002E38">
        <w:rPr>
          <w:sz w:val="28"/>
          <w:szCs w:val="28"/>
        </w:rPr>
        <w:tab/>
      </w:r>
      <w:r w:rsidRPr="00002E38">
        <w:rPr>
          <w:sz w:val="28"/>
          <w:szCs w:val="28"/>
        </w:rPr>
        <w:tab/>
      </w:r>
      <w:r w:rsidRPr="00002E38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_____________________   </w:t>
      </w:r>
      <w:r w:rsidRPr="00002E38">
        <w:rPr>
          <w:sz w:val="28"/>
          <w:szCs w:val="28"/>
        </w:rPr>
        <w:t xml:space="preserve">12400,00 грн   </w:t>
      </w:r>
      <w:r>
        <w:rPr>
          <w:sz w:val="28"/>
          <w:szCs w:val="28"/>
        </w:rPr>
        <w:t>3.</w:t>
      </w:r>
      <w:r w:rsidRPr="00002E38">
        <w:rPr>
          <w:sz w:val="28"/>
          <w:szCs w:val="28"/>
        </w:rPr>
        <w:t>Нєдєлкову Костянтину Костян</w:t>
      </w:r>
      <w:r>
        <w:rPr>
          <w:sz w:val="28"/>
          <w:szCs w:val="28"/>
        </w:rPr>
        <w:t xml:space="preserve">тиновичу __________________     6200,00 </w:t>
      </w:r>
      <w:r w:rsidRPr="00002E38">
        <w:rPr>
          <w:sz w:val="28"/>
          <w:szCs w:val="28"/>
        </w:rPr>
        <w:t xml:space="preserve">грн  </w:t>
      </w:r>
      <w:r>
        <w:rPr>
          <w:sz w:val="28"/>
          <w:szCs w:val="28"/>
        </w:rPr>
        <w:t>4.Остапчук Ользі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24800,00 грн</w:t>
      </w:r>
    </w:p>
    <w:p w:rsidR="00F1125E" w:rsidRDefault="00F1125E" w:rsidP="00726805">
      <w:pPr>
        <w:pStyle w:val="ListParagraph"/>
        <w:tabs>
          <w:tab w:val="left" w:pos="0"/>
        </w:tabs>
        <w:ind w:left="1065"/>
        <w:jc w:val="both"/>
        <w:rPr>
          <w:sz w:val="28"/>
          <w:szCs w:val="28"/>
        </w:rPr>
      </w:pPr>
    </w:p>
    <w:p w:rsidR="00F1125E" w:rsidRDefault="00F1125E" w:rsidP="00726805">
      <w:pPr>
        <w:pStyle w:val="ListParagraph"/>
        <w:tabs>
          <w:tab w:val="left" w:pos="0"/>
        </w:tabs>
        <w:ind w:left="1065"/>
        <w:jc w:val="both"/>
        <w:rPr>
          <w:sz w:val="28"/>
          <w:szCs w:val="28"/>
        </w:rPr>
      </w:pPr>
    </w:p>
    <w:p w:rsidR="00F1125E" w:rsidRDefault="00F1125E" w:rsidP="00726805">
      <w:pPr>
        <w:pStyle w:val="ListParagraph"/>
        <w:tabs>
          <w:tab w:val="left" w:pos="0"/>
        </w:tabs>
        <w:ind w:left="1065"/>
        <w:jc w:val="both"/>
        <w:rPr>
          <w:sz w:val="28"/>
          <w:szCs w:val="28"/>
        </w:rPr>
      </w:pPr>
    </w:p>
    <w:p w:rsidR="00F1125E" w:rsidRPr="00726805" w:rsidRDefault="00F1125E" w:rsidP="00726805">
      <w:pPr>
        <w:pStyle w:val="ListParagraph"/>
        <w:tabs>
          <w:tab w:val="left" w:pos="0"/>
        </w:tabs>
        <w:ind w:left="1065"/>
        <w:jc w:val="both"/>
        <w:rPr>
          <w:sz w:val="28"/>
          <w:szCs w:val="28"/>
        </w:rPr>
      </w:pPr>
    </w:p>
    <w:p w:rsidR="00F1125E" w:rsidRDefault="00F1125E" w:rsidP="00002E38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5336D9">
        <w:rPr>
          <w:sz w:val="28"/>
          <w:szCs w:val="28"/>
        </w:rPr>
        <w:t>Відмовити у наданні грошової допомоги:</w:t>
      </w:r>
    </w:p>
    <w:p w:rsidR="00F1125E" w:rsidRDefault="00F1125E" w:rsidP="00AD4FB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1.Парчук Наталії Сергіївні</w:t>
      </w:r>
      <w:r>
        <w:rPr>
          <w:sz w:val="28"/>
          <w:szCs w:val="28"/>
        </w:rPr>
        <w:tab/>
      </w:r>
      <w:r w:rsidRPr="00AD4FB7">
        <w:rPr>
          <w:sz w:val="28"/>
          <w:szCs w:val="28"/>
        </w:rPr>
        <w:tab/>
      </w:r>
      <w:r w:rsidRPr="00AD4FB7">
        <w:rPr>
          <w:sz w:val="28"/>
          <w:szCs w:val="28"/>
        </w:rPr>
        <w:tab/>
      </w:r>
      <w:r>
        <w:rPr>
          <w:sz w:val="28"/>
          <w:szCs w:val="28"/>
        </w:rPr>
        <w:t>__________________________</w:t>
      </w:r>
    </w:p>
    <w:p w:rsidR="00F1125E" w:rsidRDefault="00F1125E" w:rsidP="00AD4FB7">
      <w:pPr>
        <w:jc w:val="both"/>
        <w:rPr>
          <w:sz w:val="28"/>
          <w:szCs w:val="28"/>
        </w:rPr>
      </w:pPr>
      <w:r>
        <w:rPr>
          <w:sz w:val="28"/>
          <w:szCs w:val="28"/>
        </w:rPr>
        <w:t>2.Кравчук Ірині Олексіївні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F1125E" w:rsidRDefault="00F1125E" w:rsidP="00AD4FB7">
      <w:pPr>
        <w:jc w:val="both"/>
        <w:rPr>
          <w:sz w:val="28"/>
          <w:szCs w:val="28"/>
        </w:rPr>
      </w:pPr>
      <w:r>
        <w:rPr>
          <w:sz w:val="28"/>
          <w:szCs w:val="28"/>
        </w:rPr>
        <w:t>3. Свисю Сергію Степановичу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  <w:bookmarkStart w:id="0" w:name="_GoBack"/>
      <w:bookmarkEnd w:id="0"/>
    </w:p>
    <w:p w:rsidR="00F1125E" w:rsidRPr="008606B1" w:rsidRDefault="00F1125E" w:rsidP="006D478C">
      <w:pPr>
        <w:tabs>
          <w:tab w:val="left" w:pos="0"/>
        </w:tabs>
        <w:jc w:val="both"/>
        <w:rPr>
          <w:sz w:val="28"/>
          <w:szCs w:val="28"/>
        </w:rPr>
      </w:pPr>
    </w:p>
    <w:p w:rsidR="00F1125E" w:rsidRDefault="00F1125E" w:rsidP="00002E38">
      <w:pPr>
        <w:pStyle w:val="ListParagraph"/>
        <w:numPr>
          <w:ilvl w:val="0"/>
          <w:numId w:val="31"/>
        </w:numPr>
        <w:jc w:val="both"/>
        <w:rPr>
          <w:sz w:val="28"/>
          <w:szCs w:val="28"/>
          <w:lang w:eastAsia="uk-UA"/>
        </w:rPr>
      </w:pPr>
      <w:r w:rsidRPr="00D216A1">
        <w:rPr>
          <w:sz w:val="28"/>
          <w:szCs w:val="28"/>
          <w:lang w:eastAsia="uk-UA"/>
        </w:rPr>
        <w:t>Фінансовому управлінню профін</w:t>
      </w:r>
      <w:r>
        <w:rPr>
          <w:sz w:val="28"/>
          <w:szCs w:val="28"/>
          <w:lang w:eastAsia="uk-UA"/>
        </w:rPr>
        <w:t>ансувати управління соціального</w:t>
      </w: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захисту населення в сумі  78 900,00</w:t>
      </w:r>
      <w:r w:rsidRPr="00A4484D">
        <w:rPr>
          <w:sz w:val="28"/>
          <w:szCs w:val="28"/>
          <w:lang w:eastAsia="uk-UA"/>
        </w:rPr>
        <w:t xml:space="preserve">грн., в тому числі на поховання </w:t>
      </w:r>
      <w:r>
        <w:rPr>
          <w:sz w:val="28"/>
          <w:szCs w:val="28"/>
          <w:lang w:eastAsia="uk-UA"/>
        </w:rPr>
        <w:t>1 </w:t>
      </w:r>
      <w:r w:rsidRPr="00A4484D">
        <w:rPr>
          <w:sz w:val="28"/>
          <w:szCs w:val="28"/>
          <w:lang w:eastAsia="uk-UA"/>
        </w:rPr>
        <w:t>000</w:t>
      </w:r>
      <w:r>
        <w:rPr>
          <w:sz w:val="28"/>
          <w:szCs w:val="28"/>
          <w:lang w:eastAsia="uk-UA"/>
        </w:rPr>
        <w:t>,00</w:t>
      </w:r>
      <w:r w:rsidRPr="00A4484D">
        <w:rPr>
          <w:sz w:val="28"/>
          <w:szCs w:val="28"/>
          <w:lang w:eastAsia="uk-UA"/>
        </w:rPr>
        <w:t xml:space="preserve">  грн. </w:t>
      </w: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125E" w:rsidRDefault="00F1125E" w:rsidP="002C53EE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8. Доручити управлінню соціального захисту населення (Людмила Якименко)зберігати справи заявників.</w:t>
      </w: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9. </w:t>
      </w:r>
      <w:r w:rsidRPr="00744B89">
        <w:rPr>
          <w:sz w:val="28"/>
          <w:szCs w:val="28"/>
          <w:lang w:eastAsia="uk-UA"/>
        </w:rPr>
        <w:t>Контроль за виконання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 xml:space="preserve">ікторію </w:t>
      </w:r>
      <w:r w:rsidRPr="00744B89">
        <w:rPr>
          <w:sz w:val="28"/>
          <w:szCs w:val="28"/>
          <w:lang w:eastAsia="uk-UA"/>
        </w:rPr>
        <w:t>Скриннік.</w:t>
      </w: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125E" w:rsidRDefault="00F1125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125E" w:rsidRDefault="00F1125E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F1125E" w:rsidRDefault="00F1125E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F1125E" w:rsidRDefault="00F1125E" w:rsidP="00765E24">
      <w:pPr>
        <w:jc w:val="both"/>
        <w:rPr>
          <w:sz w:val="28"/>
          <w:szCs w:val="28"/>
        </w:rPr>
      </w:pPr>
    </w:p>
    <w:p w:rsidR="00F1125E" w:rsidRPr="00591383" w:rsidRDefault="00F1125E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</w:p>
    <w:sectPr w:rsidR="00F1125E" w:rsidRPr="00591383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42AD8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D3722EE"/>
    <w:multiLevelType w:val="hybridMultilevel"/>
    <w:tmpl w:val="094C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D77CA1"/>
    <w:multiLevelType w:val="hybridMultilevel"/>
    <w:tmpl w:val="7AB4AE6C"/>
    <w:lvl w:ilvl="0" w:tplc="FE5CC6E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2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FF7D7C"/>
    <w:multiLevelType w:val="hybridMultilevel"/>
    <w:tmpl w:val="E6143D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DD016C"/>
    <w:multiLevelType w:val="hybridMultilevel"/>
    <w:tmpl w:val="A05A436E"/>
    <w:lvl w:ilvl="0" w:tplc="2F2E507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1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6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8E6934"/>
    <w:multiLevelType w:val="hybridMultilevel"/>
    <w:tmpl w:val="A4D6260E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3D7989"/>
    <w:multiLevelType w:val="hybridMultilevel"/>
    <w:tmpl w:val="C944B9F4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7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9044AC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421730F"/>
    <w:multiLevelType w:val="hybridMultilevel"/>
    <w:tmpl w:val="6638FBFA"/>
    <w:lvl w:ilvl="0" w:tplc="53067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13"/>
  </w:num>
  <w:num w:numId="6">
    <w:abstractNumId w:val="16"/>
  </w:num>
  <w:num w:numId="7">
    <w:abstractNumId w:val="10"/>
  </w:num>
  <w:num w:numId="8">
    <w:abstractNumId w:val="36"/>
  </w:num>
  <w:num w:numId="9">
    <w:abstractNumId w:val="11"/>
  </w:num>
  <w:num w:numId="10">
    <w:abstractNumId w:val="4"/>
  </w:num>
  <w:num w:numId="11">
    <w:abstractNumId w:val="0"/>
  </w:num>
  <w:num w:numId="12">
    <w:abstractNumId w:val="32"/>
  </w:num>
  <w:num w:numId="13">
    <w:abstractNumId w:val="31"/>
  </w:num>
  <w:num w:numId="14">
    <w:abstractNumId w:val="23"/>
  </w:num>
  <w:num w:numId="15">
    <w:abstractNumId w:val="25"/>
  </w:num>
  <w:num w:numId="16">
    <w:abstractNumId w:val="6"/>
  </w:num>
  <w:num w:numId="17">
    <w:abstractNumId w:val="22"/>
  </w:num>
  <w:num w:numId="18">
    <w:abstractNumId w:val="15"/>
  </w:num>
  <w:num w:numId="19">
    <w:abstractNumId w:val="24"/>
  </w:num>
  <w:num w:numId="20">
    <w:abstractNumId w:val="40"/>
  </w:num>
  <w:num w:numId="21">
    <w:abstractNumId w:val="27"/>
  </w:num>
  <w:num w:numId="22">
    <w:abstractNumId w:val="1"/>
  </w:num>
  <w:num w:numId="23">
    <w:abstractNumId w:val="30"/>
  </w:num>
  <w:num w:numId="24">
    <w:abstractNumId w:val="26"/>
  </w:num>
  <w:num w:numId="25">
    <w:abstractNumId w:val="37"/>
  </w:num>
  <w:num w:numId="26">
    <w:abstractNumId w:val="29"/>
  </w:num>
  <w:num w:numId="27">
    <w:abstractNumId w:val="34"/>
  </w:num>
  <w:num w:numId="28">
    <w:abstractNumId w:val="18"/>
  </w:num>
  <w:num w:numId="29">
    <w:abstractNumId w:val="12"/>
  </w:num>
  <w:num w:numId="30">
    <w:abstractNumId w:val="28"/>
  </w:num>
  <w:num w:numId="31">
    <w:abstractNumId w:val="33"/>
  </w:num>
  <w:num w:numId="32">
    <w:abstractNumId w:val="21"/>
  </w:num>
  <w:num w:numId="33">
    <w:abstractNumId w:val="41"/>
  </w:num>
  <w:num w:numId="34">
    <w:abstractNumId w:val="17"/>
  </w:num>
  <w:num w:numId="35">
    <w:abstractNumId w:val="14"/>
  </w:num>
  <w:num w:numId="36">
    <w:abstractNumId w:val="38"/>
  </w:num>
  <w:num w:numId="37">
    <w:abstractNumId w:val="3"/>
  </w:num>
  <w:num w:numId="38">
    <w:abstractNumId w:val="2"/>
  </w:num>
  <w:num w:numId="39">
    <w:abstractNumId w:val="19"/>
  </w:num>
  <w:num w:numId="40">
    <w:abstractNumId w:val="39"/>
  </w:num>
  <w:num w:numId="41">
    <w:abstractNumId w:val="7"/>
  </w:num>
  <w:num w:numId="42">
    <w:abstractNumId w:val="35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2E38"/>
    <w:rsid w:val="00011965"/>
    <w:rsid w:val="000403DA"/>
    <w:rsid w:val="00041234"/>
    <w:rsid w:val="00056B9C"/>
    <w:rsid w:val="00064826"/>
    <w:rsid w:val="00075CC9"/>
    <w:rsid w:val="00082FC6"/>
    <w:rsid w:val="00084893"/>
    <w:rsid w:val="00090AB8"/>
    <w:rsid w:val="00093C65"/>
    <w:rsid w:val="000A2D5D"/>
    <w:rsid w:val="000A70E1"/>
    <w:rsid w:val="000C1059"/>
    <w:rsid w:val="000C3C93"/>
    <w:rsid w:val="000D5A5C"/>
    <w:rsid w:val="000F01D5"/>
    <w:rsid w:val="000F4E44"/>
    <w:rsid w:val="000F7353"/>
    <w:rsid w:val="00101743"/>
    <w:rsid w:val="001066D9"/>
    <w:rsid w:val="00124CE8"/>
    <w:rsid w:val="0013335D"/>
    <w:rsid w:val="0015595F"/>
    <w:rsid w:val="00164108"/>
    <w:rsid w:val="001830CB"/>
    <w:rsid w:val="001A28AD"/>
    <w:rsid w:val="001D5E48"/>
    <w:rsid w:val="001D6DCD"/>
    <w:rsid w:val="001E014D"/>
    <w:rsid w:val="001E7929"/>
    <w:rsid w:val="002115B4"/>
    <w:rsid w:val="0022109A"/>
    <w:rsid w:val="002274DA"/>
    <w:rsid w:val="002570C2"/>
    <w:rsid w:val="002724E5"/>
    <w:rsid w:val="0027329D"/>
    <w:rsid w:val="00290389"/>
    <w:rsid w:val="00293A6E"/>
    <w:rsid w:val="00294E64"/>
    <w:rsid w:val="002951F0"/>
    <w:rsid w:val="002966F4"/>
    <w:rsid w:val="002C2CEE"/>
    <w:rsid w:val="002C53EE"/>
    <w:rsid w:val="002E10B6"/>
    <w:rsid w:val="00313E37"/>
    <w:rsid w:val="00382DEA"/>
    <w:rsid w:val="00393353"/>
    <w:rsid w:val="00395A03"/>
    <w:rsid w:val="003A3DF5"/>
    <w:rsid w:val="003C0A6F"/>
    <w:rsid w:val="003C7D42"/>
    <w:rsid w:val="003D2CC9"/>
    <w:rsid w:val="003E1FED"/>
    <w:rsid w:val="003F28A6"/>
    <w:rsid w:val="00404696"/>
    <w:rsid w:val="004053C5"/>
    <w:rsid w:val="00413E27"/>
    <w:rsid w:val="00415A24"/>
    <w:rsid w:val="00416C43"/>
    <w:rsid w:val="00420FC5"/>
    <w:rsid w:val="00421A46"/>
    <w:rsid w:val="00435837"/>
    <w:rsid w:val="0043731C"/>
    <w:rsid w:val="00454E14"/>
    <w:rsid w:val="00463774"/>
    <w:rsid w:val="00473938"/>
    <w:rsid w:val="00473DD5"/>
    <w:rsid w:val="00475581"/>
    <w:rsid w:val="004764FC"/>
    <w:rsid w:val="00495CED"/>
    <w:rsid w:val="00497560"/>
    <w:rsid w:val="004A361C"/>
    <w:rsid w:val="004A6A18"/>
    <w:rsid w:val="004B21F1"/>
    <w:rsid w:val="004C049E"/>
    <w:rsid w:val="004C300A"/>
    <w:rsid w:val="004C60ED"/>
    <w:rsid w:val="004E5CA2"/>
    <w:rsid w:val="004F22E7"/>
    <w:rsid w:val="00517C5D"/>
    <w:rsid w:val="005336D9"/>
    <w:rsid w:val="00542897"/>
    <w:rsid w:val="00550D85"/>
    <w:rsid w:val="005641C5"/>
    <w:rsid w:val="00591383"/>
    <w:rsid w:val="005B34C5"/>
    <w:rsid w:val="005C1977"/>
    <w:rsid w:val="005D684C"/>
    <w:rsid w:val="005D6CF0"/>
    <w:rsid w:val="005E5D01"/>
    <w:rsid w:val="005F0F36"/>
    <w:rsid w:val="005F74CF"/>
    <w:rsid w:val="005F7CBE"/>
    <w:rsid w:val="0060215F"/>
    <w:rsid w:val="00607EE4"/>
    <w:rsid w:val="00612109"/>
    <w:rsid w:val="00665088"/>
    <w:rsid w:val="006829D5"/>
    <w:rsid w:val="00690214"/>
    <w:rsid w:val="00695A90"/>
    <w:rsid w:val="006A1D0E"/>
    <w:rsid w:val="006B3840"/>
    <w:rsid w:val="006C4CAD"/>
    <w:rsid w:val="006C5C1A"/>
    <w:rsid w:val="006C7F23"/>
    <w:rsid w:val="006D478C"/>
    <w:rsid w:val="006E0014"/>
    <w:rsid w:val="006F6D5D"/>
    <w:rsid w:val="00710928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5E24"/>
    <w:rsid w:val="00780C15"/>
    <w:rsid w:val="00781831"/>
    <w:rsid w:val="00794C5B"/>
    <w:rsid w:val="007B3A42"/>
    <w:rsid w:val="007D1BD4"/>
    <w:rsid w:val="007E5B28"/>
    <w:rsid w:val="008249B9"/>
    <w:rsid w:val="00834010"/>
    <w:rsid w:val="008341B1"/>
    <w:rsid w:val="00850118"/>
    <w:rsid w:val="00850CAC"/>
    <w:rsid w:val="008606B1"/>
    <w:rsid w:val="00882948"/>
    <w:rsid w:val="0088765D"/>
    <w:rsid w:val="008B60B2"/>
    <w:rsid w:val="008C4F1C"/>
    <w:rsid w:val="008C64F8"/>
    <w:rsid w:val="008D2BE4"/>
    <w:rsid w:val="008E2785"/>
    <w:rsid w:val="008F03E2"/>
    <w:rsid w:val="008F3E51"/>
    <w:rsid w:val="008F5DAF"/>
    <w:rsid w:val="009424C6"/>
    <w:rsid w:val="00942D48"/>
    <w:rsid w:val="00956FE4"/>
    <w:rsid w:val="00965036"/>
    <w:rsid w:val="00965048"/>
    <w:rsid w:val="009664A2"/>
    <w:rsid w:val="00975ADC"/>
    <w:rsid w:val="00975B33"/>
    <w:rsid w:val="009939A8"/>
    <w:rsid w:val="009A648A"/>
    <w:rsid w:val="009D114B"/>
    <w:rsid w:val="009E465A"/>
    <w:rsid w:val="009E4A13"/>
    <w:rsid w:val="009F4BF3"/>
    <w:rsid w:val="00A4484D"/>
    <w:rsid w:val="00A45960"/>
    <w:rsid w:val="00A47C3D"/>
    <w:rsid w:val="00A652E3"/>
    <w:rsid w:val="00A76DBE"/>
    <w:rsid w:val="00A92BE3"/>
    <w:rsid w:val="00AA44E4"/>
    <w:rsid w:val="00AC6F1F"/>
    <w:rsid w:val="00AD0690"/>
    <w:rsid w:val="00AD4FB7"/>
    <w:rsid w:val="00AE7820"/>
    <w:rsid w:val="00B02A74"/>
    <w:rsid w:val="00B15DA1"/>
    <w:rsid w:val="00B24610"/>
    <w:rsid w:val="00B605F1"/>
    <w:rsid w:val="00BE4476"/>
    <w:rsid w:val="00BE4EE3"/>
    <w:rsid w:val="00BF6AC9"/>
    <w:rsid w:val="00C01FF8"/>
    <w:rsid w:val="00C30C17"/>
    <w:rsid w:val="00C51F77"/>
    <w:rsid w:val="00C664C2"/>
    <w:rsid w:val="00C71FD3"/>
    <w:rsid w:val="00C80A0E"/>
    <w:rsid w:val="00C81A00"/>
    <w:rsid w:val="00C83127"/>
    <w:rsid w:val="00C96D5D"/>
    <w:rsid w:val="00CB1EEA"/>
    <w:rsid w:val="00CB75F4"/>
    <w:rsid w:val="00CD66C0"/>
    <w:rsid w:val="00D04C84"/>
    <w:rsid w:val="00D12D85"/>
    <w:rsid w:val="00D216A1"/>
    <w:rsid w:val="00D373E0"/>
    <w:rsid w:val="00D55F73"/>
    <w:rsid w:val="00D6226D"/>
    <w:rsid w:val="00D77A96"/>
    <w:rsid w:val="00D900E0"/>
    <w:rsid w:val="00D976A2"/>
    <w:rsid w:val="00DA19A0"/>
    <w:rsid w:val="00DA5B62"/>
    <w:rsid w:val="00DB14EF"/>
    <w:rsid w:val="00DD1A8C"/>
    <w:rsid w:val="00DD2457"/>
    <w:rsid w:val="00DE17CA"/>
    <w:rsid w:val="00E05664"/>
    <w:rsid w:val="00E17EB7"/>
    <w:rsid w:val="00E2039E"/>
    <w:rsid w:val="00E218E5"/>
    <w:rsid w:val="00E269A6"/>
    <w:rsid w:val="00E32706"/>
    <w:rsid w:val="00E55B29"/>
    <w:rsid w:val="00E57651"/>
    <w:rsid w:val="00E87463"/>
    <w:rsid w:val="00E97E76"/>
    <w:rsid w:val="00EC15E9"/>
    <w:rsid w:val="00ED0E9F"/>
    <w:rsid w:val="00ED2959"/>
    <w:rsid w:val="00EE7264"/>
    <w:rsid w:val="00EF720E"/>
    <w:rsid w:val="00F1125E"/>
    <w:rsid w:val="00F344BD"/>
    <w:rsid w:val="00F360BC"/>
    <w:rsid w:val="00F40B15"/>
    <w:rsid w:val="00F61949"/>
    <w:rsid w:val="00F75C34"/>
    <w:rsid w:val="00F7704F"/>
    <w:rsid w:val="00FA1A91"/>
    <w:rsid w:val="00FB61DC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1029</TotalTime>
  <Pages>3</Pages>
  <Words>3300</Words>
  <Characters>1881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216</cp:revision>
  <cp:lastPrinted>2022-04-29T12:31:00Z</cp:lastPrinted>
  <dcterms:created xsi:type="dcterms:W3CDTF">2021-11-19T08:42:00Z</dcterms:created>
  <dcterms:modified xsi:type="dcterms:W3CDTF">2022-05-06T06:30:00Z</dcterms:modified>
</cp:coreProperties>
</file>