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29" w:rsidRDefault="00D77729" w:rsidP="003C7D42">
      <w:pPr>
        <w:jc w:val="center"/>
      </w:pPr>
    </w:p>
    <w:p w:rsidR="00D77729" w:rsidRDefault="00D77729" w:rsidP="003C7D42">
      <w:pPr>
        <w:jc w:val="center"/>
      </w:pPr>
    </w:p>
    <w:p w:rsidR="00D77729" w:rsidRDefault="00D77729" w:rsidP="003C7D42">
      <w:pPr>
        <w:jc w:val="center"/>
      </w:pPr>
      <w:r w:rsidRPr="001C400A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D77729" w:rsidRDefault="00D77729" w:rsidP="003C7D42">
      <w:pPr>
        <w:rPr>
          <w:sz w:val="10"/>
          <w:szCs w:val="10"/>
        </w:rPr>
      </w:pPr>
    </w:p>
    <w:p w:rsidR="00D77729" w:rsidRPr="007355F7" w:rsidRDefault="00D77729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77729" w:rsidRDefault="00D77729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77729" w:rsidRDefault="00D77729" w:rsidP="00F75C34">
      <w:pPr>
        <w:pStyle w:val="Subtitle"/>
        <w:rPr>
          <w:b w:val="0"/>
          <w:bCs w:val="0"/>
          <w:sz w:val="28"/>
          <w:szCs w:val="28"/>
        </w:rPr>
      </w:pPr>
    </w:p>
    <w:p w:rsidR="00D77729" w:rsidRPr="003C7D42" w:rsidRDefault="00D77729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D77729" w:rsidRDefault="00D77729" w:rsidP="000C1059">
      <w:pPr>
        <w:spacing w:line="360" w:lineRule="auto"/>
        <w:rPr>
          <w:sz w:val="28"/>
          <w:szCs w:val="28"/>
          <w:u w:val="single"/>
        </w:rPr>
      </w:pPr>
    </w:p>
    <w:p w:rsidR="00D77729" w:rsidRDefault="00D7772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20 січня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    м. Нововолинськ                                              № 22</w:t>
      </w:r>
    </w:p>
    <w:p w:rsidR="00D77729" w:rsidRDefault="00D77729" w:rsidP="000C1059">
      <w:pPr>
        <w:spacing w:line="360" w:lineRule="auto"/>
        <w:rPr>
          <w:sz w:val="28"/>
          <w:szCs w:val="28"/>
          <w:u w:val="single"/>
        </w:rPr>
      </w:pPr>
    </w:p>
    <w:p w:rsidR="00D77729" w:rsidRPr="00542897" w:rsidRDefault="00D77729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542897">
        <w:rPr>
          <w:sz w:val="28"/>
          <w:szCs w:val="28"/>
        </w:rPr>
        <w:t xml:space="preserve">надання одноразових </w:t>
      </w:r>
    </w:p>
    <w:p w:rsidR="00D77729" w:rsidRPr="00542897" w:rsidRDefault="00D77729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D77729" w:rsidRDefault="00D77729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D77729" w:rsidRPr="00A91FA8" w:rsidRDefault="00D77729" w:rsidP="004C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1FA8">
        <w:rPr>
          <w:sz w:val="28"/>
          <w:szCs w:val="28"/>
        </w:rPr>
        <w:t>Відповідно до рішення міської ради  від 23 грудня 2020 року № 2/37  «Про Цільову  програму  соціального  захисту населення на 2021-2025 рр.», зі змінами та доповненнями, заходів до Цільової програми соціального захисту населення на 2022 рік, затверджених розпорядженням міського голови від 30.12.2021р. № 198-ра,  керуючись ст. 40 Закону України «Про місцеве самоврядування в Україні», рішенням виконавчого комітету від 20.01.2022 року №</w:t>
      </w:r>
      <w:r>
        <w:rPr>
          <w:sz w:val="28"/>
          <w:szCs w:val="28"/>
        </w:rPr>
        <w:t xml:space="preserve"> </w:t>
      </w:r>
      <w:r w:rsidRPr="00A91FA8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A91FA8">
        <w:rPr>
          <w:sz w:val="28"/>
          <w:szCs w:val="28"/>
        </w:rPr>
        <w:t>«Про внесення змін та затвердження Порядків використання коштів бюджету міської територіальної громади, передбачених на реалізацію Цільової програми соціального за</w:t>
      </w:r>
      <w:r>
        <w:rPr>
          <w:sz w:val="28"/>
          <w:szCs w:val="28"/>
        </w:rPr>
        <w:t>хисту населення на 2021-2025рр.</w:t>
      </w:r>
      <w:bookmarkStart w:id="0" w:name="_GoBack"/>
      <w:bookmarkEnd w:id="0"/>
      <w:r w:rsidRPr="00A91FA8">
        <w:rPr>
          <w:sz w:val="28"/>
          <w:szCs w:val="28"/>
        </w:rPr>
        <w:t>» та розглянувши  рішення міської  комісії  із  соціальних  питань (витяг з протоколу № 1 від 14.01.2022 р.) про розгляд звернень громадян  про надання грошових  допомог, виконавчий комітет міської ради:</w:t>
      </w:r>
    </w:p>
    <w:p w:rsidR="00D77729" w:rsidRDefault="00D77729" w:rsidP="00D900E0">
      <w:pPr>
        <w:ind w:firstLine="360"/>
        <w:jc w:val="both"/>
        <w:rPr>
          <w:sz w:val="28"/>
          <w:szCs w:val="28"/>
        </w:rPr>
      </w:pPr>
    </w:p>
    <w:p w:rsidR="00D77729" w:rsidRDefault="00D77729" w:rsidP="00D900E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77729" w:rsidRDefault="00D77729" w:rsidP="00D900E0">
      <w:pPr>
        <w:ind w:firstLine="360"/>
        <w:jc w:val="both"/>
        <w:rPr>
          <w:sz w:val="28"/>
          <w:szCs w:val="28"/>
        </w:rPr>
      </w:pPr>
    </w:p>
    <w:p w:rsidR="00D77729" w:rsidRDefault="00D77729" w:rsidP="004764FC">
      <w:pPr>
        <w:pStyle w:val="ListParagraph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D77729" w:rsidRDefault="00D77729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D77729" w:rsidRPr="008341B1" w:rsidRDefault="00D77729" w:rsidP="008341B1">
      <w:pPr>
        <w:jc w:val="both"/>
        <w:rPr>
          <w:sz w:val="28"/>
          <w:szCs w:val="28"/>
        </w:rPr>
      </w:pPr>
      <w:r>
        <w:rPr>
          <w:sz w:val="28"/>
          <w:szCs w:val="28"/>
        </w:rPr>
        <w:t>1. Бурчаку Василю Миколайовичу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2. Глові Наталії Юріївні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3. Грищук Валентині Анатоліївні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4. Жидецькій Катерині Яківні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5. Захарчуку Анатолію Вікторовичу</w:t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6. Згурській Наталії Миколаївні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7. Кірнос Катерині Давидівні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8. Климонюк Ніні Петрівні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9.Кирилюк Людмилі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10.Кмін Тетяні Ростиславівні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11.Корчуку Вячеславу Миколайовичу</w:t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12.Ляльці Ганні Степанівні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4764FC">
      <w:pPr>
        <w:jc w:val="both"/>
        <w:rPr>
          <w:sz w:val="28"/>
          <w:szCs w:val="28"/>
        </w:rPr>
      </w:pPr>
    </w:p>
    <w:p w:rsidR="00D77729" w:rsidRDefault="00D77729" w:rsidP="004764FC">
      <w:pPr>
        <w:jc w:val="both"/>
        <w:rPr>
          <w:sz w:val="28"/>
          <w:szCs w:val="28"/>
        </w:rPr>
      </w:pPr>
    </w:p>
    <w:p w:rsidR="00D77729" w:rsidRDefault="00D77729" w:rsidP="004764FC">
      <w:pPr>
        <w:jc w:val="both"/>
        <w:rPr>
          <w:sz w:val="28"/>
          <w:szCs w:val="28"/>
        </w:rPr>
      </w:pP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13.Макашовій Оксані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14.Марощук Ользі Олександрівні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800,00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15.Панасюк Надії Миколаївні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16.Пташник Ользі Анатоліївні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17.Родинчуку Анатолію Миколайовичу</w:t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18.Силці Ганні Михайлівні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19.Томчук Ользі Михайлівні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20.Черняк Людмилі Вікторівні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21.Чорному Миколі Костянтиновичу</w:t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800,00 грн</w:t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22.Цюпці Оксані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500,00 грн</w:t>
      </w:r>
      <w:r>
        <w:rPr>
          <w:sz w:val="28"/>
          <w:szCs w:val="28"/>
        </w:rPr>
        <w:tab/>
      </w:r>
    </w:p>
    <w:p w:rsidR="00D77729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>23.Шевченко Валентині Григорівні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400,00 грн</w:t>
      </w:r>
    </w:p>
    <w:p w:rsidR="00D77729" w:rsidRPr="004764FC" w:rsidRDefault="00D77729" w:rsidP="004764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77729" w:rsidRPr="00420FC5" w:rsidRDefault="00D77729" w:rsidP="00420FC5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420FC5">
        <w:rPr>
          <w:sz w:val="28"/>
          <w:szCs w:val="28"/>
        </w:rPr>
        <w:t>Надати  матеріальну допомогу членам сімей загиблих</w:t>
      </w:r>
      <w:r>
        <w:rPr>
          <w:sz w:val="28"/>
          <w:szCs w:val="28"/>
        </w:rPr>
        <w:t xml:space="preserve"> </w:t>
      </w:r>
      <w:r w:rsidRPr="00420FC5">
        <w:rPr>
          <w:sz w:val="28"/>
          <w:szCs w:val="28"/>
        </w:rPr>
        <w:t>військово-</w:t>
      </w:r>
    </w:p>
    <w:p w:rsidR="00D77729" w:rsidRPr="00420FC5" w:rsidRDefault="00D77729" w:rsidP="00420FC5">
      <w:pPr>
        <w:tabs>
          <w:tab w:val="left" w:pos="0"/>
        </w:tabs>
        <w:jc w:val="both"/>
        <w:rPr>
          <w:sz w:val="28"/>
          <w:szCs w:val="28"/>
        </w:rPr>
      </w:pPr>
      <w:r w:rsidRPr="00420FC5">
        <w:rPr>
          <w:sz w:val="28"/>
          <w:szCs w:val="28"/>
        </w:rPr>
        <w:t>службовців в зоні ООС (АТО)</w:t>
      </w:r>
      <w:r>
        <w:rPr>
          <w:sz w:val="28"/>
          <w:szCs w:val="28"/>
        </w:rPr>
        <w:t xml:space="preserve"> </w:t>
      </w:r>
      <w:r w:rsidRPr="00420FC5">
        <w:rPr>
          <w:sz w:val="28"/>
          <w:szCs w:val="28"/>
        </w:rPr>
        <w:t>з нагоди дня народження дітей у січні:</w:t>
      </w:r>
    </w:p>
    <w:p w:rsidR="00D77729" w:rsidRDefault="00D77729" w:rsidP="008341B1">
      <w:pPr>
        <w:pStyle w:val="ListParagraph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Пушкарук Тамілі Михайлівні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8341B1">
      <w:pPr>
        <w:pStyle w:val="ListParagraph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Шепелюк Марині Олександрівні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8341B1">
      <w:pPr>
        <w:pStyle w:val="ListParagraph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Якобчук Антоніні Володимирівна</w:t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8341B1">
      <w:pPr>
        <w:pStyle w:val="ListParagraph"/>
        <w:tabs>
          <w:tab w:val="left" w:pos="0"/>
        </w:tabs>
        <w:ind w:left="0"/>
        <w:jc w:val="both"/>
        <w:rPr>
          <w:sz w:val="28"/>
          <w:szCs w:val="28"/>
        </w:rPr>
      </w:pPr>
    </w:p>
    <w:p w:rsidR="00D77729" w:rsidRDefault="00D77729" w:rsidP="00420FC5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Надати одноразову грошову допомогу на поховання непрацюючих</w:t>
      </w:r>
    </w:p>
    <w:p w:rsidR="00D77729" w:rsidRDefault="00D77729" w:rsidP="00420FC5">
      <w:pPr>
        <w:pStyle w:val="ListParagraph"/>
        <w:tabs>
          <w:tab w:val="left" w:pos="0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громадян:</w:t>
      </w:r>
      <w:r>
        <w:rPr>
          <w:sz w:val="28"/>
          <w:szCs w:val="28"/>
        </w:rPr>
        <w:tab/>
      </w:r>
    </w:p>
    <w:p w:rsidR="00D77729" w:rsidRDefault="00D77729" w:rsidP="006C0E8E">
      <w:pPr>
        <w:tabs>
          <w:tab w:val="left" w:pos="0"/>
        </w:tabs>
        <w:jc w:val="both"/>
        <w:rPr>
          <w:sz w:val="28"/>
          <w:szCs w:val="28"/>
        </w:rPr>
      </w:pPr>
      <w:r w:rsidRPr="002E10B6">
        <w:rPr>
          <w:sz w:val="28"/>
          <w:szCs w:val="28"/>
        </w:rPr>
        <w:t>1. Домбровській Євгенії Олександрівні</w:t>
      </w:r>
      <w:r w:rsidRPr="002E10B6">
        <w:rPr>
          <w:sz w:val="28"/>
          <w:szCs w:val="28"/>
        </w:rPr>
        <w:tab/>
      </w: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2E10B6">
      <w:pPr>
        <w:pStyle w:val="ListParagraph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Дружуку Анатолію Павловичу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2E10B6">
      <w:pPr>
        <w:tabs>
          <w:tab w:val="left" w:pos="0"/>
        </w:tabs>
        <w:jc w:val="both"/>
        <w:rPr>
          <w:sz w:val="28"/>
          <w:szCs w:val="28"/>
        </w:rPr>
      </w:pPr>
      <w:r w:rsidRPr="002E10B6">
        <w:rPr>
          <w:sz w:val="28"/>
          <w:szCs w:val="28"/>
        </w:rPr>
        <w:t>3.</w:t>
      </w:r>
      <w:r>
        <w:rPr>
          <w:sz w:val="28"/>
          <w:szCs w:val="28"/>
        </w:rPr>
        <w:t>Мацьосі Назарію Геннадійовичу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2E10B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Шпак Жанні Віталіївні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1000,00 грн</w:t>
      </w:r>
    </w:p>
    <w:p w:rsidR="00D77729" w:rsidRDefault="00D77729" w:rsidP="002E10B6">
      <w:pPr>
        <w:tabs>
          <w:tab w:val="left" w:pos="0"/>
        </w:tabs>
        <w:jc w:val="both"/>
        <w:rPr>
          <w:sz w:val="28"/>
          <w:szCs w:val="28"/>
        </w:rPr>
      </w:pPr>
    </w:p>
    <w:p w:rsidR="00D77729" w:rsidRPr="00794C5B" w:rsidRDefault="00D77729" w:rsidP="00794C5B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794C5B">
        <w:rPr>
          <w:sz w:val="28"/>
          <w:szCs w:val="28"/>
        </w:rPr>
        <w:t>Відмовити у наданні грошової допомоги:</w:t>
      </w:r>
    </w:p>
    <w:p w:rsidR="00D77729" w:rsidRPr="00064826" w:rsidRDefault="00D77729" w:rsidP="00064826">
      <w:pPr>
        <w:jc w:val="both"/>
        <w:rPr>
          <w:sz w:val="28"/>
          <w:szCs w:val="28"/>
        </w:rPr>
      </w:pPr>
      <w:r w:rsidRPr="00064826">
        <w:rPr>
          <w:sz w:val="28"/>
          <w:szCs w:val="28"/>
        </w:rPr>
        <w:t xml:space="preserve">1. </w:t>
      </w:r>
      <w:r>
        <w:rPr>
          <w:sz w:val="28"/>
          <w:szCs w:val="28"/>
        </w:rPr>
        <w:t>Алексєєвій Іванні Святославівні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D77729" w:rsidRDefault="00D77729" w:rsidP="006C0E8E">
      <w:pPr>
        <w:jc w:val="both"/>
        <w:rPr>
          <w:sz w:val="28"/>
          <w:szCs w:val="28"/>
        </w:rPr>
      </w:pPr>
      <w:r w:rsidRPr="00064826">
        <w:rPr>
          <w:sz w:val="28"/>
          <w:szCs w:val="28"/>
        </w:rPr>
        <w:t xml:space="preserve">2. </w:t>
      </w:r>
      <w:r>
        <w:rPr>
          <w:sz w:val="28"/>
          <w:szCs w:val="28"/>
        </w:rPr>
        <w:t>Завгородньому Сергію Володимировичу  _______________</w:t>
      </w:r>
    </w:p>
    <w:p w:rsidR="00D77729" w:rsidRDefault="00D77729" w:rsidP="006C0E8E">
      <w:pPr>
        <w:jc w:val="both"/>
        <w:rPr>
          <w:sz w:val="28"/>
          <w:szCs w:val="28"/>
        </w:rPr>
      </w:pPr>
      <w:r w:rsidRPr="00064826">
        <w:rPr>
          <w:sz w:val="28"/>
          <w:szCs w:val="28"/>
        </w:rPr>
        <w:t xml:space="preserve">3. </w:t>
      </w:r>
      <w:r>
        <w:rPr>
          <w:sz w:val="28"/>
          <w:szCs w:val="28"/>
        </w:rPr>
        <w:t>Кондратюку Андрію Максимовичу    ___________________</w:t>
      </w:r>
    </w:p>
    <w:p w:rsidR="00D77729" w:rsidRDefault="00D77729" w:rsidP="0006482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Мусянович Антоніні Андріївні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D77729" w:rsidRDefault="00D77729" w:rsidP="0006482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Панкову Сергію Володимировичу</w:t>
      </w:r>
      <w:r>
        <w:rPr>
          <w:sz w:val="28"/>
          <w:szCs w:val="28"/>
        </w:rPr>
        <w:tab/>
        <w:t>___________________</w:t>
      </w:r>
    </w:p>
    <w:p w:rsidR="00D77729" w:rsidRDefault="00D7772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D77729" w:rsidRDefault="00D7772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5. Фінансовому управлінню профінансувати управління соціального захисту населення в сумі 27 300,00 грн., в тому числі на поховання 4 000  грн. </w:t>
      </w:r>
    </w:p>
    <w:p w:rsidR="00D77729" w:rsidRDefault="00D7772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D77729" w:rsidRDefault="00D77729" w:rsidP="00765E24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6. Доручити управлінню соціального захисту населення (Майя Бойкова)</w:t>
      </w:r>
    </w:p>
    <w:p w:rsidR="00D77729" w:rsidRDefault="00D7772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зберігати справи заявників.</w:t>
      </w:r>
    </w:p>
    <w:p w:rsidR="00D77729" w:rsidRDefault="00D7772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D77729" w:rsidRPr="00744B89" w:rsidRDefault="00D77729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7. </w:t>
      </w:r>
      <w:r w:rsidRPr="00744B89">
        <w:rPr>
          <w:sz w:val="28"/>
          <w:szCs w:val="28"/>
          <w:lang w:eastAsia="uk-UA"/>
        </w:rPr>
        <w:t>Контроль за виконання цього рішення покласти на заступника міського голови з питань діяльності виконавчих органів В</w:t>
      </w:r>
      <w:r>
        <w:rPr>
          <w:sz w:val="28"/>
          <w:szCs w:val="28"/>
          <w:lang w:eastAsia="uk-UA"/>
        </w:rPr>
        <w:t xml:space="preserve">ікторію </w:t>
      </w:r>
      <w:r w:rsidRPr="00744B89">
        <w:rPr>
          <w:sz w:val="28"/>
          <w:szCs w:val="28"/>
          <w:lang w:eastAsia="uk-UA"/>
        </w:rPr>
        <w:t>Скриннік.</w:t>
      </w:r>
    </w:p>
    <w:p w:rsidR="00D77729" w:rsidRDefault="00D77729" w:rsidP="00765E24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D77729" w:rsidRDefault="00D77729" w:rsidP="00765E24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D77729" w:rsidRDefault="00D77729" w:rsidP="00765E24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D77729" w:rsidRDefault="00D77729" w:rsidP="00765E24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          Юлія ЛЕФТЕР</w:t>
      </w:r>
    </w:p>
    <w:p w:rsidR="00D77729" w:rsidRDefault="00D77729" w:rsidP="00765E24">
      <w:pPr>
        <w:jc w:val="both"/>
        <w:rPr>
          <w:sz w:val="28"/>
          <w:szCs w:val="28"/>
        </w:rPr>
      </w:pPr>
    </w:p>
    <w:p w:rsidR="00D77729" w:rsidRPr="00591383" w:rsidRDefault="00D77729" w:rsidP="00744B89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Майя Бойкова</w:t>
      </w:r>
      <w:r w:rsidRPr="00591383">
        <w:rPr>
          <w:sz w:val="24"/>
          <w:szCs w:val="24"/>
          <w:lang w:eastAsia="uk-UA"/>
        </w:rPr>
        <w:t xml:space="preserve"> 41070</w:t>
      </w:r>
    </w:p>
    <w:p w:rsidR="00D77729" w:rsidRDefault="00D77729" w:rsidP="00E57651">
      <w:pPr>
        <w:jc w:val="both"/>
        <w:rPr>
          <w:sz w:val="28"/>
          <w:szCs w:val="28"/>
        </w:rPr>
        <w:sectPr w:rsidR="00D77729" w:rsidSect="00290389">
          <w:pgSz w:w="11906" w:h="16838"/>
          <w:pgMar w:top="426" w:right="567" w:bottom="851" w:left="1418" w:header="709" w:footer="709" w:gutter="0"/>
          <w:cols w:space="708"/>
          <w:docGrid w:linePitch="360"/>
        </w:sectPr>
      </w:pPr>
    </w:p>
    <w:p w:rsidR="00D77729" w:rsidRDefault="00D77729" w:rsidP="00E57651">
      <w:pPr>
        <w:jc w:val="both"/>
        <w:rPr>
          <w:sz w:val="28"/>
          <w:szCs w:val="28"/>
        </w:rPr>
      </w:pPr>
    </w:p>
    <w:p w:rsidR="00D77729" w:rsidRDefault="00D77729" w:rsidP="00E57651">
      <w:pPr>
        <w:jc w:val="both"/>
        <w:rPr>
          <w:sz w:val="28"/>
          <w:szCs w:val="28"/>
        </w:rPr>
      </w:pPr>
    </w:p>
    <w:p w:rsidR="00D77729" w:rsidRDefault="00D77729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77729" w:rsidRDefault="00D77729" w:rsidP="00C01FF8">
      <w:pPr>
        <w:jc w:val="center"/>
        <w:rPr>
          <w:b/>
          <w:bCs/>
          <w:sz w:val="28"/>
        </w:rPr>
      </w:pPr>
    </w:p>
    <w:p w:rsidR="00D77729" w:rsidRDefault="00D77729" w:rsidP="00C01FF8">
      <w:pPr>
        <w:pStyle w:val="BodyTextIndent"/>
        <w:spacing w:before="60"/>
      </w:pPr>
    </w:p>
    <w:sectPr w:rsidR="00D7772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9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9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8E6934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9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0"/>
  </w:num>
  <w:num w:numId="6">
    <w:abstractNumId w:val="12"/>
  </w:num>
  <w:num w:numId="7">
    <w:abstractNumId w:val="7"/>
  </w:num>
  <w:num w:numId="8">
    <w:abstractNumId w:val="28"/>
  </w:num>
  <w:num w:numId="9">
    <w:abstractNumId w:val="8"/>
  </w:num>
  <w:num w:numId="10">
    <w:abstractNumId w:val="2"/>
  </w:num>
  <w:num w:numId="11">
    <w:abstractNumId w:val="0"/>
  </w:num>
  <w:num w:numId="12">
    <w:abstractNumId w:val="25"/>
  </w:num>
  <w:num w:numId="13">
    <w:abstractNumId w:val="24"/>
  </w:num>
  <w:num w:numId="14">
    <w:abstractNumId w:val="16"/>
  </w:num>
  <w:num w:numId="15">
    <w:abstractNumId w:val="18"/>
  </w:num>
  <w:num w:numId="16">
    <w:abstractNumId w:val="4"/>
  </w:num>
  <w:num w:numId="17">
    <w:abstractNumId w:val="15"/>
  </w:num>
  <w:num w:numId="18">
    <w:abstractNumId w:val="11"/>
  </w:num>
  <w:num w:numId="19">
    <w:abstractNumId w:val="17"/>
  </w:num>
  <w:num w:numId="20">
    <w:abstractNumId w:val="30"/>
  </w:num>
  <w:num w:numId="21">
    <w:abstractNumId w:val="20"/>
  </w:num>
  <w:num w:numId="22">
    <w:abstractNumId w:val="1"/>
  </w:num>
  <w:num w:numId="23">
    <w:abstractNumId w:val="23"/>
  </w:num>
  <w:num w:numId="24">
    <w:abstractNumId w:val="19"/>
  </w:num>
  <w:num w:numId="25">
    <w:abstractNumId w:val="29"/>
  </w:num>
  <w:num w:numId="26">
    <w:abstractNumId w:val="22"/>
  </w:num>
  <w:num w:numId="27">
    <w:abstractNumId w:val="27"/>
  </w:num>
  <w:num w:numId="28">
    <w:abstractNumId w:val="13"/>
  </w:num>
  <w:num w:numId="29">
    <w:abstractNumId w:val="9"/>
  </w:num>
  <w:num w:numId="30">
    <w:abstractNumId w:val="21"/>
  </w:num>
  <w:num w:numId="31">
    <w:abstractNumId w:val="26"/>
  </w:num>
  <w:num w:numId="32">
    <w:abstractNumId w:val="14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11251"/>
    <w:rsid w:val="000123E2"/>
    <w:rsid w:val="00034866"/>
    <w:rsid w:val="000403DA"/>
    <w:rsid w:val="00064826"/>
    <w:rsid w:val="00075CC9"/>
    <w:rsid w:val="00082FC6"/>
    <w:rsid w:val="00084893"/>
    <w:rsid w:val="00093C65"/>
    <w:rsid w:val="00093D8A"/>
    <w:rsid w:val="000A70E1"/>
    <w:rsid w:val="000C1059"/>
    <w:rsid w:val="000C3C93"/>
    <w:rsid w:val="001066D9"/>
    <w:rsid w:val="00124CE8"/>
    <w:rsid w:val="0013335D"/>
    <w:rsid w:val="001A28AD"/>
    <w:rsid w:val="001C400A"/>
    <w:rsid w:val="001D5E48"/>
    <w:rsid w:val="001D6DCD"/>
    <w:rsid w:val="002115B4"/>
    <w:rsid w:val="002216A9"/>
    <w:rsid w:val="002724E5"/>
    <w:rsid w:val="0027329D"/>
    <w:rsid w:val="00290389"/>
    <w:rsid w:val="00294E64"/>
    <w:rsid w:val="002966F4"/>
    <w:rsid w:val="002E10B6"/>
    <w:rsid w:val="00382DEA"/>
    <w:rsid w:val="00393353"/>
    <w:rsid w:val="003A3DF5"/>
    <w:rsid w:val="003C7D42"/>
    <w:rsid w:val="003D2CC9"/>
    <w:rsid w:val="003E1FED"/>
    <w:rsid w:val="00413E27"/>
    <w:rsid w:val="00415A24"/>
    <w:rsid w:val="00420FC5"/>
    <w:rsid w:val="00475581"/>
    <w:rsid w:val="004764FC"/>
    <w:rsid w:val="00495CED"/>
    <w:rsid w:val="00497560"/>
    <w:rsid w:val="004A361C"/>
    <w:rsid w:val="004B21F1"/>
    <w:rsid w:val="004C049E"/>
    <w:rsid w:val="004C249F"/>
    <w:rsid w:val="004C300A"/>
    <w:rsid w:val="004F22E7"/>
    <w:rsid w:val="00517C5D"/>
    <w:rsid w:val="00542897"/>
    <w:rsid w:val="00550D85"/>
    <w:rsid w:val="005641C5"/>
    <w:rsid w:val="00591383"/>
    <w:rsid w:val="005D684C"/>
    <w:rsid w:val="005D6CF0"/>
    <w:rsid w:val="00690214"/>
    <w:rsid w:val="006A1D0E"/>
    <w:rsid w:val="006A3A89"/>
    <w:rsid w:val="006B3840"/>
    <w:rsid w:val="006C0E8E"/>
    <w:rsid w:val="006C4CAD"/>
    <w:rsid w:val="006C5C1A"/>
    <w:rsid w:val="006C7F23"/>
    <w:rsid w:val="00713734"/>
    <w:rsid w:val="007322D4"/>
    <w:rsid w:val="007344EE"/>
    <w:rsid w:val="0073479C"/>
    <w:rsid w:val="007355F7"/>
    <w:rsid w:val="00744B89"/>
    <w:rsid w:val="007519DC"/>
    <w:rsid w:val="00751DFE"/>
    <w:rsid w:val="007533DF"/>
    <w:rsid w:val="00765E24"/>
    <w:rsid w:val="00780C15"/>
    <w:rsid w:val="00781831"/>
    <w:rsid w:val="00794C5B"/>
    <w:rsid w:val="007B3A42"/>
    <w:rsid w:val="007C490C"/>
    <w:rsid w:val="007D1BD4"/>
    <w:rsid w:val="00804A03"/>
    <w:rsid w:val="008249B9"/>
    <w:rsid w:val="00834010"/>
    <w:rsid w:val="008341B1"/>
    <w:rsid w:val="00850118"/>
    <w:rsid w:val="00850CAC"/>
    <w:rsid w:val="008C64F8"/>
    <w:rsid w:val="008F03E2"/>
    <w:rsid w:val="008F3E51"/>
    <w:rsid w:val="00955DF7"/>
    <w:rsid w:val="009664A2"/>
    <w:rsid w:val="009939A8"/>
    <w:rsid w:val="009A648A"/>
    <w:rsid w:val="009E465A"/>
    <w:rsid w:val="009E4A13"/>
    <w:rsid w:val="00A47C3D"/>
    <w:rsid w:val="00A652E3"/>
    <w:rsid w:val="00A76DBE"/>
    <w:rsid w:val="00A91FA8"/>
    <w:rsid w:val="00B15DA1"/>
    <w:rsid w:val="00BF6AC9"/>
    <w:rsid w:val="00C01FF8"/>
    <w:rsid w:val="00C05659"/>
    <w:rsid w:val="00C664C2"/>
    <w:rsid w:val="00CB75F4"/>
    <w:rsid w:val="00CE2E93"/>
    <w:rsid w:val="00CE78ED"/>
    <w:rsid w:val="00D12D85"/>
    <w:rsid w:val="00D373E0"/>
    <w:rsid w:val="00D55F73"/>
    <w:rsid w:val="00D741C8"/>
    <w:rsid w:val="00D77729"/>
    <w:rsid w:val="00D900E0"/>
    <w:rsid w:val="00DA5B62"/>
    <w:rsid w:val="00DD2457"/>
    <w:rsid w:val="00E05664"/>
    <w:rsid w:val="00E17EB7"/>
    <w:rsid w:val="00E2039E"/>
    <w:rsid w:val="00E269A6"/>
    <w:rsid w:val="00E57651"/>
    <w:rsid w:val="00ED0E9F"/>
    <w:rsid w:val="00EE7264"/>
    <w:rsid w:val="00F61949"/>
    <w:rsid w:val="00F75C34"/>
    <w:rsid w:val="00F7704F"/>
    <w:rsid w:val="00FA1A91"/>
    <w:rsid w:val="00FD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4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772</TotalTime>
  <Pages>3</Pages>
  <Words>2667</Words>
  <Characters>1521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108</cp:revision>
  <cp:lastPrinted>2022-01-17T09:05:00Z</cp:lastPrinted>
  <dcterms:created xsi:type="dcterms:W3CDTF">2021-11-19T08:42:00Z</dcterms:created>
  <dcterms:modified xsi:type="dcterms:W3CDTF">2022-01-24T08:56:00Z</dcterms:modified>
</cp:coreProperties>
</file>