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1AF" w:rsidRDefault="00E311AF" w:rsidP="003C7D42">
      <w:pPr>
        <w:jc w:val="center"/>
      </w:pPr>
    </w:p>
    <w:p w:rsidR="00E311AF" w:rsidRDefault="00E311AF" w:rsidP="003C7D42">
      <w:pPr>
        <w:jc w:val="center"/>
      </w:pPr>
    </w:p>
    <w:p w:rsidR="00E311AF" w:rsidRDefault="00E311AF" w:rsidP="003C7D42">
      <w:pPr>
        <w:jc w:val="center"/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75pt;height:47.25pt;visibility:visible" filled="t" fillcolor="silver">
            <v:imagedata r:id="rId5" o:title=""/>
          </v:shape>
        </w:pict>
      </w:r>
    </w:p>
    <w:p w:rsidR="00E311AF" w:rsidRDefault="00E311AF" w:rsidP="003C7D42">
      <w:pPr>
        <w:rPr>
          <w:sz w:val="10"/>
          <w:szCs w:val="10"/>
        </w:rPr>
      </w:pPr>
    </w:p>
    <w:p w:rsidR="00E311AF" w:rsidRPr="007355F7" w:rsidRDefault="00E311AF" w:rsidP="007355F7">
      <w:pPr>
        <w:pStyle w:val="Title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E311AF" w:rsidRDefault="00E311AF" w:rsidP="00F75C34">
      <w:pPr>
        <w:pStyle w:val="Subtitle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E311AF" w:rsidRDefault="00E311AF" w:rsidP="00F75C34">
      <w:pPr>
        <w:pStyle w:val="Subtitle"/>
        <w:rPr>
          <w:b w:val="0"/>
          <w:bCs w:val="0"/>
          <w:sz w:val="28"/>
          <w:szCs w:val="28"/>
        </w:rPr>
      </w:pPr>
    </w:p>
    <w:p w:rsidR="00E311AF" w:rsidRPr="003C7D42" w:rsidRDefault="00E311AF" w:rsidP="000C1059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>Р І Ш Е Н Н Я</w:t>
      </w:r>
    </w:p>
    <w:p w:rsidR="00E311AF" w:rsidRDefault="00E311AF" w:rsidP="000C1059">
      <w:pPr>
        <w:spacing w:line="360" w:lineRule="auto"/>
        <w:rPr>
          <w:sz w:val="28"/>
          <w:szCs w:val="28"/>
          <w:u w:val="single"/>
        </w:rPr>
      </w:pPr>
    </w:p>
    <w:p w:rsidR="00E311AF" w:rsidRDefault="00E311AF" w:rsidP="00B957E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07  липня 2022 року                      м. Нововолинськ                                      № 270</w:t>
      </w:r>
    </w:p>
    <w:p w:rsidR="00E311AF" w:rsidRDefault="00E311AF" w:rsidP="000C1059">
      <w:pPr>
        <w:spacing w:line="360" w:lineRule="auto"/>
        <w:rPr>
          <w:sz w:val="28"/>
          <w:szCs w:val="28"/>
          <w:u w:val="single"/>
        </w:rPr>
      </w:pPr>
    </w:p>
    <w:p w:rsidR="00E311AF" w:rsidRPr="00542897" w:rsidRDefault="00E311AF" w:rsidP="00542897">
      <w:pPr>
        <w:ind w:right="358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Pr="00542897">
        <w:rPr>
          <w:sz w:val="28"/>
          <w:szCs w:val="28"/>
        </w:rPr>
        <w:t xml:space="preserve">надання одноразових </w:t>
      </w:r>
    </w:p>
    <w:p w:rsidR="00E311AF" w:rsidRPr="00542897" w:rsidRDefault="00E311AF" w:rsidP="00542897">
      <w:pPr>
        <w:ind w:right="358"/>
        <w:rPr>
          <w:sz w:val="28"/>
          <w:szCs w:val="28"/>
        </w:rPr>
      </w:pPr>
      <w:r w:rsidRPr="00542897">
        <w:rPr>
          <w:sz w:val="28"/>
          <w:szCs w:val="28"/>
        </w:rPr>
        <w:t>грошових  допомог</w:t>
      </w:r>
    </w:p>
    <w:p w:rsidR="00E311AF" w:rsidRDefault="00E311AF" w:rsidP="000C1059">
      <w:pPr>
        <w:shd w:val="clear" w:color="auto" w:fill="FFFFFF"/>
        <w:spacing w:line="360" w:lineRule="auto"/>
        <w:rPr>
          <w:sz w:val="28"/>
          <w:szCs w:val="28"/>
        </w:rPr>
      </w:pPr>
    </w:p>
    <w:p w:rsidR="00E311AF" w:rsidRDefault="00E311AF" w:rsidP="00D900E0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313E37">
        <w:rPr>
          <w:sz w:val="28"/>
          <w:szCs w:val="28"/>
        </w:rPr>
        <w:t>В</w:t>
      </w:r>
      <w:r>
        <w:rPr>
          <w:sz w:val="28"/>
          <w:szCs w:val="28"/>
        </w:rPr>
        <w:t>ідповідно до</w:t>
      </w:r>
      <w:r w:rsidRPr="000A70E1">
        <w:rPr>
          <w:sz w:val="28"/>
          <w:szCs w:val="28"/>
        </w:rPr>
        <w:t>рішення міської ради  від 23 грудня 2020 року № 2/37  «Про Цільову  програму  соціального  захисту населення на 2021-2025 рр.</w:t>
      </w:r>
      <w:r>
        <w:rPr>
          <w:sz w:val="28"/>
          <w:szCs w:val="28"/>
        </w:rPr>
        <w:t>»</w:t>
      </w:r>
      <w:r w:rsidRPr="000A70E1">
        <w:rPr>
          <w:sz w:val="28"/>
          <w:szCs w:val="28"/>
        </w:rPr>
        <w:t>, зі змінами та доповненнями, заходів до Цільової програми соціального захисту населення на 202</w:t>
      </w:r>
      <w:r>
        <w:rPr>
          <w:sz w:val="28"/>
          <w:szCs w:val="28"/>
        </w:rPr>
        <w:t>2</w:t>
      </w:r>
      <w:r w:rsidRPr="000A70E1">
        <w:rPr>
          <w:sz w:val="28"/>
          <w:szCs w:val="28"/>
        </w:rPr>
        <w:t xml:space="preserve"> рік, затверджених розпорядженням міського голови від </w:t>
      </w:r>
      <w:r>
        <w:rPr>
          <w:sz w:val="28"/>
          <w:szCs w:val="28"/>
        </w:rPr>
        <w:t>27.04.2022р. № 61-ра</w:t>
      </w:r>
      <w:r w:rsidRPr="000A70E1">
        <w:rPr>
          <w:sz w:val="28"/>
          <w:szCs w:val="28"/>
        </w:rPr>
        <w:t xml:space="preserve">,  керуючись ст. </w:t>
      </w:r>
      <w:r>
        <w:rPr>
          <w:sz w:val="28"/>
          <w:szCs w:val="28"/>
        </w:rPr>
        <w:t>3</w:t>
      </w:r>
      <w:r w:rsidRPr="000A70E1">
        <w:rPr>
          <w:sz w:val="28"/>
          <w:szCs w:val="28"/>
        </w:rPr>
        <w:t>4</w:t>
      </w:r>
      <w:r>
        <w:rPr>
          <w:sz w:val="28"/>
          <w:szCs w:val="28"/>
        </w:rPr>
        <w:t>,40</w:t>
      </w:r>
      <w:r w:rsidRPr="000A70E1">
        <w:rPr>
          <w:sz w:val="28"/>
          <w:szCs w:val="28"/>
        </w:rPr>
        <w:t xml:space="preserve"> Закону України «Про місцеве самоврядування в Україні», рішенням виконавчого комітету від </w:t>
      </w:r>
      <w:r>
        <w:rPr>
          <w:sz w:val="28"/>
          <w:szCs w:val="28"/>
        </w:rPr>
        <w:t>22.01.2021 року  № 20</w:t>
      </w:r>
      <w:r w:rsidRPr="000A70E1">
        <w:rPr>
          <w:sz w:val="28"/>
          <w:szCs w:val="28"/>
        </w:rPr>
        <w:t xml:space="preserve">«Про </w:t>
      </w:r>
      <w:r>
        <w:rPr>
          <w:sz w:val="28"/>
          <w:szCs w:val="28"/>
        </w:rPr>
        <w:t>з</w:t>
      </w:r>
      <w:r w:rsidRPr="000A70E1">
        <w:rPr>
          <w:sz w:val="28"/>
          <w:szCs w:val="28"/>
        </w:rPr>
        <w:t>атвердження Порядків використання коштів бюджету міської територіальної громади, передбачених на реалізацію Цільової програми соціального захисту населення на 2021-2025 рр.»</w:t>
      </w:r>
      <w:r>
        <w:rPr>
          <w:sz w:val="28"/>
          <w:szCs w:val="28"/>
        </w:rPr>
        <w:t xml:space="preserve"> зі змінами та доповненнями</w:t>
      </w:r>
      <w:r w:rsidRPr="000A70E1">
        <w:rPr>
          <w:sz w:val="28"/>
          <w:szCs w:val="28"/>
        </w:rPr>
        <w:t xml:space="preserve"> та розглянувши  рішення міської  комісії  із  соціальних  питань (витяг з протоколу № </w:t>
      </w:r>
      <w:r>
        <w:rPr>
          <w:sz w:val="28"/>
          <w:szCs w:val="28"/>
        </w:rPr>
        <w:t>11 від 28.06.</w:t>
      </w:r>
      <w:r w:rsidRPr="000A70E1">
        <w:rPr>
          <w:sz w:val="28"/>
          <w:szCs w:val="28"/>
        </w:rPr>
        <w:t>202</w:t>
      </w:r>
      <w:r>
        <w:rPr>
          <w:sz w:val="28"/>
          <w:szCs w:val="28"/>
        </w:rPr>
        <w:t>2</w:t>
      </w:r>
      <w:r w:rsidRPr="000A70E1">
        <w:rPr>
          <w:sz w:val="28"/>
          <w:szCs w:val="28"/>
        </w:rPr>
        <w:t xml:space="preserve"> р.) про розгляд звернень громадян  про надання грошових  допомог,</w:t>
      </w:r>
      <w:r>
        <w:rPr>
          <w:sz w:val="28"/>
          <w:szCs w:val="28"/>
        </w:rPr>
        <w:t xml:space="preserve"> виконавчий комітет міської ради</w:t>
      </w:r>
    </w:p>
    <w:p w:rsidR="00E311AF" w:rsidRDefault="00E311AF" w:rsidP="00D900E0">
      <w:pPr>
        <w:ind w:firstLine="360"/>
        <w:jc w:val="both"/>
        <w:rPr>
          <w:sz w:val="28"/>
          <w:szCs w:val="28"/>
        </w:rPr>
      </w:pPr>
    </w:p>
    <w:p w:rsidR="00E311AF" w:rsidRDefault="00E311AF" w:rsidP="00D900E0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E311AF" w:rsidRDefault="00E311AF" w:rsidP="00D900E0">
      <w:pPr>
        <w:ind w:firstLine="360"/>
        <w:jc w:val="both"/>
        <w:rPr>
          <w:sz w:val="28"/>
          <w:szCs w:val="28"/>
        </w:rPr>
      </w:pPr>
    </w:p>
    <w:p w:rsidR="00E311AF" w:rsidRDefault="00E311AF" w:rsidP="004764FC">
      <w:pPr>
        <w:pStyle w:val="ListParagraph"/>
        <w:ind w:left="284" w:firstLine="4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90214">
        <w:rPr>
          <w:sz w:val="28"/>
          <w:szCs w:val="28"/>
        </w:rPr>
        <w:t xml:space="preserve">Надати матеріальну допомогу громадянам, які опинились у складних </w:t>
      </w:r>
    </w:p>
    <w:p w:rsidR="00E311AF" w:rsidRDefault="00E311AF" w:rsidP="008341B1">
      <w:pPr>
        <w:jc w:val="both"/>
        <w:rPr>
          <w:sz w:val="28"/>
          <w:szCs w:val="28"/>
        </w:rPr>
      </w:pPr>
      <w:r w:rsidRPr="004764FC">
        <w:rPr>
          <w:sz w:val="28"/>
          <w:szCs w:val="28"/>
        </w:rPr>
        <w:t>життєвих обставинах:</w:t>
      </w:r>
    </w:p>
    <w:p w:rsidR="00E311AF" w:rsidRPr="008606B1" w:rsidRDefault="00E311AF" w:rsidP="00AC6F1F">
      <w:pPr>
        <w:jc w:val="both"/>
        <w:rPr>
          <w:sz w:val="28"/>
          <w:szCs w:val="28"/>
        </w:rPr>
      </w:pPr>
      <w:r w:rsidRPr="008606B1">
        <w:rPr>
          <w:sz w:val="28"/>
          <w:szCs w:val="28"/>
        </w:rPr>
        <w:t>1.</w:t>
      </w:r>
      <w:r>
        <w:rPr>
          <w:sz w:val="28"/>
          <w:szCs w:val="28"/>
        </w:rPr>
        <w:t>Александрук Надії Микитівні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        1000,00 грн</w:t>
      </w:r>
    </w:p>
    <w:p w:rsidR="00E311AF" w:rsidRDefault="00E311AF" w:rsidP="004867EB">
      <w:pPr>
        <w:jc w:val="both"/>
        <w:rPr>
          <w:sz w:val="28"/>
          <w:szCs w:val="28"/>
        </w:rPr>
      </w:pPr>
      <w:r w:rsidRPr="008606B1">
        <w:rPr>
          <w:sz w:val="28"/>
          <w:szCs w:val="28"/>
        </w:rPr>
        <w:t xml:space="preserve">2. </w:t>
      </w:r>
      <w:r>
        <w:rPr>
          <w:sz w:val="28"/>
          <w:szCs w:val="28"/>
        </w:rPr>
        <w:t>Бердніку Євгенію Аркадійовичу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          400,00 грн</w:t>
      </w:r>
    </w:p>
    <w:p w:rsidR="00E311AF" w:rsidRDefault="00E311AF" w:rsidP="004867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 Вигорій Ользі Андріївні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400,00 грн</w:t>
      </w:r>
    </w:p>
    <w:p w:rsidR="00E311AF" w:rsidRDefault="00E311AF" w:rsidP="004867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4. Захарчук Наталії Олексіївні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</w:t>
      </w:r>
      <w:r>
        <w:rPr>
          <w:sz w:val="28"/>
          <w:szCs w:val="28"/>
        </w:rPr>
        <w:tab/>
        <w:t xml:space="preserve">        1000,00 грн</w:t>
      </w:r>
    </w:p>
    <w:p w:rsidR="00E311AF" w:rsidRDefault="00E311AF" w:rsidP="004867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5. Захаровій Тетяні Анатоліївні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</w:t>
      </w:r>
      <w:r>
        <w:rPr>
          <w:sz w:val="28"/>
          <w:szCs w:val="28"/>
        </w:rPr>
        <w:tab/>
        <w:t xml:space="preserve">500,00 грн </w:t>
      </w:r>
    </w:p>
    <w:p w:rsidR="00E311AF" w:rsidRDefault="00E311AF" w:rsidP="004867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6. Лісковець Раїсі Степанівні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       1000,00 грн</w:t>
      </w:r>
    </w:p>
    <w:p w:rsidR="00E311AF" w:rsidRDefault="00E311AF" w:rsidP="004867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7. Махновській Марії Володимирівні</w:t>
      </w:r>
      <w:r>
        <w:rPr>
          <w:sz w:val="28"/>
          <w:szCs w:val="28"/>
        </w:rPr>
        <w:tab/>
        <w:t>_____________________</w:t>
      </w:r>
      <w:r>
        <w:rPr>
          <w:sz w:val="28"/>
          <w:szCs w:val="28"/>
        </w:rPr>
        <w:tab/>
        <w:t>400,00 грн</w:t>
      </w:r>
    </w:p>
    <w:p w:rsidR="00E311AF" w:rsidRDefault="00E311AF" w:rsidP="004867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8. Матрипулі Петру Володимировичу</w:t>
      </w:r>
      <w:r>
        <w:rPr>
          <w:sz w:val="28"/>
          <w:szCs w:val="28"/>
        </w:rPr>
        <w:tab/>
        <w:t>_______________________   1000,00 грн</w:t>
      </w:r>
    </w:p>
    <w:p w:rsidR="00E311AF" w:rsidRDefault="00E311AF" w:rsidP="004867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9. Сидорук Марії Іванівні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</w:t>
      </w:r>
      <w:r>
        <w:rPr>
          <w:sz w:val="28"/>
          <w:szCs w:val="28"/>
        </w:rPr>
        <w:tab/>
        <w:t xml:space="preserve">        1000,00 грн</w:t>
      </w:r>
    </w:p>
    <w:p w:rsidR="00E311AF" w:rsidRDefault="00E311AF" w:rsidP="004867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10. Ульдяковій Раїсі Іванівні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500,00 грн</w:t>
      </w:r>
    </w:p>
    <w:p w:rsidR="00E311AF" w:rsidRDefault="00E311AF" w:rsidP="004867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11. Чуйко Наталії Леонідівні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</w:t>
      </w:r>
      <w:r>
        <w:rPr>
          <w:sz w:val="28"/>
          <w:szCs w:val="28"/>
        </w:rPr>
        <w:tab/>
        <w:t xml:space="preserve">          700,00 грн</w:t>
      </w:r>
    </w:p>
    <w:p w:rsidR="00E311AF" w:rsidRDefault="00E311AF" w:rsidP="004867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12. Червінському Олегу Івановичу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</w:t>
      </w:r>
      <w:r>
        <w:rPr>
          <w:sz w:val="28"/>
          <w:szCs w:val="28"/>
        </w:rPr>
        <w:tab/>
        <w:t xml:space="preserve">          700,00 грн</w:t>
      </w:r>
    </w:p>
    <w:p w:rsidR="00E311AF" w:rsidRDefault="00E311AF" w:rsidP="005910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13. Хорунжому Руслану Богдановичу</w:t>
      </w:r>
      <w:r>
        <w:rPr>
          <w:sz w:val="28"/>
          <w:szCs w:val="28"/>
        </w:rPr>
        <w:tab/>
        <w:t>_____________________</w:t>
      </w:r>
      <w:r>
        <w:rPr>
          <w:sz w:val="28"/>
          <w:szCs w:val="28"/>
        </w:rPr>
        <w:tab/>
        <w:t>200,00 грн</w:t>
      </w:r>
    </w:p>
    <w:p w:rsidR="00E311AF" w:rsidRDefault="00E311AF" w:rsidP="00D649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311AF" w:rsidRDefault="00E311AF" w:rsidP="00D649E8">
      <w:pPr>
        <w:jc w:val="both"/>
        <w:rPr>
          <w:sz w:val="28"/>
          <w:szCs w:val="28"/>
        </w:rPr>
      </w:pPr>
    </w:p>
    <w:p w:rsidR="00E311AF" w:rsidRDefault="00E311AF" w:rsidP="00D649E8">
      <w:pPr>
        <w:jc w:val="both"/>
        <w:rPr>
          <w:sz w:val="28"/>
          <w:szCs w:val="28"/>
        </w:rPr>
      </w:pPr>
      <w:r>
        <w:rPr>
          <w:sz w:val="28"/>
          <w:szCs w:val="28"/>
        </w:rPr>
        <w:t>14.Філатову Владиславу Семеновичу</w:t>
      </w:r>
      <w:r>
        <w:rPr>
          <w:sz w:val="28"/>
          <w:szCs w:val="28"/>
        </w:rPr>
        <w:tab/>
        <w:t>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500,00 грн</w:t>
      </w:r>
    </w:p>
    <w:p w:rsidR="00E311AF" w:rsidRDefault="00E311AF" w:rsidP="00D649E8">
      <w:pPr>
        <w:jc w:val="both"/>
        <w:rPr>
          <w:sz w:val="28"/>
          <w:szCs w:val="28"/>
        </w:rPr>
      </w:pPr>
    </w:p>
    <w:p w:rsidR="00E311AF" w:rsidRDefault="00E311AF" w:rsidP="00D649E8">
      <w:pPr>
        <w:pStyle w:val="ListParagraph"/>
        <w:numPr>
          <w:ilvl w:val="0"/>
          <w:numId w:val="3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Надати матеріальну допомогу за ініціативи депутатів:</w:t>
      </w:r>
    </w:p>
    <w:p w:rsidR="00E311AF" w:rsidRDefault="00E311AF" w:rsidP="00D649E8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D649E8">
        <w:rPr>
          <w:sz w:val="28"/>
          <w:szCs w:val="28"/>
        </w:rPr>
        <w:t>Степюк Галині Василівні</w:t>
      </w:r>
      <w:r w:rsidRPr="00D649E8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</w:t>
      </w:r>
      <w:r>
        <w:rPr>
          <w:sz w:val="28"/>
          <w:szCs w:val="28"/>
        </w:rPr>
        <w:tab/>
        <w:t xml:space="preserve">        1000,00 грн</w:t>
      </w:r>
    </w:p>
    <w:p w:rsidR="00E311AF" w:rsidRDefault="00E311AF" w:rsidP="00D649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2.Собеській Валентині  Іванівні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           10000,00 грн</w:t>
      </w:r>
    </w:p>
    <w:p w:rsidR="00E311AF" w:rsidRPr="00D649E8" w:rsidRDefault="00E311AF" w:rsidP="00D649E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649E8">
        <w:rPr>
          <w:sz w:val="28"/>
          <w:szCs w:val="28"/>
        </w:rPr>
        <w:tab/>
      </w:r>
    </w:p>
    <w:p w:rsidR="00E311AF" w:rsidRDefault="00E311AF" w:rsidP="00420FC5">
      <w:pPr>
        <w:pStyle w:val="ListParagraph"/>
        <w:numPr>
          <w:ilvl w:val="0"/>
          <w:numId w:val="31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Надати одноразову грошову допомогу на поховання непрацюючих</w:t>
      </w:r>
    </w:p>
    <w:p w:rsidR="00E311AF" w:rsidRPr="00C96D5D" w:rsidRDefault="00E311AF" w:rsidP="00C96D5D">
      <w:pPr>
        <w:tabs>
          <w:tab w:val="left" w:pos="0"/>
        </w:tabs>
        <w:jc w:val="both"/>
        <w:rPr>
          <w:sz w:val="28"/>
          <w:szCs w:val="28"/>
        </w:rPr>
      </w:pPr>
      <w:r w:rsidRPr="00C96D5D">
        <w:rPr>
          <w:sz w:val="28"/>
          <w:szCs w:val="28"/>
        </w:rPr>
        <w:t>громадян:</w:t>
      </w:r>
      <w:r w:rsidRPr="00C96D5D">
        <w:rPr>
          <w:sz w:val="28"/>
          <w:szCs w:val="28"/>
        </w:rPr>
        <w:tab/>
      </w:r>
    </w:p>
    <w:p w:rsidR="00E311AF" w:rsidRDefault="00E311AF" w:rsidP="00E97E76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Ягольник Світлані Сергіївні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______________________            </w:t>
      </w:r>
      <w:r w:rsidRPr="00E97E76">
        <w:rPr>
          <w:sz w:val="28"/>
          <w:szCs w:val="28"/>
        </w:rPr>
        <w:t>1000,00 грн</w:t>
      </w:r>
    </w:p>
    <w:p w:rsidR="00E311AF" w:rsidRPr="00D6226D" w:rsidRDefault="00E311AF" w:rsidP="00D6226D">
      <w:pPr>
        <w:tabs>
          <w:tab w:val="left" w:pos="0"/>
        </w:tabs>
        <w:jc w:val="both"/>
        <w:rPr>
          <w:sz w:val="28"/>
          <w:szCs w:val="28"/>
        </w:rPr>
      </w:pPr>
    </w:p>
    <w:p w:rsidR="00E311AF" w:rsidRDefault="00E311AF" w:rsidP="00002E38">
      <w:pPr>
        <w:pStyle w:val="ListParagraph"/>
        <w:numPr>
          <w:ilvl w:val="0"/>
          <w:numId w:val="31"/>
        </w:numPr>
        <w:tabs>
          <w:tab w:val="left" w:pos="0"/>
        </w:tabs>
        <w:jc w:val="both"/>
        <w:rPr>
          <w:sz w:val="28"/>
          <w:szCs w:val="28"/>
        </w:rPr>
      </w:pPr>
      <w:r w:rsidRPr="00C96D5D">
        <w:rPr>
          <w:sz w:val="28"/>
          <w:szCs w:val="28"/>
        </w:rPr>
        <w:t xml:space="preserve">Надати матеріальну допомогу </w:t>
      </w:r>
      <w:r>
        <w:rPr>
          <w:sz w:val="28"/>
          <w:szCs w:val="28"/>
        </w:rPr>
        <w:t>сім’ям  загиблих військовослужбовців у</w:t>
      </w:r>
    </w:p>
    <w:p w:rsidR="00E311AF" w:rsidRDefault="00E311AF" w:rsidP="00002E38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бойових діях під час воєнної агресії Російської Федерації проти України : </w:t>
      </w:r>
    </w:p>
    <w:p w:rsidR="00E311AF" w:rsidRDefault="00E311AF" w:rsidP="005910EF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1.Таненковій Галині Євгеніївні</w:t>
      </w:r>
      <w:r w:rsidRPr="00002E38">
        <w:rPr>
          <w:sz w:val="28"/>
          <w:szCs w:val="28"/>
        </w:rPr>
        <w:tab/>
      </w:r>
      <w:r>
        <w:rPr>
          <w:sz w:val="28"/>
          <w:szCs w:val="28"/>
        </w:rPr>
        <w:tab/>
        <w:t>_________________</w:t>
      </w:r>
      <w:r w:rsidRPr="00002E38">
        <w:rPr>
          <w:sz w:val="28"/>
          <w:szCs w:val="28"/>
        </w:rPr>
        <w:tab/>
      </w:r>
      <w:r>
        <w:rPr>
          <w:sz w:val="28"/>
          <w:szCs w:val="28"/>
        </w:rPr>
        <w:t xml:space="preserve">      248</w:t>
      </w:r>
      <w:r w:rsidRPr="00002E38">
        <w:rPr>
          <w:sz w:val="28"/>
          <w:szCs w:val="28"/>
        </w:rPr>
        <w:t>00,00 грн</w:t>
      </w:r>
      <w:r>
        <w:rPr>
          <w:sz w:val="28"/>
          <w:szCs w:val="28"/>
        </w:rPr>
        <w:t xml:space="preserve"> 2.Тарасенко Віктору Івановичу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</w:t>
      </w:r>
      <w:r>
        <w:rPr>
          <w:sz w:val="28"/>
          <w:szCs w:val="28"/>
        </w:rPr>
        <w:tab/>
        <w:t xml:space="preserve">        6200,00 грн</w:t>
      </w:r>
    </w:p>
    <w:p w:rsidR="00E311AF" w:rsidRDefault="00E311AF" w:rsidP="000F4E44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3.Тарасенко Нелі Євгеніївні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</w:t>
      </w:r>
      <w:r>
        <w:rPr>
          <w:sz w:val="28"/>
          <w:szCs w:val="28"/>
        </w:rPr>
        <w:tab/>
        <w:t xml:space="preserve">      18600,00 грн</w:t>
      </w:r>
    </w:p>
    <w:p w:rsidR="00E311AF" w:rsidRDefault="00E311AF" w:rsidP="000F4E44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4. Трохимович Тетяні Олександрівні</w:t>
      </w:r>
      <w:r>
        <w:rPr>
          <w:sz w:val="28"/>
          <w:szCs w:val="28"/>
        </w:rPr>
        <w:tab/>
        <w:t>___________________         24800,00 грн</w:t>
      </w:r>
    </w:p>
    <w:p w:rsidR="00E311AF" w:rsidRPr="00BA4443" w:rsidRDefault="00E311AF" w:rsidP="00BA4443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5. Сень Аллі Семенівні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        24800,00 грн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311AF" w:rsidRDefault="00E311AF" w:rsidP="00002E38">
      <w:pPr>
        <w:pStyle w:val="ListParagraph"/>
        <w:numPr>
          <w:ilvl w:val="0"/>
          <w:numId w:val="31"/>
        </w:numPr>
        <w:tabs>
          <w:tab w:val="left" w:pos="0"/>
        </w:tabs>
        <w:jc w:val="both"/>
        <w:rPr>
          <w:sz w:val="28"/>
          <w:szCs w:val="28"/>
        </w:rPr>
      </w:pPr>
      <w:r w:rsidRPr="005336D9">
        <w:rPr>
          <w:sz w:val="28"/>
          <w:szCs w:val="28"/>
        </w:rPr>
        <w:t>Відмовити у наданні грошової допомоги:</w:t>
      </w:r>
    </w:p>
    <w:p w:rsidR="00E311AF" w:rsidRDefault="00E311AF" w:rsidP="006D478C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Толочко Ганні Василівні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</w:t>
      </w:r>
    </w:p>
    <w:p w:rsidR="00E311AF" w:rsidRPr="008606B1" w:rsidRDefault="00E311AF" w:rsidP="006D478C">
      <w:pPr>
        <w:tabs>
          <w:tab w:val="left" w:pos="0"/>
        </w:tabs>
        <w:jc w:val="both"/>
        <w:rPr>
          <w:sz w:val="28"/>
          <w:szCs w:val="28"/>
        </w:rPr>
      </w:pPr>
      <w:bookmarkStart w:id="0" w:name="_GoBack"/>
      <w:bookmarkEnd w:id="0"/>
    </w:p>
    <w:p w:rsidR="00E311AF" w:rsidRDefault="00E311AF" w:rsidP="00002E38">
      <w:pPr>
        <w:pStyle w:val="ListParagraph"/>
        <w:numPr>
          <w:ilvl w:val="0"/>
          <w:numId w:val="31"/>
        </w:numPr>
        <w:jc w:val="both"/>
        <w:rPr>
          <w:sz w:val="28"/>
          <w:szCs w:val="28"/>
          <w:lang w:eastAsia="uk-UA"/>
        </w:rPr>
      </w:pPr>
      <w:r w:rsidRPr="00D216A1">
        <w:rPr>
          <w:sz w:val="28"/>
          <w:szCs w:val="28"/>
          <w:lang w:eastAsia="uk-UA"/>
        </w:rPr>
        <w:t>Фінансовому управлінню профін</w:t>
      </w:r>
      <w:r>
        <w:rPr>
          <w:sz w:val="28"/>
          <w:szCs w:val="28"/>
          <w:lang w:eastAsia="uk-UA"/>
        </w:rPr>
        <w:t>ансувати управління соціального</w:t>
      </w:r>
    </w:p>
    <w:p w:rsidR="00E311AF" w:rsidRDefault="00E311AF" w:rsidP="00765E24">
      <w:pPr>
        <w:tabs>
          <w:tab w:val="num" w:pos="360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захисту населення в сумі 120 500,00</w:t>
      </w:r>
      <w:r w:rsidRPr="00A4484D">
        <w:rPr>
          <w:sz w:val="28"/>
          <w:szCs w:val="28"/>
          <w:lang w:eastAsia="uk-UA"/>
        </w:rPr>
        <w:t xml:space="preserve">грн., в тому числі на поховання </w:t>
      </w:r>
      <w:r>
        <w:rPr>
          <w:sz w:val="28"/>
          <w:szCs w:val="28"/>
          <w:lang w:eastAsia="uk-UA"/>
        </w:rPr>
        <w:t>1 </w:t>
      </w:r>
      <w:r w:rsidRPr="00A4484D">
        <w:rPr>
          <w:sz w:val="28"/>
          <w:szCs w:val="28"/>
          <w:lang w:eastAsia="uk-UA"/>
        </w:rPr>
        <w:t>000</w:t>
      </w:r>
      <w:r>
        <w:rPr>
          <w:sz w:val="28"/>
          <w:szCs w:val="28"/>
          <w:lang w:eastAsia="uk-UA"/>
        </w:rPr>
        <w:t>,00</w:t>
      </w:r>
      <w:r w:rsidRPr="00A4484D">
        <w:rPr>
          <w:sz w:val="28"/>
          <w:szCs w:val="28"/>
          <w:lang w:eastAsia="uk-UA"/>
        </w:rPr>
        <w:t xml:space="preserve">  грн. </w:t>
      </w:r>
    </w:p>
    <w:p w:rsidR="00E311AF" w:rsidRDefault="00E311AF" w:rsidP="002C53EE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7. Доручити управлінню соціального захисту населення (Людмила Якименко)зберігати справи заявників.</w:t>
      </w:r>
    </w:p>
    <w:p w:rsidR="00E311AF" w:rsidRDefault="00E311AF" w:rsidP="00765E24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E311AF" w:rsidRDefault="00E311AF" w:rsidP="00765E24">
      <w:pPr>
        <w:tabs>
          <w:tab w:val="num" w:pos="360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8. </w:t>
      </w:r>
      <w:r w:rsidRPr="00744B89">
        <w:rPr>
          <w:sz w:val="28"/>
          <w:szCs w:val="28"/>
          <w:lang w:eastAsia="uk-UA"/>
        </w:rPr>
        <w:t>Контроль за виконання цього рішення покласти на заступника міського голови з питань діяльності виконавчих органів В</w:t>
      </w:r>
      <w:r>
        <w:rPr>
          <w:sz w:val="28"/>
          <w:szCs w:val="28"/>
          <w:lang w:eastAsia="uk-UA"/>
        </w:rPr>
        <w:t>ікторію</w:t>
      </w:r>
      <w:r w:rsidRPr="00744B89">
        <w:rPr>
          <w:sz w:val="28"/>
          <w:szCs w:val="28"/>
          <w:lang w:eastAsia="uk-UA"/>
        </w:rPr>
        <w:t>Скриннік.</w:t>
      </w:r>
    </w:p>
    <w:p w:rsidR="00E311AF" w:rsidRDefault="00E311AF" w:rsidP="00765E24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E311AF" w:rsidRDefault="00E311AF" w:rsidP="00765E24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E311AF" w:rsidRDefault="00E311AF" w:rsidP="0060230D">
      <w:pPr>
        <w:tabs>
          <w:tab w:val="num" w:pos="0"/>
        </w:tabs>
        <w:jc w:val="both"/>
        <w:rPr>
          <w:sz w:val="28"/>
          <w:szCs w:val="28"/>
        </w:rPr>
      </w:pPr>
    </w:p>
    <w:p w:rsidR="00E311AF" w:rsidRDefault="00E311AF" w:rsidP="00765E24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Борис КАРПУС</w:t>
      </w:r>
    </w:p>
    <w:p w:rsidR="00E311AF" w:rsidRDefault="00E311AF" w:rsidP="00765E24">
      <w:pPr>
        <w:jc w:val="both"/>
        <w:rPr>
          <w:sz w:val="28"/>
          <w:szCs w:val="28"/>
        </w:rPr>
      </w:pPr>
    </w:p>
    <w:p w:rsidR="00E311AF" w:rsidRDefault="00E311AF" w:rsidP="00765E24">
      <w:pPr>
        <w:jc w:val="both"/>
        <w:rPr>
          <w:sz w:val="28"/>
          <w:szCs w:val="28"/>
        </w:rPr>
      </w:pPr>
    </w:p>
    <w:p w:rsidR="00E311AF" w:rsidRPr="00591383" w:rsidRDefault="00E311AF" w:rsidP="00744B89">
      <w:pPr>
        <w:tabs>
          <w:tab w:val="num" w:pos="360"/>
        </w:tabs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Людмила Якименко</w:t>
      </w:r>
      <w:r w:rsidRPr="00591383">
        <w:rPr>
          <w:sz w:val="24"/>
          <w:szCs w:val="24"/>
          <w:lang w:eastAsia="uk-UA"/>
        </w:rPr>
        <w:t xml:space="preserve"> 41070</w:t>
      </w:r>
    </w:p>
    <w:p w:rsidR="00E311AF" w:rsidRDefault="00E311AF" w:rsidP="00E57651">
      <w:pPr>
        <w:jc w:val="both"/>
        <w:rPr>
          <w:sz w:val="28"/>
          <w:szCs w:val="28"/>
        </w:rPr>
        <w:sectPr w:rsidR="00E311AF" w:rsidSect="00B957E1">
          <w:pgSz w:w="11906" w:h="16838"/>
          <w:pgMar w:top="426" w:right="386" w:bottom="851" w:left="1701" w:header="709" w:footer="709" w:gutter="0"/>
          <w:cols w:space="708"/>
          <w:docGrid w:linePitch="360"/>
        </w:sectPr>
      </w:pPr>
    </w:p>
    <w:p w:rsidR="00E311AF" w:rsidRDefault="00E311AF" w:rsidP="00E57651">
      <w:pPr>
        <w:jc w:val="both"/>
        <w:rPr>
          <w:sz w:val="28"/>
          <w:szCs w:val="28"/>
        </w:rPr>
      </w:pPr>
    </w:p>
    <w:sectPr w:rsidR="00E311AF" w:rsidSect="00F75C34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D217F"/>
    <w:multiLevelType w:val="hybridMultilevel"/>
    <w:tmpl w:val="3BEC4F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338256D"/>
    <w:multiLevelType w:val="hybridMultilevel"/>
    <w:tmpl w:val="5622D5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4F42AD8"/>
    <w:multiLevelType w:val="hybridMultilevel"/>
    <w:tmpl w:val="692C3A4C"/>
    <w:lvl w:ilvl="0" w:tplc="8C74C81C">
      <w:start w:val="2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0D3722EE"/>
    <w:multiLevelType w:val="hybridMultilevel"/>
    <w:tmpl w:val="094C109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2167682"/>
    <w:multiLevelType w:val="hybridMultilevel"/>
    <w:tmpl w:val="443C13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DD0751C"/>
    <w:multiLevelType w:val="hybridMultilevel"/>
    <w:tmpl w:val="49220B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DD77CA1"/>
    <w:multiLevelType w:val="hybridMultilevel"/>
    <w:tmpl w:val="7AB4AE6C"/>
    <w:lvl w:ilvl="0" w:tplc="FE5CC6E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8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11">
    <w:nsid w:val="328669FF"/>
    <w:multiLevelType w:val="hybridMultilevel"/>
    <w:tmpl w:val="6A9C82C4"/>
    <w:lvl w:ilvl="0" w:tplc="0F58E87C">
      <w:start w:val="1"/>
      <w:numFmt w:val="decimal"/>
      <w:lvlText w:val="%1."/>
      <w:lvlJc w:val="left"/>
      <w:pPr>
        <w:ind w:left="5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  <w:rPr>
        <w:rFonts w:cs="Times New Roman"/>
      </w:rPr>
    </w:lvl>
  </w:abstractNum>
  <w:abstractNum w:abstractNumId="12">
    <w:nsid w:val="34252B6B"/>
    <w:multiLevelType w:val="hybridMultilevel"/>
    <w:tmpl w:val="AE465E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4">
    <w:nsid w:val="382E01AC"/>
    <w:multiLevelType w:val="hybridMultilevel"/>
    <w:tmpl w:val="87E835E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99F4049"/>
    <w:multiLevelType w:val="hybridMultilevel"/>
    <w:tmpl w:val="80EEAC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7">
    <w:nsid w:val="3A8D659A"/>
    <w:multiLevelType w:val="hybridMultilevel"/>
    <w:tmpl w:val="A7CE31B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BD05975"/>
    <w:multiLevelType w:val="hybridMultilevel"/>
    <w:tmpl w:val="AB6E2B1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C3172C7"/>
    <w:multiLevelType w:val="hybridMultilevel"/>
    <w:tmpl w:val="83803E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EFF7D7C"/>
    <w:multiLevelType w:val="hybridMultilevel"/>
    <w:tmpl w:val="E6143D9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CDD016C"/>
    <w:multiLevelType w:val="hybridMultilevel"/>
    <w:tmpl w:val="A05A436E"/>
    <w:lvl w:ilvl="0" w:tplc="2F2E5078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22">
    <w:nsid w:val="4DBA16DB"/>
    <w:multiLevelType w:val="hybridMultilevel"/>
    <w:tmpl w:val="35705F28"/>
    <w:lvl w:ilvl="0" w:tplc="AA98148A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3">
    <w:nsid w:val="4EE43F55"/>
    <w:multiLevelType w:val="hybridMultilevel"/>
    <w:tmpl w:val="C2AAA0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F831718"/>
    <w:multiLevelType w:val="hybridMultilevel"/>
    <w:tmpl w:val="D916B9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FA111E5"/>
    <w:multiLevelType w:val="hybridMultilevel"/>
    <w:tmpl w:val="39C222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8447E1C"/>
    <w:multiLevelType w:val="hybridMultilevel"/>
    <w:tmpl w:val="7BA0129C"/>
    <w:lvl w:ilvl="0" w:tplc="10D4E504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27">
    <w:nsid w:val="59207B1F"/>
    <w:multiLevelType w:val="hybridMultilevel"/>
    <w:tmpl w:val="46D4B3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A900D58"/>
    <w:multiLevelType w:val="hybridMultilevel"/>
    <w:tmpl w:val="57129EC6"/>
    <w:lvl w:ilvl="0" w:tplc="041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9">
    <w:nsid w:val="5AFF36B4"/>
    <w:multiLevelType w:val="hybridMultilevel"/>
    <w:tmpl w:val="D368F2E0"/>
    <w:lvl w:ilvl="0" w:tplc="72A6AC6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0">
    <w:nsid w:val="5CBB403B"/>
    <w:multiLevelType w:val="hybridMultilevel"/>
    <w:tmpl w:val="E3724F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D8B69F7"/>
    <w:multiLevelType w:val="hybridMultilevel"/>
    <w:tmpl w:val="5A4A64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2760593"/>
    <w:multiLevelType w:val="hybridMultilevel"/>
    <w:tmpl w:val="370056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3A217BB"/>
    <w:multiLevelType w:val="hybridMultilevel"/>
    <w:tmpl w:val="1EC014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48E6934"/>
    <w:multiLevelType w:val="hybridMultilevel"/>
    <w:tmpl w:val="A4D6260E"/>
    <w:lvl w:ilvl="0" w:tplc="8C74C81C">
      <w:start w:val="2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5">
    <w:nsid w:val="6785373D"/>
    <w:multiLevelType w:val="hybridMultilevel"/>
    <w:tmpl w:val="D6FC0A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E3D7989"/>
    <w:multiLevelType w:val="hybridMultilevel"/>
    <w:tmpl w:val="C944B9F4"/>
    <w:lvl w:ilvl="0" w:tplc="8C74C81C">
      <w:start w:val="2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7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38">
    <w:nsid w:val="70DE4186"/>
    <w:multiLevelType w:val="hybridMultilevel"/>
    <w:tmpl w:val="37A652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29044AC"/>
    <w:multiLevelType w:val="hybridMultilevel"/>
    <w:tmpl w:val="692C3A4C"/>
    <w:lvl w:ilvl="0" w:tplc="8C74C81C">
      <w:start w:val="2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0">
    <w:nsid w:val="7421730F"/>
    <w:multiLevelType w:val="hybridMultilevel"/>
    <w:tmpl w:val="6638FBFA"/>
    <w:lvl w:ilvl="0" w:tplc="530670A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88139F9"/>
    <w:multiLevelType w:val="hybridMultilevel"/>
    <w:tmpl w:val="1188DD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CEC4AEC"/>
    <w:multiLevelType w:val="hybridMultilevel"/>
    <w:tmpl w:val="08D409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num w:numId="1">
    <w:abstractNumId w:val="8"/>
  </w:num>
  <w:num w:numId="2">
    <w:abstractNumId w:val="5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3"/>
  </w:num>
  <w:num w:numId="5">
    <w:abstractNumId w:val="13"/>
  </w:num>
  <w:num w:numId="6">
    <w:abstractNumId w:val="16"/>
  </w:num>
  <w:num w:numId="7">
    <w:abstractNumId w:val="10"/>
  </w:num>
  <w:num w:numId="8">
    <w:abstractNumId w:val="37"/>
  </w:num>
  <w:num w:numId="9">
    <w:abstractNumId w:val="11"/>
  </w:num>
  <w:num w:numId="10">
    <w:abstractNumId w:val="4"/>
  </w:num>
  <w:num w:numId="11">
    <w:abstractNumId w:val="0"/>
  </w:num>
  <w:num w:numId="12">
    <w:abstractNumId w:val="33"/>
  </w:num>
  <w:num w:numId="13">
    <w:abstractNumId w:val="32"/>
  </w:num>
  <w:num w:numId="14">
    <w:abstractNumId w:val="24"/>
  </w:num>
  <w:num w:numId="15">
    <w:abstractNumId w:val="26"/>
  </w:num>
  <w:num w:numId="16">
    <w:abstractNumId w:val="6"/>
  </w:num>
  <w:num w:numId="17">
    <w:abstractNumId w:val="23"/>
  </w:num>
  <w:num w:numId="18">
    <w:abstractNumId w:val="15"/>
  </w:num>
  <w:num w:numId="19">
    <w:abstractNumId w:val="25"/>
  </w:num>
  <w:num w:numId="20">
    <w:abstractNumId w:val="41"/>
  </w:num>
  <w:num w:numId="21">
    <w:abstractNumId w:val="28"/>
  </w:num>
  <w:num w:numId="22">
    <w:abstractNumId w:val="1"/>
  </w:num>
  <w:num w:numId="23">
    <w:abstractNumId w:val="31"/>
  </w:num>
  <w:num w:numId="24">
    <w:abstractNumId w:val="27"/>
  </w:num>
  <w:num w:numId="25">
    <w:abstractNumId w:val="38"/>
  </w:num>
  <w:num w:numId="26">
    <w:abstractNumId w:val="30"/>
  </w:num>
  <w:num w:numId="27">
    <w:abstractNumId w:val="35"/>
  </w:num>
  <w:num w:numId="28">
    <w:abstractNumId w:val="19"/>
  </w:num>
  <w:num w:numId="29">
    <w:abstractNumId w:val="12"/>
  </w:num>
  <w:num w:numId="30">
    <w:abstractNumId w:val="29"/>
  </w:num>
  <w:num w:numId="31">
    <w:abstractNumId w:val="34"/>
  </w:num>
  <w:num w:numId="32">
    <w:abstractNumId w:val="22"/>
  </w:num>
  <w:num w:numId="33">
    <w:abstractNumId w:val="42"/>
  </w:num>
  <w:num w:numId="34">
    <w:abstractNumId w:val="17"/>
  </w:num>
  <w:num w:numId="35">
    <w:abstractNumId w:val="14"/>
  </w:num>
  <w:num w:numId="36">
    <w:abstractNumId w:val="39"/>
  </w:num>
  <w:num w:numId="37">
    <w:abstractNumId w:val="3"/>
  </w:num>
  <w:num w:numId="38">
    <w:abstractNumId w:val="2"/>
  </w:num>
  <w:num w:numId="39">
    <w:abstractNumId w:val="20"/>
  </w:num>
  <w:num w:numId="40">
    <w:abstractNumId w:val="40"/>
  </w:num>
  <w:num w:numId="41">
    <w:abstractNumId w:val="7"/>
  </w:num>
  <w:num w:numId="42">
    <w:abstractNumId w:val="36"/>
  </w:num>
  <w:num w:numId="43">
    <w:abstractNumId w:val="21"/>
  </w:num>
  <w:num w:numId="44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7D42"/>
    <w:rsid w:val="00002E38"/>
    <w:rsid w:val="00011965"/>
    <w:rsid w:val="000403DA"/>
    <w:rsid w:val="00041234"/>
    <w:rsid w:val="00056B9C"/>
    <w:rsid w:val="00064826"/>
    <w:rsid w:val="00075CC9"/>
    <w:rsid w:val="00082F50"/>
    <w:rsid w:val="00082FC6"/>
    <w:rsid w:val="00084893"/>
    <w:rsid w:val="00090AB8"/>
    <w:rsid w:val="00093C65"/>
    <w:rsid w:val="000A70E1"/>
    <w:rsid w:val="000C1059"/>
    <w:rsid w:val="000C3C93"/>
    <w:rsid w:val="000D5A5C"/>
    <w:rsid w:val="000F01D5"/>
    <w:rsid w:val="000F4E44"/>
    <w:rsid w:val="000F7353"/>
    <w:rsid w:val="00101743"/>
    <w:rsid w:val="001066D9"/>
    <w:rsid w:val="00124CE8"/>
    <w:rsid w:val="0013335D"/>
    <w:rsid w:val="00164108"/>
    <w:rsid w:val="001830CB"/>
    <w:rsid w:val="001A28AD"/>
    <w:rsid w:val="001D5E48"/>
    <w:rsid w:val="001D6DCD"/>
    <w:rsid w:val="001E014D"/>
    <w:rsid w:val="00205C2B"/>
    <w:rsid w:val="002115B4"/>
    <w:rsid w:val="00220EBA"/>
    <w:rsid w:val="0022109A"/>
    <w:rsid w:val="002274DA"/>
    <w:rsid w:val="002570C2"/>
    <w:rsid w:val="002724E5"/>
    <w:rsid w:val="0027329D"/>
    <w:rsid w:val="00290389"/>
    <w:rsid w:val="00293A6E"/>
    <w:rsid w:val="00294E64"/>
    <w:rsid w:val="002951F0"/>
    <w:rsid w:val="002966F4"/>
    <w:rsid w:val="002C2CEE"/>
    <w:rsid w:val="002C53EE"/>
    <w:rsid w:val="002E10B6"/>
    <w:rsid w:val="00313E37"/>
    <w:rsid w:val="00382DEA"/>
    <w:rsid w:val="00393353"/>
    <w:rsid w:val="00395A03"/>
    <w:rsid w:val="003A3DF5"/>
    <w:rsid w:val="003C0A6F"/>
    <w:rsid w:val="003C7D42"/>
    <w:rsid w:val="003D2CC9"/>
    <w:rsid w:val="003D5276"/>
    <w:rsid w:val="003E1FED"/>
    <w:rsid w:val="003F28A6"/>
    <w:rsid w:val="003F2F92"/>
    <w:rsid w:val="00404696"/>
    <w:rsid w:val="004053C5"/>
    <w:rsid w:val="00413E27"/>
    <w:rsid w:val="00415A24"/>
    <w:rsid w:val="00416C43"/>
    <w:rsid w:val="00420FC5"/>
    <w:rsid w:val="00421A46"/>
    <w:rsid w:val="00454E14"/>
    <w:rsid w:val="00473938"/>
    <w:rsid w:val="00473DD5"/>
    <w:rsid w:val="00475581"/>
    <w:rsid w:val="004764FC"/>
    <w:rsid w:val="004867EB"/>
    <w:rsid w:val="00495CED"/>
    <w:rsid w:val="00497560"/>
    <w:rsid w:val="004A361C"/>
    <w:rsid w:val="004A6A18"/>
    <w:rsid w:val="004B21F1"/>
    <w:rsid w:val="004C049E"/>
    <w:rsid w:val="004C300A"/>
    <w:rsid w:val="004C60ED"/>
    <w:rsid w:val="004E5CA2"/>
    <w:rsid w:val="004F22E7"/>
    <w:rsid w:val="00517C5D"/>
    <w:rsid w:val="005336D9"/>
    <w:rsid w:val="00542897"/>
    <w:rsid w:val="00550D85"/>
    <w:rsid w:val="005641C5"/>
    <w:rsid w:val="005910EF"/>
    <w:rsid w:val="00591383"/>
    <w:rsid w:val="005B34C5"/>
    <w:rsid w:val="005C1977"/>
    <w:rsid w:val="005D684C"/>
    <w:rsid w:val="005D6CF0"/>
    <w:rsid w:val="005E5D01"/>
    <w:rsid w:val="005F0F36"/>
    <w:rsid w:val="005F4148"/>
    <w:rsid w:val="005F74CF"/>
    <w:rsid w:val="005F7CBE"/>
    <w:rsid w:val="0060215F"/>
    <w:rsid w:val="0060230D"/>
    <w:rsid w:val="00607EE4"/>
    <w:rsid w:val="00612109"/>
    <w:rsid w:val="00665088"/>
    <w:rsid w:val="006829D5"/>
    <w:rsid w:val="00690214"/>
    <w:rsid w:val="00695A90"/>
    <w:rsid w:val="006A1D0E"/>
    <w:rsid w:val="006B3840"/>
    <w:rsid w:val="006C4CAD"/>
    <w:rsid w:val="006C5AE2"/>
    <w:rsid w:val="006C5C1A"/>
    <w:rsid w:val="006C7F23"/>
    <w:rsid w:val="006D478C"/>
    <w:rsid w:val="006E0014"/>
    <w:rsid w:val="006F6D5D"/>
    <w:rsid w:val="00701A87"/>
    <w:rsid w:val="00710928"/>
    <w:rsid w:val="00726805"/>
    <w:rsid w:val="00730600"/>
    <w:rsid w:val="007322D4"/>
    <w:rsid w:val="007344EE"/>
    <w:rsid w:val="0073479C"/>
    <w:rsid w:val="007355F7"/>
    <w:rsid w:val="00744B89"/>
    <w:rsid w:val="007519DC"/>
    <w:rsid w:val="00751DFE"/>
    <w:rsid w:val="007533DF"/>
    <w:rsid w:val="0075558E"/>
    <w:rsid w:val="00765E24"/>
    <w:rsid w:val="00780C15"/>
    <w:rsid w:val="00781831"/>
    <w:rsid w:val="00786907"/>
    <w:rsid w:val="00794C5B"/>
    <w:rsid w:val="007B3A42"/>
    <w:rsid w:val="007D1BD4"/>
    <w:rsid w:val="007E5B28"/>
    <w:rsid w:val="007F1BD5"/>
    <w:rsid w:val="00804B12"/>
    <w:rsid w:val="008249B9"/>
    <w:rsid w:val="00834010"/>
    <w:rsid w:val="008341B1"/>
    <w:rsid w:val="008444A3"/>
    <w:rsid w:val="00850118"/>
    <w:rsid w:val="00850CAC"/>
    <w:rsid w:val="008606B1"/>
    <w:rsid w:val="00882948"/>
    <w:rsid w:val="008852DB"/>
    <w:rsid w:val="0088765D"/>
    <w:rsid w:val="008B60B2"/>
    <w:rsid w:val="008C4F1C"/>
    <w:rsid w:val="008C64F8"/>
    <w:rsid w:val="008D2BE4"/>
    <w:rsid w:val="008E2785"/>
    <w:rsid w:val="008F03E2"/>
    <w:rsid w:val="008F3E51"/>
    <w:rsid w:val="008F5DAF"/>
    <w:rsid w:val="009424C6"/>
    <w:rsid w:val="00942D48"/>
    <w:rsid w:val="00956FE4"/>
    <w:rsid w:val="00965036"/>
    <w:rsid w:val="00965048"/>
    <w:rsid w:val="009664A2"/>
    <w:rsid w:val="00975ADC"/>
    <w:rsid w:val="009805F0"/>
    <w:rsid w:val="009939A8"/>
    <w:rsid w:val="009A648A"/>
    <w:rsid w:val="009D114B"/>
    <w:rsid w:val="009E465A"/>
    <w:rsid w:val="009E4A13"/>
    <w:rsid w:val="009F4BF3"/>
    <w:rsid w:val="00A137DD"/>
    <w:rsid w:val="00A4484D"/>
    <w:rsid w:val="00A45960"/>
    <w:rsid w:val="00A47C3D"/>
    <w:rsid w:val="00A652E3"/>
    <w:rsid w:val="00A76DBE"/>
    <w:rsid w:val="00A92BE3"/>
    <w:rsid w:val="00AA44E4"/>
    <w:rsid w:val="00AC6F1F"/>
    <w:rsid w:val="00AD0690"/>
    <w:rsid w:val="00AD4FB7"/>
    <w:rsid w:val="00AE7820"/>
    <w:rsid w:val="00B02A74"/>
    <w:rsid w:val="00B15DA1"/>
    <w:rsid w:val="00B24610"/>
    <w:rsid w:val="00B605F1"/>
    <w:rsid w:val="00B957E1"/>
    <w:rsid w:val="00BA4443"/>
    <w:rsid w:val="00BE4476"/>
    <w:rsid w:val="00BE4EE3"/>
    <w:rsid w:val="00BF2022"/>
    <w:rsid w:val="00BF6AC9"/>
    <w:rsid w:val="00C01FF8"/>
    <w:rsid w:val="00C30C17"/>
    <w:rsid w:val="00C51F77"/>
    <w:rsid w:val="00C664C2"/>
    <w:rsid w:val="00C71FD3"/>
    <w:rsid w:val="00C73115"/>
    <w:rsid w:val="00C80A0E"/>
    <w:rsid w:val="00C81A00"/>
    <w:rsid w:val="00C83127"/>
    <w:rsid w:val="00C96D5D"/>
    <w:rsid w:val="00CB1EEA"/>
    <w:rsid w:val="00CB75F4"/>
    <w:rsid w:val="00CD66C0"/>
    <w:rsid w:val="00D04C84"/>
    <w:rsid w:val="00D12D85"/>
    <w:rsid w:val="00D216A1"/>
    <w:rsid w:val="00D373E0"/>
    <w:rsid w:val="00D55F73"/>
    <w:rsid w:val="00D6226D"/>
    <w:rsid w:val="00D6255C"/>
    <w:rsid w:val="00D649E8"/>
    <w:rsid w:val="00D77A96"/>
    <w:rsid w:val="00D900E0"/>
    <w:rsid w:val="00D976A2"/>
    <w:rsid w:val="00DA19A0"/>
    <w:rsid w:val="00DA5B62"/>
    <w:rsid w:val="00DB13D0"/>
    <w:rsid w:val="00DB14EF"/>
    <w:rsid w:val="00DD1A8C"/>
    <w:rsid w:val="00DD2457"/>
    <w:rsid w:val="00DE17CA"/>
    <w:rsid w:val="00E05664"/>
    <w:rsid w:val="00E17EB7"/>
    <w:rsid w:val="00E2039E"/>
    <w:rsid w:val="00E269A6"/>
    <w:rsid w:val="00E311AF"/>
    <w:rsid w:val="00E32706"/>
    <w:rsid w:val="00E55B29"/>
    <w:rsid w:val="00E57651"/>
    <w:rsid w:val="00E87463"/>
    <w:rsid w:val="00E97E76"/>
    <w:rsid w:val="00EA3798"/>
    <w:rsid w:val="00EC15E9"/>
    <w:rsid w:val="00ED0E9F"/>
    <w:rsid w:val="00ED2959"/>
    <w:rsid w:val="00ED4DDC"/>
    <w:rsid w:val="00EE7264"/>
    <w:rsid w:val="00EF720E"/>
    <w:rsid w:val="00F360BC"/>
    <w:rsid w:val="00F40B15"/>
    <w:rsid w:val="00F61949"/>
    <w:rsid w:val="00F75C34"/>
    <w:rsid w:val="00F7704F"/>
    <w:rsid w:val="00FA1A91"/>
    <w:rsid w:val="00FB61DC"/>
    <w:rsid w:val="00FD61C4"/>
    <w:rsid w:val="00FF3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D42"/>
    <w:rPr>
      <w:rFonts w:ascii="Times New Roman" w:eastAsia="Times New Roman" w:hAnsi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5765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57651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01FF8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C01FF8"/>
    <w:rPr>
      <w:rFonts w:ascii="Times New Roman" w:hAnsi="Times New Roman" w:cs="Times New Roman"/>
      <w:sz w:val="24"/>
      <w:szCs w:val="24"/>
      <w:lang w:eastAsia="ru-RU"/>
    </w:rPr>
  </w:style>
  <w:style w:type="paragraph" w:styleId="Title">
    <w:name w:val="Title"/>
    <w:basedOn w:val="Normal"/>
    <w:next w:val="Normal"/>
    <w:link w:val="TitleChar"/>
    <w:uiPriority w:val="99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99"/>
    <w:locked/>
    <w:rsid w:val="003C7D42"/>
    <w:rPr>
      <w:rFonts w:ascii="Times New Roman" w:hAnsi="Times New Roman" w:cs="Times New Roman"/>
      <w:b/>
      <w:bCs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3C7D42"/>
    <w:pPr>
      <w:spacing w:before="360"/>
      <w:jc w:val="both"/>
    </w:pPr>
    <w:rPr>
      <w:b/>
      <w:sz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C7D42"/>
    <w:rPr>
      <w:rFonts w:ascii="Times New Roman" w:hAnsi="Times New Roman" w:cs="Times New Roman"/>
      <w:b/>
      <w:sz w:val="20"/>
      <w:szCs w:val="20"/>
      <w:lang w:eastAsia="ru-RU"/>
    </w:rPr>
  </w:style>
  <w:style w:type="paragraph" w:styleId="Subtitle">
    <w:name w:val="Subtitle"/>
    <w:basedOn w:val="Normal"/>
    <w:link w:val="SubtitleChar"/>
    <w:uiPriority w:val="99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C7D42"/>
    <w:rPr>
      <w:rFonts w:ascii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Normal"/>
    <w:next w:val="Normal"/>
    <w:uiPriority w:val="99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3C7D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C7D42"/>
    <w:rPr>
      <w:rFonts w:ascii="Tahoma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ListParagraph">
    <w:name w:val="List Paragraph"/>
    <w:basedOn w:val="Normal"/>
    <w:uiPriority w:val="99"/>
    <w:qFormat/>
    <w:rsid w:val="00744B89"/>
    <w:pPr>
      <w:ind w:left="720"/>
      <w:contextualSpacing/>
    </w:pPr>
  </w:style>
  <w:style w:type="paragraph" w:customStyle="1" w:styleId="msonormalcxspmiddle">
    <w:name w:val="msonormalcxspmiddle"/>
    <w:basedOn w:val="Normal"/>
    <w:uiPriority w:val="99"/>
    <w:rsid w:val="00B957E1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2936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6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1142</TotalTime>
  <Pages>3</Pages>
  <Words>2302</Words>
  <Characters>1313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</cp:lastModifiedBy>
  <cp:revision>232</cp:revision>
  <cp:lastPrinted>2022-06-28T08:23:00Z</cp:lastPrinted>
  <dcterms:created xsi:type="dcterms:W3CDTF">2021-11-19T08:42:00Z</dcterms:created>
  <dcterms:modified xsi:type="dcterms:W3CDTF">2022-07-07T08:25:00Z</dcterms:modified>
</cp:coreProperties>
</file>