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B21" w:rsidRDefault="00EE5B21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:rsidR="00EE5B21" w:rsidRDefault="00EE5B21" w:rsidP="003C7D42">
      <w:pPr>
        <w:rPr>
          <w:sz w:val="10"/>
          <w:szCs w:val="10"/>
        </w:rPr>
      </w:pPr>
    </w:p>
    <w:p w:rsidR="00EE5B21" w:rsidRPr="007355F7" w:rsidRDefault="00EE5B21" w:rsidP="007355F7">
      <w:pPr>
        <w:pStyle w:val="Title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EE5B21" w:rsidRDefault="00EE5B21" w:rsidP="00F75C34">
      <w:pPr>
        <w:pStyle w:val="Sub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EE5B21" w:rsidRDefault="00EE5B21" w:rsidP="00F75C34">
      <w:pPr>
        <w:pStyle w:val="Subtitle"/>
        <w:rPr>
          <w:b w:val="0"/>
          <w:bCs w:val="0"/>
          <w:sz w:val="28"/>
          <w:szCs w:val="28"/>
        </w:rPr>
      </w:pPr>
    </w:p>
    <w:p w:rsidR="00EE5B21" w:rsidRPr="00E42D46" w:rsidRDefault="00EE5B21" w:rsidP="00E6418A">
      <w:pPr>
        <w:pStyle w:val="4"/>
        <w:spacing w:line="360" w:lineRule="auto"/>
        <w:jc w:val="left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   </w:t>
      </w:r>
    </w:p>
    <w:p w:rsidR="00EE5B21" w:rsidRDefault="00EE5B21" w:rsidP="000C1059">
      <w:pPr>
        <w:spacing w:line="360" w:lineRule="auto"/>
        <w:rPr>
          <w:sz w:val="28"/>
          <w:szCs w:val="28"/>
          <w:u w:val="single"/>
        </w:rPr>
      </w:pPr>
    </w:p>
    <w:p w:rsidR="00EE5B21" w:rsidRDefault="00EE5B21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18  серпня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м. Нововолинськ                                           №  349</w:t>
      </w:r>
    </w:p>
    <w:p w:rsidR="00EE5B21" w:rsidRDefault="00EE5B21" w:rsidP="000C1059">
      <w:pPr>
        <w:spacing w:line="360" w:lineRule="auto"/>
        <w:rPr>
          <w:sz w:val="28"/>
          <w:szCs w:val="28"/>
          <w:u w:val="single"/>
        </w:rPr>
      </w:pPr>
    </w:p>
    <w:p w:rsidR="00EE5B21" w:rsidRPr="00E22A17" w:rsidRDefault="00EE5B21" w:rsidP="007C791B">
      <w:pPr>
        <w:rPr>
          <w:sz w:val="28"/>
          <w:szCs w:val="28"/>
        </w:rPr>
      </w:pPr>
      <w:r w:rsidRPr="00E22A17">
        <w:rPr>
          <w:sz w:val="28"/>
          <w:szCs w:val="28"/>
        </w:rPr>
        <w:t xml:space="preserve">Про  </w:t>
      </w:r>
      <w:r>
        <w:rPr>
          <w:sz w:val="28"/>
          <w:szCs w:val="28"/>
        </w:rPr>
        <w:t xml:space="preserve">внесення </w:t>
      </w:r>
      <w:r w:rsidRPr="00E22A17">
        <w:rPr>
          <w:sz w:val="28"/>
          <w:szCs w:val="28"/>
        </w:rPr>
        <w:t>змін</w:t>
      </w:r>
      <w:r>
        <w:rPr>
          <w:sz w:val="28"/>
          <w:szCs w:val="28"/>
        </w:rPr>
        <w:t xml:space="preserve"> до</w:t>
      </w:r>
      <w:r w:rsidRPr="00E22A17">
        <w:rPr>
          <w:sz w:val="28"/>
          <w:szCs w:val="28"/>
        </w:rPr>
        <w:t xml:space="preserve"> складу комісії </w:t>
      </w:r>
    </w:p>
    <w:p w:rsidR="00EE5B21" w:rsidRPr="00E22A17" w:rsidRDefault="00EE5B21" w:rsidP="007C791B">
      <w:pPr>
        <w:rPr>
          <w:sz w:val="28"/>
          <w:szCs w:val="28"/>
        </w:rPr>
      </w:pPr>
      <w:r w:rsidRPr="00E22A17">
        <w:rPr>
          <w:sz w:val="28"/>
          <w:szCs w:val="28"/>
        </w:rPr>
        <w:t xml:space="preserve">з питань розрахунків обсягів </w:t>
      </w:r>
    </w:p>
    <w:p w:rsidR="00EE5B21" w:rsidRPr="00E22A17" w:rsidRDefault="00EE5B21" w:rsidP="007C791B">
      <w:pPr>
        <w:rPr>
          <w:sz w:val="28"/>
          <w:szCs w:val="28"/>
        </w:rPr>
      </w:pPr>
      <w:r w:rsidRPr="00E22A17">
        <w:rPr>
          <w:sz w:val="28"/>
          <w:szCs w:val="28"/>
        </w:rPr>
        <w:t xml:space="preserve">компенсації витрат за пільговий </w:t>
      </w:r>
    </w:p>
    <w:p w:rsidR="00EE5B21" w:rsidRPr="00E22A17" w:rsidRDefault="00EE5B21" w:rsidP="007C791B">
      <w:pPr>
        <w:rPr>
          <w:sz w:val="28"/>
          <w:szCs w:val="28"/>
        </w:rPr>
      </w:pPr>
      <w:r w:rsidRPr="00E22A17">
        <w:rPr>
          <w:sz w:val="28"/>
          <w:szCs w:val="28"/>
        </w:rPr>
        <w:t xml:space="preserve">проїзд окремих категорій </w:t>
      </w:r>
      <w:r>
        <w:rPr>
          <w:sz w:val="28"/>
          <w:szCs w:val="28"/>
        </w:rPr>
        <w:t>населення</w:t>
      </w:r>
    </w:p>
    <w:p w:rsidR="00EE5B21" w:rsidRDefault="00EE5B21" w:rsidP="007C791B">
      <w:pPr>
        <w:rPr>
          <w:sz w:val="28"/>
          <w:szCs w:val="28"/>
        </w:rPr>
      </w:pPr>
    </w:p>
    <w:p w:rsidR="00EE5B21" w:rsidRPr="00E22A17" w:rsidRDefault="00EE5B21" w:rsidP="007C791B">
      <w:pPr>
        <w:rPr>
          <w:sz w:val="28"/>
          <w:szCs w:val="28"/>
        </w:rPr>
      </w:pPr>
    </w:p>
    <w:p w:rsidR="00EE5B21" w:rsidRPr="00E22A17" w:rsidRDefault="00EE5B21" w:rsidP="007C79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423E8">
        <w:rPr>
          <w:sz w:val="28"/>
          <w:szCs w:val="28"/>
        </w:rPr>
        <w:t>У зв’язку із кадровими змінами та на виконання п.5 розділу 6 Цільової програми соціального захисту населення на 2021-2025рр., затвердженої рішенням Нововолинської міської ради від 23.12.2020р. № 2/37 «Про Цільову  програму  соціального захисту населення на 2021 – 2025 рр.</w:t>
      </w:r>
      <w:r w:rsidRPr="00E22A17">
        <w:rPr>
          <w:sz w:val="28"/>
          <w:szCs w:val="28"/>
        </w:rPr>
        <w:t>» та із врахуванням «Порядку використання коштів для компенсації витрат перевізникам автотранспортом за пільговий проїзд окремих категорій населення», затвердженого рішенням виконавчого комітету Нововолинської міської ради від 22 січня 2021р. №</w:t>
      </w:r>
      <w:r>
        <w:rPr>
          <w:sz w:val="28"/>
          <w:szCs w:val="28"/>
        </w:rPr>
        <w:t xml:space="preserve"> </w:t>
      </w:r>
      <w:r w:rsidRPr="00E22A17">
        <w:rPr>
          <w:sz w:val="28"/>
          <w:szCs w:val="28"/>
        </w:rPr>
        <w:t>20 «Про затвердження Порядків використання коштів  бюджету</w:t>
      </w:r>
      <w:r>
        <w:rPr>
          <w:sz w:val="28"/>
          <w:szCs w:val="28"/>
        </w:rPr>
        <w:t xml:space="preserve"> міської територіальної громади</w:t>
      </w:r>
      <w:r w:rsidRPr="00E22A17">
        <w:rPr>
          <w:sz w:val="28"/>
          <w:szCs w:val="28"/>
        </w:rPr>
        <w:t>, передбачених на реалізацію Цільової програми соціального захисту населення на 2021-2025 роки», виконавчий комітет міської ради</w:t>
      </w:r>
    </w:p>
    <w:p w:rsidR="00EE5B21" w:rsidRPr="00E22A17" w:rsidRDefault="00EE5B21" w:rsidP="007C791B">
      <w:pPr>
        <w:jc w:val="both"/>
        <w:rPr>
          <w:sz w:val="28"/>
          <w:szCs w:val="28"/>
        </w:rPr>
      </w:pPr>
    </w:p>
    <w:p w:rsidR="00EE5B21" w:rsidRPr="00E22A17" w:rsidRDefault="00EE5B21" w:rsidP="007C791B">
      <w:pPr>
        <w:rPr>
          <w:sz w:val="28"/>
          <w:szCs w:val="28"/>
        </w:rPr>
      </w:pPr>
      <w:r w:rsidRPr="00E22A17">
        <w:rPr>
          <w:bCs/>
          <w:sz w:val="28"/>
          <w:szCs w:val="28"/>
        </w:rPr>
        <w:t>ВИРІШИВ</w:t>
      </w:r>
      <w:r w:rsidRPr="00E22A17">
        <w:rPr>
          <w:sz w:val="28"/>
          <w:szCs w:val="28"/>
        </w:rPr>
        <w:t xml:space="preserve"> :</w:t>
      </w:r>
    </w:p>
    <w:p w:rsidR="00EE5B21" w:rsidRPr="00E22A17" w:rsidRDefault="00EE5B21" w:rsidP="007C791B">
      <w:pPr>
        <w:jc w:val="center"/>
        <w:rPr>
          <w:sz w:val="28"/>
          <w:szCs w:val="28"/>
        </w:rPr>
      </w:pPr>
    </w:p>
    <w:p w:rsidR="00EE5B21" w:rsidRDefault="00EE5B21" w:rsidP="00242494">
      <w:pPr>
        <w:jc w:val="both"/>
        <w:rPr>
          <w:sz w:val="28"/>
        </w:rPr>
      </w:pPr>
      <w:r>
        <w:rPr>
          <w:sz w:val="28"/>
        </w:rPr>
        <w:tab/>
        <w:t xml:space="preserve">1. Внести зміни  до складу </w:t>
      </w:r>
      <w:r w:rsidRPr="00E22A17">
        <w:rPr>
          <w:sz w:val="28"/>
          <w:szCs w:val="28"/>
        </w:rPr>
        <w:t xml:space="preserve">комісії з питань розрахунків обсягів компенсації витрат за пільговий проїзд окремих категорій </w:t>
      </w:r>
      <w:r>
        <w:rPr>
          <w:sz w:val="28"/>
          <w:szCs w:val="28"/>
        </w:rPr>
        <w:t>населення</w:t>
      </w:r>
      <w:r>
        <w:rPr>
          <w:sz w:val="28"/>
        </w:rPr>
        <w:t>, а саме:</w:t>
      </w:r>
    </w:p>
    <w:p w:rsidR="00EE5B21" w:rsidRDefault="00EE5B21" w:rsidP="00242494">
      <w:pPr>
        <w:jc w:val="both"/>
        <w:rPr>
          <w:sz w:val="28"/>
        </w:rPr>
      </w:pPr>
      <w:r>
        <w:rPr>
          <w:sz w:val="28"/>
        </w:rPr>
        <w:t xml:space="preserve">              1.1. Вивести зі складу комісії заступника голови комісії:</w:t>
      </w:r>
    </w:p>
    <w:p w:rsidR="00EE5B21" w:rsidRPr="0044260E" w:rsidRDefault="00EE5B21" w:rsidP="00242494">
      <w:pPr>
        <w:jc w:val="both"/>
        <w:rPr>
          <w:sz w:val="28"/>
        </w:rPr>
      </w:pPr>
      <w:r>
        <w:rPr>
          <w:sz w:val="28"/>
        </w:rPr>
        <w:t>-  БОЙКОВУ Майю Володимирівну – т.в.о. начальника управління соціального захисту населення</w:t>
      </w:r>
      <w:r>
        <w:rPr>
          <w:sz w:val="28"/>
          <w:szCs w:val="28"/>
        </w:rPr>
        <w:t>.</w:t>
      </w:r>
    </w:p>
    <w:p w:rsidR="00EE5B21" w:rsidRDefault="00EE5B21" w:rsidP="00242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1.2. Увести до складу комісії  заступника голови комісії:</w:t>
      </w:r>
    </w:p>
    <w:p w:rsidR="00EE5B21" w:rsidRPr="00C4470B" w:rsidRDefault="00EE5B21" w:rsidP="00242494">
      <w:pPr>
        <w:jc w:val="both"/>
        <w:rPr>
          <w:sz w:val="28"/>
          <w:szCs w:val="28"/>
        </w:rPr>
      </w:pPr>
      <w:r>
        <w:rPr>
          <w:sz w:val="28"/>
          <w:szCs w:val="28"/>
        </w:rPr>
        <w:t>- ЯКИМЕНКО Людмилу Степанівну – начальника управління соціального захисту населення.</w:t>
      </w:r>
    </w:p>
    <w:p w:rsidR="00EE5B21" w:rsidRDefault="00EE5B21" w:rsidP="007C791B">
      <w:pPr>
        <w:rPr>
          <w:sz w:val="28"/>
          <w:szCs w:val="28"/>
        </w:rPr>
      </w:pPr>
    </w:p>
    <w:p w:rsidR="00EE5B21" w:rsidRPr="00E22A17" w:rsidRDefault="00EE5B21" w:rsidP="007C791B">
      <w:pPr>
        <w:rPr>
          <w:sz w:val="28"/>
          <w:szCs w:val="28"/>
        </w:rPr>
      </w:pPr>
    </w:p>
    <w:p w:rsidR="00EE5B21" w:rsidRPr="007C791B" w:rsidRDefault="00EE5B21" w:rsidP="007C791B">
      <w:pPr>
        <w:pStyle w:val="BodyText"/>
        <w:ind w:left="-180" w:right="180"/>
        <w:rPr>
          <w:sz w:val="28"/>
          <w:szCs w:val="28"/>
        </w:rPr>
      </w:pPr>
      <w:r w:rsidRPr="00E22A17">
        <w:t xml:space="preserve"> </w:t>
      </w:r>
      <w:r w:rsidRPr="007C791B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                       Борис КАРПУС</w:t>
      </w:r>
    </w:p>
    <w:p w:rsidR="00EE5B21" w:rsidRPr="00E22A17" w:rsidRDefault="00EE5B21" w:rsidP="007C791B">
      <w:pPr>
        <w:pStyle w:val="BodyText"/>
        <w:ind w:left="-180" w:right="180"/>
      </w:pPr>
      <w:r w:rsidRPr="00E22A17">
        <w:t xml:space="preserve"> </w:t>
      </w:r>
    </w:p>
    <w:p w:rsidR="00EE5B21" w:rsidRPr="001F4776" w:rsidRDefault="00EE5B21" w:rsidP="001F4776">
      <w:pPr>
        <w:pStyle w:val="BodyText"/>
        <w:ind w:left="-180" w:right="180"/>
        <w:rPr>
          <w:sz w:val="24"/>
          <w:szCs w:val="24"/>
        </w:rPr>
      </w:pPr>
      <w:r>
        <w:rPr>
          <w:sz w:val="24"/>
          <w:szCs w:val="24"/>
        </w:rPr>
        <w:t>Людмила Якименко</w:t>
      </w:r>
      <w:r w:rsidRPr="001F4776">
        <w:rPr>
          <w:sz w:val="24"/>
          <w:szCs w:val="24"/>
        </w:rPr>
        <w:t xml:space="preserve"> 41070</w:t>
      </w:r>
    </w:p>
    <w:p w:rsidR="00EE5B21" w:rsidRDefault="00EE5B21" w:rsidP="00DB51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sectPr w:rsidR="00EE5B21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42"/>
    <w:rsid w:val="000403DA"/>
    <w:rsid w:val="00077F09"/>
    <w:rsid w:val="00093C65"/>
    <w:rsid w:val="000C1059"/>
    <w:rsid w:val="000C3C93"/>
    <w:rsid w:val="000D33E8"/>
    <w:rsid w:val="000E35D8"/>
    <w:rsid w:val="00124CE8"/>
    <w:rsid w:val="001913AD"/>
    <w:rsid w:val="001A5E82"/>
    <w:rsid w:val="001D5E48"/>
    <w:rsid w:val="001F4776"/>
    <w:rsid w:val="00201346"/>
    <w:rsid w:val="00222FB1"/>
    <w:rsid w:val="00234B74"/>
    <w:rsid w:val="00235DD8"/>
    <w:rsid w:val="0024102E"/>
    <w:rsid w:val="00242494"/>
    <w:rsid w:val="0027329D"/>
    <w:rsid w:val="0028699C"/>
    <w:rsid w:val="002F7594"/>
    <w:rsid w:val="00313E37"/>
    <w:rsid w:val="003155B9"/>
    <w:rsid w:val="003534D0"/>
    <w:rsid w:val="003629BC"/>
    <w:rsid w:val="0037737F"/>
    <w:rsid w:val="00382DEA"/>
    <w:rsid w:val="00393353"/>
    <w:rsid w:val="003B223D"/>
    <w:rsid w:val="003C7D42"/>
    <w:rsid w:val="003D2CC9"/>
    <w:rsid w:val="003E1FED"/>
    <w:rsid w:val="004218F6"/>
    <w:rsid w:val="0044260E"/>
    <w:rsid w:val="00462C1C"/>
    <w:rsid w:val="004C049E"/>
    <w:rsid w:val="004F14C5"/>
    <w:rsid w:val="00517C5D"/>
    <w:rsid w:val="00523E2F"/>
    <w:rsid w:val="00525433"/>
    <w:rsid w:val="00547137"/>
    <w:rsid w:val="005633CC"/>
    <w:rsid w:val="005B3593"/>
    <w:rsid w:val="005B5808"/>
    <w:rsid w:val="006172DE"/>
    <w:rsid w:val="00640158"/>
    <w:rsid w:val="006C56D0"/>
    <w:rsid w:val="006D365A"/>
    <w:rsid w:val="006F0014"/>
    <w:rsid w:val="007048C1"/>
    <w:rsid w:val="007252E1"/>
    <w:rsid w:val="007344EE"/>
    <w:rsid w:val="007355F7"/>
    <w:rsid w:val="00743A29"/>
    <w:rsid w:val="00744B89"/>
    <w:rsid w:val="007709F0"/>
    <w:rsid w:val="00780C15"/>
    <w:rsid w:val="00781831"/>
    <w:rsid w:val="007B3A42"/>
    <w:rsid w:val="007C791B"/>
    <w:rsid w:val="007D1BD4"/>
    <w:rsid w:val="008249B9"/>
    <w:rsid w:val="00834010"/>
    <w:rsid w:val="00850CAC"/>
    <w:rsid w:val="00865005"/>
    <w:rsid w:val="00882EAE"/>
    <w:rsid w:val="008849A8"/>
    <w:rsid w:val="008D40FD"/>
    <w:rsid w:val="008E4D83"/>
    <w:rsid w:val="008E5CE2"/>
    <w:rsid w:val="008F03E2"/>
    <w:rsid w:val="00902BB3"/>
    <w:rsid w:val="00933AE4"/>
    <w:rsid w:val="009423E8"/>
    <w:rsid w:val="0096152E"/>
    <w:rsid w:val="009750F8"/>
    <w:rsid w:val="009B783B"/>
    <w:rsid w:val="009C5E2C"/>
    <w:rsid w:val="009D1744"/>
    <w:rsid w:val="00A125C2"/>
    <w:rsid w:val="00A4677F"/>
    <w:rsid w:val="00A523AD"/>
    <w:rsid w:val="00A652E3"/>
    <w:rsid w:val="00A70DCC"/>
    <w:rsid w:val="00AA363B"/>
    <w:rsid w:val="00B216D1"/>
    <w:rsid w:val="00C01FF8"/>
    <w:rsid w:val="00C2013A"/>
    <w:rsid w:val="00C21907"/>
    <w:rsid w:val="00C3484C"/>
    <w:rsid w:val="00C4470B"/>
    <w:rsid w:val="00C55427"/>
    <w:rsid w:val="00C72E23"/>
    <w:rsid w:val="00CA24CA"/>
    <w:rsid w:val="00D12D85"/>
    <w:rsid w:val="00D1676B"/>
    <w:rsid w:val="00D4776F"/>
    <w:rsid w:val="00D55F73"/>
    <w:rsid w:val="00D7435A"/>
    <w:rsid w:val="00DA5B62"/>
    <w:rsid w:val="00DB511B"/>
    <w:rsid w:val="00DE37CE"/>
    <w:rsid w:val="00DE75E8"/>
    <w:rsid w:val="00DF3837"/>
    <w:rsid w:val="00DF42CC"/>
    <w:rsid w:val="00E05664"/>
    <w:rsid w:val="00E2039E"/>
    <w:rsid w:val="00E22A17"/>
    <w:rsid w:val="00E269A6"/>
    <w:rsid w:val="00E42D46"/>
    <w:rsid w:val="00E57651"/>
    <w:rsid w:val="00E6418A"/>
    <w:rsid w:val="00EB1C0C"/>
    <w:rsid w:val="00ED7C8C"/>
    <w:rsid w:val="00EE5B21"/>
    <w:rsid w:val="00F302BF"/>
    <w:rsid w:val="00F61949"/>
    <w:rsid w:val="00F742F6"/>
    <w:rsid w:val="00F75C34"/>
    <w:rsid w:val="00F93C90"/>
    <w:rsid w:val="00FA1A91"/>
    <w:rsid w:val="00FB62DE"/>
    <w:rsid w:val="00FD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42"/>
    <w:rPr>
      <w:rFonts w:ascii="Times New Roman" w:eastAsia="Times New Roman" w:hAnsi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Normal"/>
    <w:next w:val="Normal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basedOn w:val="Normal"/>
    <w:uiPriority w:val="99"/>
    <w:qFormat/>
    <w:rsid w:val="00744B8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7C79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25433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50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</TotalTime>
  <Pages>1</Pages>
  <Words>1133</Words>
  <Characters>646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57</cp:revision>
  <cp:lastPrinted>2022-08-09T06:46:00Z</cp:lastPrinted>
  <dcterms:created xsi:type="dcterms:W3CDTF">2021-11-19T08:42:00Z</dcterms:created>
  <dcterms:modified xsi:type="dcterms:W3CDTF">2022-08-18T11:47:00Z</dcterms:modified>
</cp:coreProperties>
</file>