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00" w:rsidRDefault="00247F00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247F00" w:rsidRDefault="00247F00" w:rsidP="003C7D42">
      <w:pPr>
        <w:rPr>
          <w:sz w:val="10"/>
          <w:szCs w:val="10"/>
        </w:rPr>
      </w:pPr>
    </w:p>
    <w:p w:rsidR="00247F00" w:rsidRPr="007355F7" w:rsidRDefault="00247F00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247F00" w:rsidRDefault="00247F00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47F00" w:rsidRDefault="00247F00" w:rsidP="00F75C34">
      <w:pPr>
        <w:pStyle w:val="Subtitle"/>
        <w:rPr>
          <w:b w:val="0"/>
          <w:bCs w:val="0"/>
          <w:sz w:val="28"/>
          <w:szCs w:val="28"/>
        </w:rPr>
      </w:pPr>
    </w:p>
    <w:p w:rsidR="00247F00" w:rsidRPr="003A2F33" w:rsidRDefault="00247F00" w:rsidP="006B233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</w:t>
      </w:r>
    </w:p>
    <w:p w:rsidR="00247F00" w:rsidRDefault="00247F00" w:rsidP="000C1059">
      <w:pPr>
        <w:spacing w:line="360" w:lineRule="auto"/>
        <w:rPr>
          <w:sz w:val="28"/>
          <w:szCs w:val="28"/>
          <w:u w:val="single"/>
        </w:rPr>
      </w:pPr>
    </w:p>
    <w:p w:rsidR="00247F00" w:rsidRDefault="00247F0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  серпня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 353</w:t>
      </w:r>
    </w:p>
    <w:p w:rsidR="00247F00" w:rsidRDefault="00247F00" w:rsidP="003A2F33">
      <w:pPr>
        <w:suppressAutoHyphens/>
        <w:rPr>
          <w:sz w:val="28"/>
          <w:lang w:eastAsia="zh-CN"/>
        </w:rPr>
      </w:pPr>
    </w:p>
    <w:p w:rsidR="00247F00" w:rsidRDefault="00247F00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Про внесення змін </w:t>
      </w:r>
    </w:p>
    <w:p w:rsidR="00247F00" w:rsidRDefault="00247F00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до складу міської комісії </w:t>
      </w:r>
    </w:p>
    <w:p w:rsidR="00247F00" w:rsidRDefault="00247F00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>з соціальних питань</w:t>
      </w:r>
    </w:p>
    <w:p w:rsidR="00247F00" w:rsidRDefault="00247F00" w:rsidP="003A2F33">
      <w:pPr>
        <w:suppressAutoHyphens/>
        <w:rPr>
          <w:sz w:val="28"/>
          <w:lang w:eastAsia="zh-CN"/>
        </w:rPr>
      </w:pPr>
    </w:p>
    <w:p w:rsidR="00247F00" w:rsidRDefault="00247F00" w:rsidP="003A2F33">
      <w:pPr>
        <w:suppressAutoHyphens/>
        <w:rPr>
          <w:sz w:val="28"/>
          <w:lang w:eastAsia="zh-CN"/>
        </w:rPr>
      </w:pPr>
    </w:p>
    <w:p w:rsidR="00247F00" w:rsidRDefault="00247F00" w:rsidP="003A2F33">
      <w:pPr>
        <w:rPr>
          <w:sz w:val="28"/>
        </w:rPr>
      </w:pPr>
      <w:r>
        <w:rPr>
          <w:sz w:val="28"/>
          <w:lang w:eastAsia="zh-CN"/>
        </w:rPr>
        <w:t xml:space="preserve">        </w:t>
      </w:r>
      <w:r>
        <w:rPr>
          <w:sz w:val="28"/>
        </w:rPr>
        <w:t>Відповідно до Закону України «Про місцеве самоврядування в Україні», у зв’язку з кадровими змінами, виконавчий комітет міської ради</w:t>
      </w:r>
    </w:p>
    <w:p w:rsidR="00247F00" w:rsidRDefault="00247F00" w:rsidP="003A2F33">
      <w:pPr>
        <w:rPr>
          <w:sz w:val="28"/>
          <w:szCs w:val="28"/>
          <w:lang w:eastAsia="en-US"/>
        </w:rPr>
      </w:pPr>
    </w:p>
    <w:p w:rsidR="00247F00" w:rsidRDefault="00247F00" w:rsidP="003A2F3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247F00" w:rsidRDefault="00247F00" w:rsidP="003A2F33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  <w:lang w:eastAsia="zh-CN"/>
        </w:rPr>
      </w:pPr>
    </w:p>
    <w:p w:rsidR="00247F00" w:rsidRDefault="00247F00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Внести зміни до складу міської комісії з соціальних питань та затвердити у новій редакції (додається).</w:t>
      </w:r>
    </w:p>
    <w:p w:rsidR="00247F00" w:rsidRDefault="00247F00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Визнати таким, що втратило чинність, рішення виконавчого комітету від 03.02.2022 року № 57 «Про внесення змін до складу міської комісії з соціальних питань</w:t>
      </w:r>
      <w:r>
        <w:rPr>
          <w:sz w:val="28"/>
          <w:szCs w:val="28"/>
          <w:lang w:eastAsia="zh-CN"/>
        </w:rPr>
        <w:t>»</w:t>
      </w:r>
      <w:r>
        <w:rPr>
          <w:sz w:val="28"/>
          <w:lang w:eastAsia="zh-CN"/>
        </w:rPr>
        <w:t xml:space="preserve">. </w:t>
      </w:r>
    </w:p>
    <w:p w:rsidR="00247F00" w:rsidRDefault="00247F00" w:rsidP="003A2F33">
      <w:pPr>
        <w:numPr>
          <w:ilvl w:val="0"/>
          <w:numId w:val="9"/>
        </w:numPr>
        <w:tabs>
          <w:tab w:val="clear" w:pos="720"/>
          <w:tab w:val="num" w:pos="0"/>
          <w:tab w:val="left" w:pos="900"/>
          <w:tab w:val="left" w:pos="993"/>
          <w:tab w:val="left" w:pos="9355"/>
        </w:tabs>
        <w:suppressAutoHyphens/>
        <w:ind w:left="0" w:firstLine="540"/>
        <w:jc w:val="both"/>
        <w:rPr>
          <w:sz w:val="28"/>
          <w:lang w:eastAsia="zh-CN"/>
        </w:rPr>
      </w:pPr>
      <w:r>
        <w:rPr>
          <w:sz w:val="28"/>
          <w:lang w:eastAsia="zh-CN"/>
        </w:rPr>
        <w:t>Контроль за виконанням цього рішення покласти на заступника  міського голови з питань діяльності виконавчих органів Вікторію Скриннік.</w:t>
      </w:r>
    </w:p>
    <w:p w:rsidR="00247F00" w:rsidRDefault="00247F00" w:rsidP="003A2F33">
      <w:pPr>
        <w:tabs>
          <w:tab w:val="left" w:pos="900"/>
        </w:tabs>
        <w:suppressAutoHyphens/>
        <w:ind w:firstLine="540"/>
        <w:rPr>
          <w:sz w:val="28"/>
          <w:szCs w:val="28"/>
          <w:lang w:eastAsia="zh-CN"/>
        </w:rPr>
      </w:pPr>
    </w:p>
    <w:p w:rsidR="00247F00" w:rsidRDefault="00247F00" w:rsidP="003A2F33">
      <w:pPr>
        <w:suppressAutoHyphens/>
        <w:rPr>
          <w:sz w:val="28"/>
          <w:szCs w:val="28"/>
          <w:lang w:eastAsia="zh-CN"/>
        </w:rPr>
      </w:pPr>
    </w:p>
    <w:p w:rsidR="00247F00" w:rsidRDefault="00247F00" w:rsidP="003A2F33">
      <w:pPr>
        <w:suppressAutoHyphens/>
        <w:rPr>
          <w:sz w:val="28"/>
          <w:szCs w:val="28"/>
          <w:lang w:eastAsia="zh-CN"/>
        </w:rPr>
      </w:pPr>
    </w:p>
    <w:p w:rsidR="00247F00" w:rsidRDefault="00247F00" w:rsidP="003A2F33">
      <w:pPr>
        <w:suppressAutoHyphens/>
        <w:rPr>
          <w:sz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      </w:t>
      </w:r>
      <w:r>
        <w:rPr>
          <w:sz w:val="28"/>
          <w:szCs w:val="28"/>
          <w:lang w:eastAsia="zh-CN"/>
        </w:rPr>
        <w:tab/>
        <w:t xml:space="preserve">                                                       Борис КАРПУС</w:t>
      </w:r>
    </w:p>
    <w:p w:rsidR="00247F00" w:rsidRDefault="00247F00" w:rsidP="003A2F33">
      <w:pPr>
        <w:suppressAutoHyphens/>
        <w:rPr>
          <w:sz w:val="28"/>
          <w:szCs w:val="28"/>
          <w:lang w:eastAsia="zh-CN"/>
        </w:rPr>
      </w:pPr>
    </w:p>
    <w:p w:rsidR="00247F00" w:rsidRDefault="00247F00" w:rsidP="003A2F33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Людмила Якименко 41070</w:t>
      </w:r>
    </w:p>
    <w:p w:rsidR="00247F00" w:rsidRDefault="00247F00" w:rsidP="003A2F33">
      <w:pPr>
        <w:tabs>
          <w:tab w:val="left" w:pos="993"/>
        </w:tabs>
        <w:suppressAutoHyphens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247F00" w:rsidRDefault="00247F00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7D1BD4">
      <w:pPr>
        <w:jc w:val="both"/>
        <w:rPr>
          <w:sz w:val="28"/>
          <w:szCs w:val="28"/>
        </w:rPr>
      </w:pP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247F00" w:rsidRPr="00E07B97" w:rsidRDefault="00247F00" w:rsidP="00B82C7A">
      <w:pPr>
        <w:tabs>
          <w:tab w:val="left" w:pos="5865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</w:t>
      </w:r>
      <w:r w:rsidRPr="00E07B97">
        <w:rPr>
          <w:sz w:val="28"/>
          <w:szCs w:val="28"/>
          <w:lang w:eastAsia="zh-CN"/>
        </w:rPr>
        <w:t>ЗАТВЕРДЖЕНО</w:t>
      </w:r>
    </w:p>
    <w:p w:rsidR="00247F00" w:rsidRDefault="00247F00" w:rsidP="006B233A">
      <w:pPr>
        <w:tabs>
          <w:tab w:val="left" w:pos="5865"/>
          <w:tab w:val="left" w:pos="6300"/>
        </w:tabs>
        <w:suppressAutoHyphens/>
        <w:ind w:right="-82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</w:t>
      </w:r>
      <w:r>
        <w:rPr>
          <w:sz w:val="28"/>
          <w:szCs w:val="28"/>
          <w:lang w:eastAsia="zh-CN"/>
        </w:rPr>
        <w:t xml:space="preserve">                         </w:t>
      </w:r>
      <w:r w:rsidRPr="00E07B97">
        <w:rPr>
          <w:sz w:val="28"/>
          <w:szCs w:val="28"/>
          <w:lang w:eastAsia="zh-CN"/>
        </w:rPr>
        <w:t>Рішення виконавчого</w:t>
      </w:r>
      <w:r>
        <w:rPr>
          <w:sz w:val="28"/>
          <w:szCs w:val="28"/>
          <w:lang w:eastAsia="zh-CN"/>
        </w:rPr>
        <w:t xml:space="preserve"> к</w:t>
      </w:r>
      <w:r w:rsidRPr="00E07B97">
        <w:rPr>
          <w:sz w:val="28"/>
          <w:szCs w:val="28"/>
          <w:lang w:eastAsia="zh-CN"/>
        </w:rPr>
        <w:t>омітету</w:t>
      </w:r>
    </w:p>
    <w:p w:rsidR="00247F00" w:rsidRDefault="00247F00" w:rsidP="006B233A">
      <w:pPr>
        <w:tabs>
          <w:tab w:val="left" w:pos="5865"/>
          <w:tab w:val="left" w:pos="6300"/>
        </w:tabs>
        <w:suppressAutoHyphens/>
        <w:ind w:right="3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18 серпня 2022 року № 353</w:t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</w:p>
    <w:p w:rsidR="00247F00" w:rsidRPr="00E07B97" w:rsidRDefault="00247F00" w:rsidP="006B233A">
      <w:pPr>
        <w:tabs>
          <w:tab w:val="left" w:pos="5865"/>
          <w:tab w:val="left" w:pos="6300"/>
        </w:tabs>
        <w:suppressAutoHyphens/>
        <w:ind w:right="360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247F00" w:rsidRPr="00E07B97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zh-CN"/>
        </w:rPr>
      </w:pPr>
      <w:r w:rsidRPr="00E07B97">
        <w:rPr>
          <w:rFonts w:ascii="Times New Roman CYR" w:hAnsi="Times New Roman CYR" w:cs="Times New Roman CYR"/>
          <w:b/>
          <w:sz w:val="28"/>
          <w:szCs w:val="28"/>
          <w:lang w:eastAsia="zh-CN"/>
        </w:rPr>
        <w:t xml:space="preserve">С К Л А Д </w:t>
      </w:r>
    </w:p>
    <w:p w:rsidR="00247F00" w:rsidRPr="00DE4093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zh-CN"/>
        </w:rPr>
      </w:pPr>
      <w:r w:rsidRPr="00DE4093">
        <w:rPr>
          <w:rFonts w:ascii="Times New Roman CYR" w:hAnsi="Times New Roman CYR" w:cs="Times New Roman CYR"/>
          <w:b/>
          <w:sz w:val="28"/>
          <w:szCs w:val="28"/>
          <w:lang w:eastAsia="zh-CN"/>
        </w:rPr>
        <w:t>міської  комісії з соціальних питань</w:t>
      </w:r>
    </w:p>
    <w:p w:rsidR="00247F00" w:rsidRPr="00E07B97" w:rsidRDefault="00247F00" w:rsidP="006B233A">
      <w:pPr>
        <w:keepNext/>
        <w:tabs>
          <w:tab w:val="left" w:pos="5865"/>
        </w:tabs>
        <w:suppressAutoHyphens/>
        <w:autoSpaceDE w:val="0"/>
        <w:autoSpaceDN w:val="0"/>
        <w:adjustRightInd w:val="0"/>
        <w:spacing w:before="240" w:after="60"/>
        <w:rPr>
          <w:sz w:val="28"/>
          <w:szCs w:val="28"/>
          <w:u w:val="single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Голова комісії: </w:t>
      </w:r>
    </w:p>
    <w:p w:rsidR="00247F00" w:rsidRPr="00E07B97" w:rsidRDefault="00247F00" w:rsidP="006B233A">
      <w:pPr>
        <w:tabs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криннік</w:t>
      </w:r>
      <w:r w:rsidRPr="00E07B97">
        <w:rPr>
          <w:sz w:val="28"/>
          <w:szCs w:val="28"/>
          <w:lang w:eastAsia="zh-CN"/>
        </w:rPr>
        <w:t xml:space="preserve"> Вікторія Романівна           </w:t>
      </w:r>
      <w:r>
        <w:rPr>
          <w:sz w:val="28"/>
          <w:szCs w:val="28"/>
          <w:lang w:eastAsia="zh-CN"/>
        </w:rPr>
        <w:t xml:space="preserve">    </w:t>
      </w:r>
      <w:r w:rsidRPr="00E07B97">
        <w:rPr>
          <w:sz w:val="28"/>
          <w:szCs w:val="28"/>
          <w:lang w:eastAsia="zh-CN"/>
        </w:rPr>
        <w:t xml:space="preserve"> 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заступник міського голови з питань                     </w:t>
      </w:r>
    </w:p>
    <w:p w:rsidR="00247F00" w:rsidRPr="00E07B97" w:rsidRDefault="00247F00" w:rsidP="006B233A">
      <w:pPr>
        <w:tabs>
          <w:tab w:val="left" w:pos="5040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діяльності виконавчих органів       </w:t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  <w:t>міської ради</w:t>
      </w:r>
    </w:p>
    <w:p w:rsidR="00247F00" w:rsidRPr="00E07B97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Заступник голови комісії:                                                                                                     </w:t>
      </w:r>
      <w:r w:rsidRPr="00DE4093">
        <w:rPr>
          <w:sz w:val="28"/>
          <w:szCs w:val="28"/>
          <w:lang w:eastAsia="zh-CN"/>
        </w:rPr>
        <w:t>Я</w:t>
      </w:r>
      <w:r>
        <w:rPr>
          <w:sz w:val="28"/>
          <w:szCs w:val="28"/>
          <w:lang w:eastAsia="zh-CN"/>
        </w:rPr>
        <w:t>кименко</w:t>
      </w:r>
      <w:r w:rsidRPr="00DE4093">
        <w:rPr>
          <w:sz w:val="28"/>
          <w:szCs w:val="28"/>
          <w:lang w:eastAsia="zh-CN"/>
        </w:rPr>
        <w:t xml:space="preserve">  Людмила Степанівна</w:t>
      </w:r>
      <w:r w:rsidRPr="00E07B97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 xml:space="preserve">     </w:t>
      </w:r>
      <w:r w:rsidRPr="00E07B97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>начальник управління</w:t>
      </w:r>
    </w:p>
    <w:p w:rsidR="00247F00" w:rsidRPr="00E07B97" w:rsidRDefault="00247F00" w:rsidP="006B233A">
      <w:pPr>
        <w:tabs>
          <w:tab w:val="left" w:pos="5040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соціального захисту населення</w:t>
      </w:r>
    </w:p>
    <w:p w:rsidR="00247F00" w:rsidRPr="00E07B97" w:rsidRDefault="00247F00" w:rsidP="006B233A">
      <w:pPr>
        <w:tabs>
          <w:tab w:val="left" w:pos="504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>Секретар комісії:</w:t>
      </w:r>
    </w:p>
    <w:p w:rsidR="00247F00" w:rsidRPr="00E07B97" w:rsidRDefault="00247F00" w:rsidP="00882438">
      <w:pPr>
        <w:tabs>
          <w:tab w:val="left" w:pos="5865"/>
        </w:tabs>
        <w:suppressAutoHyphens/>
        <w:autoSpaceDE w:val="0"/>
        <w:autoSpaceDN w:val="0"/>
        <w:adjustRightInd w:val="0"/>
        <w:ind w:left="5040" w:hanging="511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Роменська Ірина Анатоліївна  </w:t>
      </w: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провідний спеціаліст відділу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                                                      </w:t>
      </w:r>
      <w:r w:rsidRPr="00E94DE3">
        <w:rPr>
          <w:sz w:val="28"/>
          <w:szCs w:val="28"/>
        </w:rPr>
        <w:t xml:space="preserve">обслуговування осіб з інвалідністю, </w:t>
      </w:r>
      <w:r>
        <w:rPr>
          <w:sz w:val="28"/>
          <w:szCs w:val="28"/>
        </w:rPr>
        <w:t xml:space="preserve">                                                                 </w:t>
      </w:r>
      <w:r w:rsidRPr="00E94DE3">
        <w:rPr>
          <w:sz w:val="28"/>
          <w:szCs w:val="28"/>
        </w:rPr>
        <w:t>ветеранів війни та праці</w:t>
      </w:r>
      <w:r w:rsidRPr="00E94DE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управління                                                                 соціального захисту населення</w:t>
      </w:r>
    </w:p>
    <w:p w:rsidR="00247F00" w:rsidRPr="00E07B97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u w:val="single"/>
          <w:lang w:eastAsia="zh-CN"/>
        </w:rPr>
      </w:pPr>
      <w:r w:rsidRPr="00E07B97">
        <w:rPr>
          <w:sz w:val="28"/>
          <w:szCs w:val="28"/>
          <w:u w:val="single"/>
          <w:lang w:eastAsia="zh-CN"/>
        </w:rPr>
        <w:t xml:space="preserve">Члени комісії: </w:t>
      </w:r>
    </w:p>
    <w:p w:rsidR="00247F00" w:rsidRPr="00E07B97" w:rsidRDefault="00247F00" w:rsidP="006B233A">
      <w:pPr>
        <w:tabs>
          <w:tab w:val="left" w:pos="993"/>
          <w:tab w:val="left" w:pos="5865"/>
        </w:tabs>
        <w:suppressAutoHyphens/>
        <w:autoSpaceDE w:val="0"/>
        <w:autoSpaceDN w:val="0"/>
        <w:adjustRightInd w:val="0"/>
        <w:spacing w:before="120"/>
        <w:jc w:val="both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>ксьонова</w:t>
      </w:r>
      <w:r w:rsidRPr="00E07B97">
        <w:rPr>
          <w:sz w:val="28"/>
          <w:szCs w:val="28"/>
          <w:lang w:eastAsia="zh-CN"/>
        </w:rPr>
        <w:t xml:space="preserve"> Ок</w:t>
      </w:r>
      <w:r>
        <w:rPr>
          <w:sz w:val="28"/>
          <w:szCs w:val="28"/>
          <w:lang w:eastAsia="zh-CN"/>
        </w:rPr>
        <w:t xml:space="preserve">сана Сергіївна                        </w:t>
      </w:r>
      <w:r w:rsidRPr="00E07B97">
        <w:rPr>
          <w:sz w:val="28"/>
          <w:szCs w:val="28"/>
          <w:lang w:eastAsia="zh-CN"/>
        </w:rPr>
        <w:t>депутат міської ради</w:t>
      </w:r>
    </w:p>
    <w:p w:rsidR="00247F00" w:rsidRPr="00E07B97" w:rsidRDefault="00247F00" w:rsidP="006B233A">
      <w:pPr>
        <w:tabs>
          <w:tab w:val="left" w:pos="426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  <w:r w:rsidRPr="00E07B97">
        <w:rPr>
          <w:sz w:val="28"/>
          <w:szCs w:val="28"/>
          <w:lang w:eastAsia="zh-CN"/>
        </w:rPr>
        <w:tab/>
      </w:r>
    </w:p>
    <w:p w:rsidR="00247F00" w:rsidRPr="00E07B97" w:rsidRDefault="00247F00" w:rsidP="006B233A">
      <w:pPr>
        <w:tabs>
          <w:tab w:val="left" w:pos="5387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Ж</w:t>
      </w:r>
      <w:r>
        <w:rPr>
          <w:sz w:val="28"/>
          <w:szCs w:val="28"/>
          <w:lang w:eastAsia="zh-CN"/>
        </w:rPr>
        <w:t>уравська</w:t>
      </w:r>
      <w:r w:rsidRPr="00E07B97">
        <w:rPr>
          <w:sz w:val="28"/>
          <w:szCs w:val="28"/>
          <w:lang w:eastAsia="zh-CN"/>
        </w:rPr>
        <w:t xml:space="preserve"> Валентина Миколаївна       </w:t>
      </w:r>
      <w:r>
        <w:rPr>
          <w:sz w:val="28"/>
          <w:szCs w:val="28"/>
          <w:lang w:eastAsia="zh-CN"/>
        </w:rPr>
        <w:t xml:space="preserve">       </w:t>
      </w:r>
      <w:r w:rsidRPr="00E07B97">
        <w:rPr>
          <w:sz w:val="28"/>
          <w:szCs w:val="28"/>
          <w:lang w:eastAsia="zh-CN"/>
        </w:rPr>
        <w:t xml:space="preserve">директор територіального центру                      </w:t>
      </w:r>
    </w:p>
    <w:p w:rsidR="00247F00" w:rsidRPr="00E07B97" w:rsidRDefault="00247F00" w:rsidP="006B233A">
      <w:pPr>
        <w:tabs>
          <w:tab w:val="left" w:pos="5387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                                                                       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соціального    обслуговування  </w:t>
      </w:r>
    </w:p>
    <w:p w:rsidR="00247F00" w:rsidRPr="00E07B97" w:rsidRDefault="00247F00" w:rsidP="006B233A">
      <w:pPr>
        <w:tabs>
          <w:tab w:val="left" w:pos="426"/>
          <w:tab w:val="left" w:pos="5220"/>
          <w:tab w:val="left" w:pos="5865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ab/>
      </w: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Л</w:t>
      </w:r>
      <w:r>
        <w:rPr>
          <w:sz w:val="28"/>
          <w:szCs w:val="28"/>
          <w:lang w:eastAsia="zh-CN"/>
        </w:rPr>
        <w:t xml:space="preserve">еоненко </w:t>
      </w:r>
      <w:r w:rsidRPr="00E07B97">
        <w:rPr>
          <w:sz w:val="28"/>
          <w:szCs w:val="28"/>
          <w:lang w:eastAsia="zh-CN"/>
        </w:rPr>
        <w:t xml:space="preserve">Олена Анатоліївна                  </w:t>
      </w:r>
      <w:r>
        <w:rPr>
          <w:sz w:val="28"/>
          <w:szCs w:val="28"/>
          <w:lang w:eastAsia="zh-CN"/>
        </w:rPr>
        <w:t xml:space="preserve">     </w:t>
      </w:r>
      <w:r w:rsidRPr="00E07B97">
        <w:rPr>
          <w:sz w:val="28"/>
          <w:szCs w:val="28"/>
          <w:lang w:eastAsia="zh-CN"/>
        </w:rPr>
        <w:t>староста  Благодатн</w:t>
      </w:r>
      <w:r>
        <w:rPr>
          <w:sz w:val="28"/>
          <w:szCs w:val="28"/>
          <w:lang w:eastAsia="zh-CN"/>
        </w:rPr>
        <w:t>ого</w:t>
      </w: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старостинського округу</w:t>
      </w: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247F00" w:rsidRPr="00E07B97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Лукашук  </w:t>
      </w:r>
      <w:r w:rsidRPr="00E07B97">
        <w:rPr>
          <w:sz w:val="28"/>
          <w:szCs w:val="28"/>
          <w:lang w:eastAsia="zh-CN"/>
        </w:rPr>
        <w:t xml:space="preserve">Микола Петрович                    </w:t>
      </w:r>
      <w:r>
        <w:rPr>
          <w:sz w:val="28"/>
          <w:szCs w:val="28"/>
          <w:lang w:eastAsia="zh-CN"/>
        </w:rPr>
        <w:t xml:space="preserve">    </w:t>
      </w:r>
      <w:r w:rsidRPr="00E07B97">
        <w:rPr>
          <w:sz w:val="28"/>
          <w:szCs w:val="28"/>
          <w:lang w:eastAsia="zh-CN"/>
        </w:rPr>
        <w:t>депутат міської ради</w:t>
      </w:r>
    </w:p>
    <w:p w:rsidR="00247F00" w:rsidRPr="00E07B97" w:rsidRDefault="00247F00" w:rsidP="006B233A">
      <w:pPr>
        <w:tabs>
          <w:tab w:val="left" w:pos="0"/>
          <w:tab w:val="left" w:pos="993"/>
          <w:tab w:val="left" w:pos="5865"/>
        </w:tabs>
        <w:suppressAutoHyphens/>
        <w:ind w:right="-157"/>
        <w:jc w:val="both"/>
        <w:rPr>
          <w:sz w:val="28"/>
          <w:szCs w:val="28"/>
          <w:lang w:eastAsia="zh-CN"/>
        </w:rPr>
      </w:pPr>
    </w:p>
    <w:p w:rsidR="00247F00" w:rsidRPr="00E07B97" w:rsidRDefault="00247F00" w:rsidP="00D26F6E">
      <w:pPr>
        <w:tabs>
          <w:tab w:val="left" w:pos="0"/>
          <w:tab w:val="left" w:pos="993"/>
          <w:tab w:val="left" w:pos="5865"/>
        </w:tabs>
        <w:suppressAutoHyphens/>
        <w:ind w:right="-157"/>
        <w:jc w:val="both"/>
        <w:rPr>
          <w:sz w:val="28"/>
          <w:lang w:eastAsia="zh-CN"/>
        </w:rPr>
      </w:pPr>
      <w:r w:rsidRPr="00E07B97">
        <w:rPr>
          <w:sz w:val="28"/>
          <w:szCs w:val="28"/>
          <w:lang w:eastAsia="zh-CN"/>
        </w:rPr>
        <w:t>Л</w:t>
      </w:r>
      <w:r>
        <w:rPr>
          <w:sz w:val="28"/>
          <w:szCs w:val="28"/>
          <w:lang w:eastAsia="zh-CN"/>
        </w:rPr>
        <w:t>уцюк</w:t>
      </w:r>
      <w:r w:rsidRPr="00E07B97">
        <w:rPr>
          <w:sz w:val="28"/>
          <w:szCs w:val="28"/>
          <w:lang w:eastAsia="zh-CN"/>
        </w:rPr>
        <w:t xml:space="preserve"> Вал</w:t>
      </w:r>
      <w:r>
        <w:rPr>
          <w:sz w:val="28"/>
          <w:szCs w:val="28"/>
          <w:lang w:eastAsia="zh-CN"/>
        </w:rPr>
        <w:t xml:space="preserve">ентина Володимирівна           начальник </w:t>
      </w:r>
      <w:r w:rsidRPr="00E07B97">
        <w:rPr>
          <w:sz w:val="28"/>
          <w:lang w:eastAsia="zh-CN"/>
        </w:rPr>
        <w:t xml:space="preserve">відділу </w:t>
      </w:r>
      <w:bookmarkStart w:id="0" w:name="_GoBack"/>
      <w:bookmarkEnd w:id="0"/>
      <w:r>
        <w:rPr>
          <w:sz w:val="28"/>
          <w:lang w:eastAsia="zh-CN"/>
        </w:rPr>
        <w:t>с</w:t>
      </w:r>
      <w:r w:rsidRPr="00E07B97">
        <w:rPr>
          <w:sz w:val="28"/>
          <w:lang w:eastAsia="zh-CN"/>
        </w:rPr>
        <w:t xml:space="preserve">оціальних допомог </w:t>
      </w:r>
      <w:r>
        <w:rPr>
          <w:sz w:val="28"/>
          <w:lang w:eastAsia="zh-CN"/>
        </w:rPr>
        <w:t xml:space="preserve">                   </w:t>
      </w:r>
      <w:r>
        <w:rPr>
          <w:sz w:val="28"/>
          <w:lang w:eastAsia="zh-CN"/>
        </w:rPr>
        <w:tab/>
        <w:t xml:space="preserve">                                                           </w:t>
      </w:r>
      <w:r w:rsidRPr="00E07B97">
        <w:rPr>
          <w:sz w:val="28"/>
          <w:lang w:eastAsia="zh-CN"/>
        </w:rPr>
        <w:t xml:space="preserve">та </w:t>
      </w:r>
      <w:r>
        <w:rPr>
          <w:sz w:val="28"/>
          <w:lang w:eastAsia="zh-CN"/>
        </w:rPr>
        <w:t xml:space="preserve"> </w:t>
      </w:r>
      <w:r w:rsidRPr="00E07B97">
        <w:rPr>
          <w:sz w:val="28"/>
          <w:lang w:eastAsia="zh-CN"/>
        </w:rPr>
        <w:t>компенсацій</w:t>
      </w:r>
      <w:r>
        <w:rPr>
          <w:sz w:val="28"/>
          <w:szCs w:val="28"/>
          <w:lang w:eastAsia="zh-CN"/>
        </w:rPr>
        <w:t xml:space="preserve"> </w:t>
      </w:r>
      <w:r w:rsidRPr="00E07B97">
        <w:rPr>
          <w:sz w:val="28"/>
          <w:szCs w:val="28"/>
          <w:lang w:eastAsia="zh-CN"/>
        </w:rPr>
        <w:t xml:space="preserve">управління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ab/>
        <w:t xml:space="preserve">      </w:t>
      </w:r>
      <w:r>
        <w:rPr>
          <w:sz w:val="28"/>
          <w:szCs w:val="28"/>
          <w:lang w:eastAsia="zh-CN"/>
        </w:rPr>
        <w:tab/>
        <w:t xml:space="preserve">                                                           </w:t>
      </w:r>
      <w:r w:rsidRPr="00E07B97">
        <w:rPr>
          <w:sz w:val="28"/>
          <w:szCs w:val="28"/>
          <w:lang w:eastAsia="zh-CN"/>
        </w:rPr>
        <w:t>соціального захисту  населення</w:t>
      </w:r>
    </w:p>
    <w:p w:rsidR="00247F00" w:rsidRPr="00E07B97" w:rsidRDefault="00247F00" w:rsidP="006B233A">
      <w:pPr>
        <w:tabs>
          <w:tab w:val="left" w:pos="3828"/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 w:rsidRPr="00E07B97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тепюк</w:t>
      </w:r>
      <w:r w:rsidRPr="00E07B97">
        <w:rPr>
          <w:sz w:val="28"/>
          <w:szCs w:val="28"/>
          <w:lang w:eastAsia="zh-CN"/>
        </w:rPr>
        <w:t xml:space="preserve"> Інна Ярославівна                           </w:t>
      </w:r>
      <w:r>
        <w:rPr>
          <w:sz w:val="28"/>
          <w:szCs w:val="28"/>
          <w:lang w:eastAsia="zh-CN"/>
        </w:rPr>
        <w:t xml:space="preserve">   </w:t>
      </w:r>
      <w:r w:rsidRPr="00E07B97">
        <w:rPr>
          <w:sz w:val="28"/>
          <w:szCs w:val="28"/>
          <w:lang w:eastAsia="zh-CN"/>
        </w:rPr>
        <w:t>староста Грибовиц</w:t>
      </w:r>
      <w:r>
        <w:rPr>
          <w:sz w:val="28"/>
          <w:szCs w:val="28"/>
          <w:lang w:eastAsia="zh-CN"/>
        </w:rPr>
        <w:t>ького</w:t>
      </w:r>
      <w:r w:rsidRPr="006C6D3E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старостинського округу</w:t>
      </w: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</w:p>
    <w:p w:rsidR="00247F00" w:rsidRPr="00E07B97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2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Яковинець Наталія Миколаївна                    </w:t>
      </w:r>
      <w:r w:rsidRPr="00E07B97">
        <w:rPr>
          <w:sz w:val="28"/>
          <w:szCs w:val="28"/>
          <w:lang w:eastAsia="zh-CN"/>
        </w:rPr>
        <w:t>староста Гр</w:t>
      </w:r>
      <w:r>
        <w:rPr>
          <w:sz w:val="28"/>
          <w:szCs w:val="28"/>
          <w:lang w:eastAsia="zh-CN"/>
        </w:rPr>
        <w:t>ядівського</w:t>
      </w:r>
      <w:r w:rsidRPr="006C6D3E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старостинського округу</w:t>
      </w:r>
    </w:p>
    <w:p w:rsidR="00247F00" w:rsidRDefault="00247F00" w:rsidP="006B233A">
      <w:pPr>
        <w:tabs>
          <w:tab w:val="left" w:pos="5865"/>
        </w:tabs>
        <w:suppressAutoHyphens/>
        <w:autoSpaceDE w:val="0"/>
        <w:autoSpaceDN w:val="0"/>
        <w:adjustRightInd w:val="0"/>
        <w:ind w:left="5220" w:hanging="5295"/>
        <w:rPr>
          <w:sz w:val="28"/>
          <w:szCs w:val="28"/>
          <w:lang w:eastAsia="zh-CN"/>
        </w:rPr>
      </w:pPr>
    </w:p>
    <w:p w:rsidR="00247F00" w:rsidRDefault="00247F00" w:rsidP="00232EF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47F00" w:rsidRDefault="00247F00" w:rsidP="00232EF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47F00" w:rsidRDefault="00247F00" w:rsidP="00232EF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247F00" w:rsidRDefault="00247F00" w:rsidP="00232EF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 41070</w:t>
      </w:r>
    </w:p>
    <w:p w:rsidR="00247F00" w:rsidRDefault="00247F00" w:rsidP="00232EF4">
      <w:pPr>
        <w:suppressAutoHyphens/>
      </w:pPr>
    </w:p>
    <w:sectPr w:rsidR="00247F00" w:rsidSect="00392B69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3965"/>
    <w:rsid w:val="000049FA"/>
    <w:rsid w:val="00027643"/>
    <w:rsid w:val="000403DA"/>
    <w:rsid w:val="000429DF"/>
    <w:rsid w:val="000431C5"/>
    <w:rsid w:val="00093C65"/>
    <w:rsid w:val="000C1059"/>
    <w:rsid w:val="000C220A"/>
    <w:rsid w:val="000C3C93"/>
    <w:rsid w:val="00112CD1"/>
    <w:rsid w:val="00124CE8"/>
    <w:rsid w:val="0014383B"/>
    <w:rsid w:val="0018191B"/>
    <w:rsid w:val="001A5E82"/>
    <w:rsid w:val="001B2DF9"/>
    <w:rsid w:val="001D073B"/>
    <w:rsid w:val="001D5E48"/>
    <w:rsid w:val="00200EB3"/>
    <w:rsid w:val="00201346"/>
    <w:rsid w:val="00215084"/>
    <w:rsid w:val="00232EF4"/>
    <w:rsid w:val="002421E7"/>
    <w:rsid w:val="00247F00"/>
    <w:rsid w:val="0027329D"/>
    <w:rsid w:val="00286E7B"/>
    <w:rsid w:val="002B2A92"/>
    <w:rsid w:val="002C3C8C"/>
    <w:rsid w:val="002D6496"/>
    <w:rsid w:val="00313E37"/>
    <w:rsid w:val="00330788"/>
    <w:rsid w:val="00334DF6"/>
    <w:rsid w:val="00344F5F"/>
    <w:rsid w:val="00382DEA"/>
    <w:rsid w:val="00384BC9"/>
    <w:rsid w:val="00392B69"/>
    <w:rsid w:val="00393353"/>
    <w:rsid w:val="003A07DF"/>
    <w:rsid w:val="003A2F33"/>
    <w:rsid w:val="003C7D42"/>
    <w:rsid w:val="003D2CC9"/>
    <w:rsid w:val="003E1FED"/>
    <w:rsid w:val="004137B5"/>
    <w:rsid w:val="0046349B"/>
    <w:rsid w:val="004B37AD"/>
    <w:rsid w:val="004B62F4"/>
    <w:rsid w:val="004B7E14"/>
    <w:rsid w:val="004C049E"/>
    <w:rsid w:val="004E7601"/>
    <w:rsid w:val="00517C5D"/>
    <w:rsid w:val="00523A38"/>
    <w:rsid w:val="005C1A79"/>
    <w:rsid w:val="0060432A"/>
    <w:rsid w:val="006112D7"/>
    <w:rsid w:val="00612427"/>
    <w:rsid w:val="00693E54"/>
    <w:rsid w:val="00695F7F"/>
    <w:rsid w:val="006B233A"/>
    <w:rsid w:val="006C6D3E"/>
    <w:rsid w:val="006D4F97"/>
    <w:rsid w:val="006D77CD"/>
    <w:rsid w:val="007344EE"/>
    <w:rsid w:val="007351CE"/>
    <w:rsid w:val="007355F7"/>
    <w:rsid w:val="00744381"/>
    <w:rsid w:val="00744B89"/>
    <w:rsid w:val="007654FB"/>
    <w:rsid w:val="0077328C"/>
    <w:rsid w:val="00780C15"/>
    <w:rsid w:val="00781831"/>
    <w:rsid w:val="00783C02"/>
    <w:rsid w:val="00795D21"/>
    <w:rsid w:val="007B3A42"/>
    <w:rsid w:val="007D1BD4"/>
    <w:rsid w:val="0082259D"/>
    <w:rsid w:val="008249B9"/>
    <w:rsid w:val="00834010"/>
    <w:rsid w:val="00850CAC"/>
    <w:rsid w:val="00862B86"/>
    <w:rsid w:val="00865005"/>
    <w:rsid w:val="00865E06"/>
    <w:rsid w:val="00872E3B"/>
    <w:rsid w:val="00882438"/>
    <w:rsid w:val="008E7E69"/>
    <w:rsid w:val="008F03E2"/>
    <w:rsid w:val="00915FAD"/>
    <w:rsid w:val="00927CF6"/>
    <w:rsid w:val="00953539"/>
    <w:rsid w:val="00957E01"/>
    <w:rsid w:val="00960FB4"/>
    <w:rsid w:val="009A7E6E"/>
    <w:rsid w:val="009B3FD9"/>
    <w:rsid w:val="009B4292"/>
    <w:rsid w:val="009C4E46"/>
    <w:rsid w:val="00A523AD"/>
    <w:rsid w:val="00A652E3"/>
    <w:rsid w:val="00A66F73"/>
    <w:rsid w:val="00A709B1"/>
    <w:rsid w:val="00AA084F"/>
    <w:rsid w:val="00AB1259"/>
    <w:rsid w:val="00AD79BC"/>
    <w:rsid w:val="00B04426"/>
    <w:rsid w:val="00B82C7A"/>
    <w:rsid w:val="00BC7977"/>
    <w:rsid w:val="00C01E65"/>
    <w:rsid w:val="00C01FF8"/>
    <w:rsid w:val="00C119AB"/>
    <w:rsid w:val="00C214AB"/>
    <w:rsid w:val="00C53CB7"/>
    <w:rsid w:val="00C55427"/>
    <w:rsid w:val="00CE2A2C"/>
    <w:rsid w:val="00D12D85"/>
    <w:rsid w:val="00D269FF"/>
    <w:rsid w:val="00D26F6E"/>
    <w:rsid w:val="00D32036"/>
    <w:rsid w:val="00D55F73"/>
    <w:rsid w:val="00D66764"/>
    <w:rsid w:val="00D85483"/>
    <w:rsid w:val="00DA5B62"/>
    <w:rsid w:val="00DA7449"/>
    <w:rsid w:val="00DA794D"/>
    <w:rsid w:val="00DD2075"/>
    <w:rsid w:val="00DE4093"/>
    <w:rsid w:val="00DF42CC"/>
    <w:rsid w:val="00E05664"/>
    <w:rsid w:val="00E07B97"/>
    <w:rsid w:val="00E2039E"/>
    <w:rsid w:val="00E269A6"/>
    <w:rsid w:val="00E5498D"/>
    <w:rsid w:val="00E57651"/>
    <w:rsid w:val="00E6083B"/>
    <w:rsid w:val="00E64C7E"/>
    <w:rsid w:val="00E94DE3"/>
    <w:rsid w:val="00EE5D33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7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3</Pages>
  <Words>2135</Words>
  <Characters>1218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57</cp:revision>
  <cp:lastPrinted>2022-08-09T09:31:00Z</cp:lastPrinted>
  <dcterms:created xsi:type="dcterms:W3CDTF">2021-11-19T08:42:00Z</dcterms:created>
  <dcterms:modified xsi:type="dcterms:W3CDTF">2022-08-18T12:12:00Z</dcterms:modified>
</cp:coreProperties>
</file>