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0C" w:rsidRDefault="00EB1C0C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EB1C0C" w:rsidRDefault="00EB1C0C" w:rsidP="003C7D42">
      <w:pPr>
        <w:rPr>
          <w:sz w:val="10"/>
          <w:szCs w:val="10"/>
        </w:rPr>
      </w:pPr>
    </w:p>
    <w:p w:rsidR="00EB1C0C" w:rsidRPr="007355F7" w:rsidRDefault="00EB1C0C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B1C0C" w:rsidRDefault="00EB1C0C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B1C0C" w:rsidRDefault="00EB1C0C" w:rsidP="00F75C34">
      <w:pPr>
        <w:pStyle w:val="Subtitle"/>
        <w:rPr>
          <w:b w:val="0"/>
          <w:bCs w:val="0"/>
          <w:sz w:val="28"/>
          <w:szCs w:val="28"/>
        </w:rPr>
      </w:pPr>
    </w:p>
    <w:p w:rsidR="00EB1C0C" w:rsidRPr="00E42D46" w:rsidRDefault="00EB1C0C" w:rsidP="00E42D46">
      <w:pPr>
        <w:pStyle w:val="4"/>
        <w:spacing w:line="360" w:lineRule="auto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</w:t>
      </w:r>
      <w:r w:rsidRPr="00E42D46">
        <w:rPr>
          <w:b w:val="0"/>
          <w:sz w:val="32"/>
          <w:szCs w:val="32"/>
        </w:rPr>
        <w:t>Проект</w:t>
      </w:r>
    </w:p>
    <w:p w:rsidR="00EB1C0C" w:rsidRDefault="00EB1C0C" w:rsidP="000C1059">
      <w:pPr>
        <w:spacing w:line="360" w:lineRule="auto"/>
        <w:rPr>
          <w:sz w:val="28"/>
          <w:szCs w:val="28"/>
          <w:u w:val="single"/>
        </w:rPr>
      </w:pPr>
    </w:p>
    <w:p w:rsidR="00EB1C0C" w:rsidRDefault="00EB1C0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м. Нововолинськ                                         № </w:t>
      </w:r>
    </w:p>
    <w:p w:rsidR="00EB1C0C" w:rsidRDefault="00EB1C0C" w:rsidP="000C1059">
      <w:pPr>
        <w:spacing w:line="360" w:lineRule="auto"/>
        <w:rPr>
          <w:sz w:val="28"/>
          <w:szCs w:val="28"/>
          <w:u w:val="single"/>
        </w:rPr>
      </w:pPr>
    </w:p>
    <w:p w:rsidR="00EB1C0C" w:rsidRPr="00E22A17" w:rsidRDefault="00EB1C0C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внесення </w:t>
      </w:r>
      <w:r w:rsidRPr="00E22A17">
        <w:rPr>
          <w:sz w:val="28"/>
          <w:szCs w:val="28"/>
        </w:rPr>
        <w:t>змін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</w:t>
      </w:r>
    </w:p>
    <w:p w:rsidR="00EB1C0C" w:rsidRPr="00E22A17" w:rsidRDefault="00EB1C0C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з питань розрахунків обсягів </w:t>
      </w:r>
    </w:p>
    <w:p w:rsidR="00EB1C0C" w:rsidRPr="00E22A17" w:rsidRDefault="00EB1C0C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компенсації витрат за пільговий </w:t>
      </w:r>
    </w:p>
    <w:p w:rsidR="00EB1C0C" w:rsidRPr="00E22A17" w:rsidRDefault="00EB1C0C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проїзд окремих категорій </w:t>
      </w:r>
      <w:r>
        <w:rPr>
          <w:sz w:val="28"/>
          <w:szCs w:val="28"/>
        </w:rPr>
        <w:t>населення</w:t>
      </w:r>
    </w:p>
    <w:p w:rsidR="00EB1C0C" w:rsidRDefault="00EB1C0C" w:rsidP="007C791B">
      <w:pPr>
        <w:rPr>
          <w:sz w:val="28"/>
          <w:szCs w:val="28"/>
        </w:rPr>
      </w:pPr>
    </w:p>
    <w:p w:rsidR="00EB1C0C" w:rsidRPr="00E22A17" w:rsidRDefault="00EB1C0C" w:rsidP="007C791B">
      <w:pPr>
        <w:rPr>
          <w:sz w:val="28"/>
          <w:szCs w:val="28"/>
        </w:rPr>
      </w:pPr>
    </w:p>
    <w:p w:rsidR="00EB1C0C" w:rsidRPr="00E22A17" w:rsidRDefault="00EB1C0C" w:rsidP="007C7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23E8">
        <w:rPr>
          <w:sz w:val="28"/>
          <w:szCs w:val="28"/>
        </w:rPr>
        <w:t>У зв’язку із кадровими змінами та на виконання п.5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населення на 2021 – 2025 рр.</w:t>
      </w:r>
      <w:r w:rsidRPr="00E22A17">
        <w:rPr>
          <w:sz w:val="28"/>
          <w:szCs w:val="28"/>
        </w:rPr>
        <w:t>» та із врахуванням «Порядку використання коштів міського бюджету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 січня 2021р. №</w:t>
      </w:r>
      <w:r>
        <w:rPr>
          <w:sz w:val="28"/>
          <w:szCs w:val="28"/>
        </w:rPr>
        <w:t xml:space="preserve"> </w:t>
      </w:r>
      <w:r w:rsidRPr="00E22A17">
        <w:rPr>
          <w:sz w:val="28"/>
          <w:szCs w:val="28"/>
        </w:rPr>
        <w:t>20 «Про затвердження Порядків використання коштів міського бюджету, передбачених на реалізацію Цільової програми соціального захисту населення на 2021-2025 роки», виконавчий комітет міської ради</w:t>
      </w:r>
    </w:p>
    <w:p w:rsidR="00EB1C0C" w:rsidRPr="00E22A17" w:rsidRDefault="00EB1C0C" w:rsidP="007C791B">
      <w:pPr>
        <w:jc w:val="both"/>
        <w:rPr>
          <w:sz w:val="28"/>
          <w:szCs w:val="28"/>
        </w:rPr>
      </w:pPr>
    </w:p>
    <w:p w:rsidR="00EB1C0C" w:rsidRPr="00E22A17" w:rsidRDefault="00EB1C0C" w:rsidP="007C791B">
      <w:pPr>
        <w:rPr>
          <w:sz w:val="28"/>
          <w:szCs w:val="28"/>
        </w:rPr>
      </w:pPr>
      <w:r w:rsidRPr="00E22A17">
        <w:rPr>
          <w:bCs/>
          <w:sz w:val="28"/>
          <w:szCs w:val="28"/>
        </w:rPr>
        <w:t>ВИРІШИВ</w:t>
      </w:r>
      <w:r w:rsidRPr="00E22A17">
        <w:rPr>
          <w:sz w:val="28"/>
          <w:szCs w:val="28"/>
        </w:rPr>
        <w:t xml:space="preserve"> :</w:t>
      </w:r>
    </w:p>
    <w:p w:rsidR="00EB1C0C" w:rsidRPr="00E22A17" w:rsidRDefault="00EB1C0C" w:rsidP="007C791B">
      <w:pPr>
        <w:jc w:val="center"/>
        <w:rPr>
          <w:sz w:val="28"/>
          <w:szCs w:val="28"/>
        </w:rPr>
      </w:pPr>
    </w:p>
    <w:p w:rsidR="00EB1C0C" w:rsidRDefault="00EB1C0C" w:rsidP="007C791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A1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зміни та з</w:t>
      </w:r>
      <w:r w:rsidRPr="00E22A17">
        <w:rPr>
          <w:sz w:val="28"/>
          <w:szCs w:val="28"/>
        </w:rPr>
        <w:t xml:space="preserve">атвердити  </w:t>
      </w:r>
      <w:r>
        <w:rPr>
          <w:sz w:val="28"/>
          <w:szCs w:val="28"/>
        </w:rPr>
        <w:t xml:space="preserve">новий </w:t>
      </w:r>
      <w:r w:rsidRPr="00E22A17">
        <w:rPr>
          <w:sz w:val="28"/>
          <w:szCs w:val="28"/>
        </w:rPr>
        <w:t xml:space="preserve">склад 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 w:rsidRPr="00E22A17">
        <w:rPr>
          <w:sz w:val="28"/>
          <w:szCs w:val="28"/>
        </w:rPr>
        <w:t xml:space="preserve"> (додається).</w:t>
      </w:r>
    </w:p>
    <w:p w:rsidR="00EB1C0C" w:rsidRDefault="00EB1C0C" w:rsidP="007C791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A17">
        <w:rPr>
          <w:sz w:val="28"/>
          <w:szCs w:val="28"/>
        </w:rPr>
        <w:t xml:space="preserve">2. Вважати таким, що втратило чинність, </w:t>
      </w:r>
      <w:r>
        <w:rPr>
          <w:sz w:val="28"/>
          <w:szCs w:val="28"/>
        </w:rPr>
        <w:t>рішення виконавчого комітету від 18.02.2021р. № 52 «Про внесення  з</w:t>
      </w:r>
      <w:r w:rsidRPr="00E22A17">
        <w:rPr>
          <w:sz w:val="28"/>
          <w:szCs w:val="28"/>
        </w:rPr>
        <w:t>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 w:rsidRPr="00E22A17">
        <w:rPr>
          <w:sz w:val="28"/>
          <w:szCs w:val="28"/>
        </w:rPr>
        <w:t>».</w:t>
      </w:r>
    </w:p>
    <w:p w:rsidR="00EB1C0C" w:rsidRPr="007C791B" w:rsidRDefault="00EB1C0C" w:rsidP="007C791B">
      <w:pPr>
        <w:pStyle w:val="BodyText"/>
        <w:tabs>
          <w:tab w:val="left" w:pos="540"/>
          <w:tab w:val="left" w:pos="8460"/>
        </w:tabs>
        <w:ind w:righ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C791B">
        <w:rPr>
          <w:sz w:val="28"/>
          <w:szCs w:val="28"/>
        </w:rPr>
        <w:t xml:space="preserve">3. Контроль за виконанням даного рішення покласти на  заступника   міського голови з питань діяльності виконавчих органів  </w:t>
      </w:r>
      <w:r>
        <w:rPr>
          <w:sz w:val="28"/>
          <w:szCs w:val="28"/>
        </w:rPr>
        <w:t>Вікторію Скриннік</w:t>
      </w:r>
      <w:r w:rsidRPr="007C791B">
        <w:rPr>
          <w:sz w:val="28"/>
          <w:szCs w:val="28"/>
        </w:rPr>
        <w:t xml:space="preserve">.                             </w:t>
      </w:r>
    </w:p>
    <w:p w:rsidR="00EB1C0C" w:rsidRDefault="00EB1C0C" w:rsidP="007C791B">
      <w:pPr>
        <w:rPr>
          <w:sz w:val="28"/>
          <w:szCs w:val="28"/>
        </w:rPr>
      </w:pPr>
    </w:p>
    <w:p w:rsidR="00EB1C0C" w:rsidRPr="00E22A17" w:rsidRDefault="00EB1C0C" w:rsidP="007C791B">
      <w:pPr>
        <w:rPr>
          <w:sz w:val="28"/>
          <w:szCs w:val="28"/>
        </w:rPr>
      </w:pPr>
    </w:p>
    <w:p w:rsidR="00EB1C0C" w:rsidRPr="007C791B" w:rsidRDefault="00EB1C0C" w:rsidP="007C791B">
      <w:pPr>
        <w:pStyle w:val="BodyText"/>
        <w:ind w:left="-180" w:right="180"/>
        <w:rPr>
          <w:sz w:val="28"/>
          <w:szCs w:val="28"/>
        </w:rPr>
      </w:pPr>
      <w:r w:rsidRPr="00E22A17">
        <w:t xml:space="preserve"> </w:t>
      </w:r>
      <w:r w:rsidRPr="007C791B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            Борис КАРПУС</w:t>
      </w:r>
    </w:p>
    <w:p w:rsidR="00EB1C0C" w:rsidRPr="00E22A17" w:rsidRDefault="00EB1C0C" w:rsidP="007C791B">
      <w:pPr>
        <w:pStyle w:val="BodyText"/>
        <w:ind w:left="-180" w:right="180"/>
      </w:pPr>
      <w:r w:rsidRPr="00E22A17">
        <w:t xml:space="preserve"> </w:t>
      </w:r>
    </w:p>
    <w:p w:rsidR="00EB1C0C" w:rsidRPr="001F4776" w:rsidRDefault="00EB1C0C" w:rsidP="001F4776">
      <w:pPr>
        <w:pStyle w:val="BodyText"/>
        <w:ind w:left="-180" w:right="180"/>
        <w:rPr>
          <w:sz w:val="24"/>
          <w:szCs w:val="24"/>
        </w:rPr>
      </w:pPr>
      <w:r w:rsidRPr="001F4776">
        <w:rPr>
          <w:sz w:val="24"/>
          <w:szCs w:val="24"/>
        </w:rPr>
        <w:t>Майя Бойкова 41070</w:t>
      </w:r>
    </w:p>
    <w:p w:rsidR="00EB1C0C" w:rsidRDefault="00EB1C0C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EB1C0C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93C65"/>
    <w:rsid w:val="000C1059"/>
    <w:rsid w:val="000C3C93"/>
    <w:rsid w:val="000D33E8"/>
    <w:rsid w:val="000E35D8"/>
    <w:rsid w:val="00124CE8"/>
    <w:rsid w:val="001A5E82"/>
    <w:rsid w:val="001D5E48"/>
    <w:rsid w:val="001F4776"/>
    <w:rsid w:val="00201346"/>
    <w:rsid w:val="00234B74"/>
    <w:rsid w:val="0027329D"/>
    <w:rsid w:val="00313E37"/>
    <w:rsid w:val="00382DEA"/>
    <w:rsid w:val="00393353"/>
    <w:rsid w:val="003C7D42"/>
    <w:rsid w:val="003D2CC9"/>
    <w:rsid w:val="003E1FED"/>
    <w:rsid w:val="004C049E"/>
    <w:rsid w:val="004F14C5"/>
    <w:rsid w:val="00517C5D"/>
    <w:rsid w:val="005B3593"/>
    <w:rsid w:val="006F0014"/>
    <w:rsid w:val="007048C1"/>
    <w:rsid w:val="007344EE"/>
    <w:rsid w:val="007355F7"/>
    <w:rsid w:val="00744B89"/>
    <w:rsid w:val="00780C15"/>
    <w:rsid w:val="00781831"/>
    <w:rsid w:val="007B3A42"/>
    <w:rsid w:val="007C791B"/>
    <w:rsid w:val="007D1BD4"/>
    <w:rsid w:val="008249B9"/>
    <w:rsid w:val="00834010"/>
    <w:rsid w:val="00850CAC"/>
    <w:rsid w:val="00865005"/>
    <w:rsid w:val="008E4D83"/>
    <w:rsid w:val="008F03E2"/>
    <w:rsid w:val="009423E8"/>
    <w:rsid w:val="00A523AD"/>
    <w:rsid w:val="00A652E3"/>
    <w:rsid w:val="00C01FF8"/>
    <w:rsid w:val="00C55427"/>
    <w:rsid w:val="00D12D85"/>
    <w:rsid w:val="00D4776F"/>
    <w:rsid w:val="00D55F73"/>
    <w:rsid w:val="00DA5B62"/>
    <w:rsid w:val="00DF42CC"/>
    <w:rsid w:val="00E05664"/>
    <w:rsid w:val="00E2039E"/>
    <w:rsid w:val="00E22A17"/>
    <w:rsid w:val="00E269A6"/>
    <w:rsid w:val="00E42D46"/>
    <w:rsid w:val="00E57651"/>
    <w:rsid w:val="00EB1C0C"/>
    <w:rsid w:val="00F302BF"/>
    <w:rsid w:val="00F61949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C79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2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1201</Words>
  <Characters>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31</cp:revision>
  <cp:lastPrinted>2021-12-28T16:09:00Z</cp:lastPrinted>
  <dcterms:created xsi:type="dcterms:W3CDTF">2021-11-19T08:42:00Z</dcterms:created>
  <dcterms:modified xsi:type="dcterms:W3CDTF">2022-01-20T12:43:00Z</dcterms:modified>
</cp:coreProperties>
</file>