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858" w:rsidRDefault="007F1858" w:rsidP="003C7D42">
      <w:pPr>
        <w:jc w:val="center"/>
      </w:pPr>
      <w:r>
        <w:rPr>
          <w:noProof/>
          <w:lang w:eastAsia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.75pt;height:47.25pt;visibility:visible" filled="t" fillcolor="silver">
            <v:imagedata r:id="rId5" o:title=""/>
          </v:shape>
        </w:pict>
      </w:r>
    </w:p>
    <w:p w:rsidR="007F1858" w:rsidRDefault="007F1858" w:rsidP="003C7D42">
      <w:pPr>
        <w:rPr>
          <w:sz w:val="10"/>
          <w:szCs w:val="10"/>
        </w:rPr>
      </w:pPr>
    </w:p>
    <w:p w:rsidR="007F1858" w:rsidRPr="007355F7" w:rsidRDefault="007F1858" w:rsidP="007355F7">
      <w:pPr>
        <w:pStyle w:val="Title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>Виконавчий  комітет  Нововолинської  міської  ради</w:t>
      </w:r>
    </w:p>
    <w:p w:rsidR="007F1858" w:rsidRDefault="007F1858" w:rsidP="00F75C34">
      <w:pPr>
        <w:pStyle w:val="Subtitle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7F1858" w:rsidRDefault="007F1858" w:rsidP="00F75C34">
      <w:pPr>
        <w:pStyle w:val="Subtitle"/>
        <w:rPr>
          <w:b w:val="0"/>
          <w:bCs w:val="0"/>
          <w:sz w:val="28"/>
          <w:szCs w:val="28"/>
        </w:rPr>
      </w:pPr>
    </w:p>
    <w:p w:rsidR="007F1858" w:rsidRPr="003C7D42" w:rsidRDefault="007F1858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</w:t>
      </w:r>
      <w:r w:rsidRPr="003C7D42">
        <w:rPr>
          <w:sz w:val="32"/>
          <w:szCs w:val="32"/>
        </w:rPr>
        <w:t>Р І Ш Е Н Н Я</w:t>
      </w:r>
      <w:r>
        <w:rPr>
          <w:sz w:val="32"/>
          <w:szCs w:val="32"/>
        </w:rPr>
        <w:t xml:space="preserve">                                 </w:t>
      </w:r>
      <w:r w:rsidRPr="002E4984">
        <w:rPr>
          <w:b w:val="0"/>
          <w:sz w:val="32"/>
          <w:szCs w:val="32"/>
        </w:rPr>
        <w:t>Проект</w:t>
      </w:r>
    </w:p>
    <w:p w:rsidR="007F1858" w:rsidRDefault="007F1858" w:rsidP="000C1059">
      <w:pPr>
        <w:spacing w:line="360" w:lineRule="auto"/>
        <w:rPr>
          <w:sz w:val="28"/>
          <w:szCs w:val="28"/>
          <w:u w:val="single"/>
        </w:rPr>
      </w:pPr>
    </w:p>
    <w:p w:rsidR="007F1858" w:rsidRDefault="007F1858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лютого </w:t>
      </w:r>
      <w:r w:rsidRPr="00A652E3">
        <w:rPr>
          <w:sz w:val="28"/>
          <w:szCs w:val="28"/>
        </w:rPr>
        <w:t>202</w:t>
      </w:r>
      <w:r>
        <w:rPr>
          <w:sz w:val="28"/>
          <w:szCs w:val="28"/>
        </w:rPr>
        <w:t xml:space="preserve">2 </w:t>
      </w:r>
      <w:r w:rsidRPr="00A652E3">
        <w:rPr>
          <w:sz w:val="28"/>
          <w:szCs w:val="28"/>
        </w:rPr>
        <w:t xml:space="preserve">року </w:t>
      </w:r>
      <w:r>
        <w:rPr>
          <w:sz w:val="28"/>
          <w:szCs w:val="28"/>
        </w:rPr>
        <w:t xml:space="preserve">            м. Нововолинськ                                         № </w:t>
      </w:r>
    </w:p>
    <w:p w:rsidR="007F1858" w:rsidRDefault="007F1858" w:rsidP="000C1059">
      <w:pPr>
        <w:spacing w:line="360" w:lineRule="auto"/>
        <w:rPr>
          <w:sz w:val="28"/>
          <w:szCs w:val="28"/>
          <w:u w:val="single"/>
        </w:rPr>
      </w:pPr>
    </w:p>
    <w:p w:rsidR="007F1858" w:rsidRPr="002E4984" w:rsidRDefault="007F1858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>Про внесення змін до складу</w:t>
      </w:r>
    </w:p>
    <w:p w:rsidR="007F1858" w:rsidRPr="002E4984" w:rsidRDefault="007F1858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>координаційної ради з питань сім’ї,</w:t>
      </w:r>
    </w:p>
    <w:p w:rsidR="007F1858" w:rsidRPr="002E4984" w:rsidRDefault="007F1858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>гендерної рівності, запобігання та протидії</w:t>
      </w:r>
    </w:p>
    <w:p w:rsidR="007F1858" w:rsidRPr="002E4984" w:rsidRDefault="007F1858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 xml:space="preserve">домашньому насильству та/або насильству </w:t>
      </w:r>
    </w:p>
    <w:p w:rsidR="007F1858" w:rsidRPr="002E4984" w:rsidRDefault="007F1858" w:rsidP="002E4984">
      <w:pPr>
        <w:rPr>
          <w:sz w:val="28"/>
          <w:szCs w:val="28"/>
        </w:rPr>
      </w:pPr>
      <w:r w:rsidRPr="002E4984">
        <w:rPr>
          <w:sz w:val="28"/>
          <w:szCs w:val="28"/>
        </w:rPr>
        <w:t>за ознакою статі, протидії торгівлі людьми</w:t>
      </w:r>
    </w:p>
    <w:p w:rsidR="007F1858" w:rsidRDefault="007F1858" w:rsidP="002E4984"/>
    <w:p w:rsidR="007F1858" w:rsidRDefault="007F1858" w:rsidP="002E4984"/>
    <w:p w:rsidR="007F1858" w:rsidRPr="002E4984" w:rsidRDefault="007F1858" w:rsidP="002E4984">
      <w:pPr>
        <w:jc w:val="both"/>
        <w:rPr>
          <w:sz w:val="28"/>
          <w:szCs w:val="28"/>
        </w:rPr>
      </w:pPr>
      <w:r>
        <w:t xml:space="preserve">         </w:t>
      </w:r>
      <w:r w:rsidRPr="002E4984">
        <w:rPr>
          <w:sz w:val="28"/>
          <w:szCs w:val="28"/>
        </w:rPr>
        <w:t xml:space="preserve">З метою забезпечення міжвідомчої співпраці щодо реалізації державної політики з питань сім’ї, гендерної рівності, у сфері запобігання та протидії домашньому насильству та/або насильству за ознакою статі, протидії торгівлі людьми на місцевому рівні, у зв’язку з кадровими змінами, виконавчий комітет міської ради </w:t>
      </w:r>
    </w:p>
    <w:p w:rsidR="007F1858" w:rsidRPr="002E4984" w:rsidRDefault="007F1858" w:rsidP="002E4984">
      <w:pPr>
        <w:rPr>
          <w:sz w:val="28"/>
          <w:szCs w:val="28"/>
        </w:rPr>
      </w:pPr>
    </w:p>
    <w:p w:rsidR="007F1858" w:rsidRDefault="007F1858" w:rsidP="002E4984">
      <w:pPr>
        <w:jc w:val="both"/>
      </w:pPr>
      <w:r w:rsidRPr="002E4984">
        <w:rPr>
          <w:sz w:val="28"/>
          <w:szCs w:val="28"/>
        </w:rPr>
        <w:t>ВИРІШИВ</w:t>
      </w:r>
      <w:r>
        <w:t>:</w:t>
      </w:r>
    </w:p>
    <w:p w:rsidR="007F1858" w:rsidRDefault="007F1858" w:rsidP="002E4984"/>
    <w:p w:rsidR="007F1858" w:rsidRDefault="007F1858" w:rsidP="002E4984">
      <w:pPr>
        <w:pStyle w:val="msonospacing0"/>
        <w:shd w:val="clear" w:color="auto" w:fill="FFFFFF"/>
        <w:spacing w:before="0" w:beforeAutospacing="0" w:after="0" w:afterAutospacing="0"/>
        <w:jc w:val="both"/>
        <w:rPr>
          <w:sz w:val="28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       1. </w:t>
      </w:r>
      <w:r>
        <w:rPr>
          <w:sz w:val="28"/>
          <w:szCs w:val="28"/>
          <w:bdr w:val="none" w:sz="0" w:space="0" w:color="auto" w:frame="1"/>
        </w:rPr>
        <w:t>Внести зміни до складу к</w:t>
      </w:r>
      <w:r>
        <w:rPr>
          <w:color w:val="000000"/>
          <w:spacing w:val="-6"/>
          <w:sz w:val="28"/>
          <w:szCs w:val="28"/>
          <w:bdr w:val="none" w:sz="0" w:space="0" w:color="auto" w:frame="1"/>
        </w:rPr>
        <w:t>оординаційної ради з питань  запобігання</w:t>
      </w:r>
      <w:r>
        <w:rPr>
          <w:rFonts w:ascii="Arial" w:hAnsi="Arial" w:cs="Arial"/>
          <w:sz w:val="28"/>
          <w:szCs w:val="28"/>
        </w:rPr>
        <w:t xml:space="preserve"> </w:t>
      </w:r>
      <w:r>
        <w:rPr>
          <w:color w:val="000000"/>
          <w:spacing w:val="-6"/>
          <w:sz w:val="28"/>
          <w:szCs w:val="28"/>
          <w:bdr w:val="none" w:sz="0" w:space="0" w:color="auto" w:frame="1"/>
        </w:rPr>
        <w:t>та протидії домашньому насильству та/або насильству  за ознакою статі</w:t>
      </w:r>
      <w:r>
        <w:rPr>
          <w:sz w:val="28"/>
          <w:szCs w:val="28"/>
          <w:bdr w:val="none" w:sz="0" w:space="0" w:color="auto" w:frame="1"/>
          <w:shd w:val="clear" w:color="auto" w:fill="FFFFFF"/>
        </w:rPr>
        <w:t> при виконавчому  комітеті Нововолинської міської  ради, </w:t>
      </w:r>
      <w:r>
        <w:rPr>
          <w:color w:val="000000"/>
          <w:sz w:val="28"/>
          <w:szCs w:val="28"/>
          <w:bdr w:val="none" w:sz="0" w:space="0" w:color="auto" w:frame="1"/>
        </w:rPr>
        <w:t xml:space="preserve">  затвердженої рішенням виконавчого комітету міської ради від 19.02.2019 року № 68,  та затвердити її в новому  складі </w:t>
      </w:r>
      <w:r>
        <w:rPr>
          <w:sz w:val="28"/>
          <w:szCs w:val="28"/>
          <w:bdr w:val="none" w:sz="0" w:space="0" w:color="auto" w:frame="1"/>
        </w:rPr>
        <w:t xml:space="preserve"> (додається).</w:t>
      </w:r>
    </w:p>
    <w:p w:rsidR="007F1858" w:rsidRPr="002E4984" w:rsidRDefault="007F1858" w:rsidP="002E4984">
      <w:pPr>
        <w:jc w:val="both"/>
        <w:rPr>
          <w:sz w:val="28"/>
          <w:szCs w:val="28"/>
          <w:bdr w:val="none" w:sz="0" w:space="0" w:color="auto" w:frame="1"/>
        </w:rPr>
      </w:pPr>
      <w:r w:rsidRPr="002E4984">
        <w:rPr>
          <w:sz w:val="28"/>
          <w:szCs w:val="28"/>
          <w:bdr w:val="none" w:sz="0" w:space="0" w:color="auto" w:frame="1"/>
        </w:rPr>
        <w:t xml:space="preserve">       2. Вважати таким, що втратив чинність, п.1 рішення виконавчого комітету від 15.04.2021р. № 125 «</w:t>
      </w:r>
      <w:r w:rsidRPr="002E4984">
        <w:rPr>
          <w:sz w:val="28"/>
          <w:szCs w:val="28"/>
        </w:rPr>
        <w:t>Про внесення змін до складу координаційної ради з питань сім’ї, гендерної рівності, запобігання та протидії домашньому насильству та/або насильству за ознакою статі, протидії торгівлі людьми».</w:t>
      </w:r>
    </w:p>
    <w:p w:rsidR="007F1858" w:rsidRPr="002E4984" w:rsidRDefault="007F1858" w:rsidP="002E4984">
      <w:pPr>
        <w:jc w:val="both"/>
        <w:rPr>
          <w:sz w:val="28"/>
          <w:szCs w:val="28"/>
        </w:rPr>
      </w:pPr>
      <w:r w:rsidRPr="002E4984">
        <w:rPr>
          <w:sz w:val="28"/>
          <w:szCs w:val="28"/>
        </w:rPr>
        <w:t xml:space="preserve">       3. Контроль за виконанням даного рішення покласти на заступника міського голови з питань діяльності виконавчих органів міської ради  </w:t>
      </w:r>
      <w:r>
        <w:rPr>
          <w:sz w:val="28"/>
          <w:szCs w:val="28"/>
        </w:rPr>
        <w:t xml:space="preserve">Вікторію </w:t>
      </w:r>
      <w:r w:rsidRPr="002E4984">
        <w:rPr>
          <w:sz w:val="28"/>
          <w:szCs w:val="28"/>
        </w:rPr>
        <w:t>Скриннік.</w:t>
      </w:r>
    </w:p>
    <w:p w:rsidR="007F1858" w:rsidRPr="002E4984" w:rsidRDefault="007F1858" w:rsidP="002E4984">
      <w:pPr>
        <w:rPr>
          <w:sz w:val="28"/>
          <w:szCs w:val="28"/>
        </w:rPr>
      </w:pPr>
    </w:p>
    <w:p w:rsidR="007F1858" w:rsidRPr="002E4984" w:rsidRDefault="007F1858" w:rsidP="002E4984">
      <w:pPr>
        <w:rPr>
          <w:sz w:val="28"/>
          <w:szCs w:val="28"/>
        </w:rPr>
      </w:pPr>
    </w:p>
    <w:p w:rsidR="007F1858" w:rsidRDefault="007F1858" w:rsidP="000C1059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7F1858" w:rsidRDefault="007F1858" w:rsidP="002E4984">
      <w:pPr>
        <w:tabs>
          <w:tab w:val="num" w:pos="360"/>
        </w:tabs>
        <w:jc w:val="both"/>
        <w:rPr>
          <w:sz w:val="24"/>
          <w:szCs w:val="24"/>
          <w:lang w:eastAsia="uk-UA"/>
        </w:rPr>
      </w:pPr>
    </w:p>
    <w:p w:rsidR="007F1858" w:rsidRDefault="007F1858" w:rsidP="002E4984">
      <w:pPr>
        <w:tabs>
          <w:tab w:val="num" w:pos="360"/>
        </w:tabs>
        <w:jc w:val="both"/>
      </w:pPr>
      <w:r>
        <w:rPr>
          <w:sz w:val="24"/>
          <w:szCs w:val="24"/>
          <w:lang w:eastAsia="uk-UA"/>
        </w:rPr>
        <w:t>Майя Бойкова 41070</w:t>
      </w:r>
    </w:p>
    <w:sectPr w:rsidR="007F1858" w:rsidSect="002E498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4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5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abstractNum w:abstractNumId="6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7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C7D42"/>
    <w:rsid w:val="000403DA"/>
    <w:rsid w:val="00093C65"/>
    <w:rsid w:val="000C1059"/>
    <w:rsid w:val="000C3C93"/>
    <w:rsid w:val="00124CE8"/>
    <w:rsid w:val="001A5E82"/>
    <w:rsid w:val="001D5E48"/>
    <w:rsid w:val="00201346"/>
    <w:rsid w:val="00207D39"/>
    <w:rsid w:val="0027329D"/>
    <w:rsid w:val="002E4984"/>
    <w:rsid w:val="00313E37"/>
    <w:rsid w:val="00382DEA"/>
    <w:rsid w:val="00393353"/>
    <w:rsid w:val="003C7D42"/>
    <w:rsid w:val="003D2CC9"/>
    <w:rsid w:val="003E1FED"/>
    <w:rsid w:val="004B6B89"/>
    <w:rsid w:val="004C049E"/>
    <w:rsid w:val="00517C5D"/>
    <w:rsid w:val="007344EE"/>
    <w:rsid w:val="007355F7"/>
    <w:rsid w:val="00744B89"/>
    <w:rsid w:val="00780C15"/>
    <w:rsid w:val="00781831"/>
    <w:rsid w:val="007B3A42"/>
    <w:rsid w:val="007D1BD4"/>
    <w:rsid w:val="007F1858"/>
    <w:rsid w:val="008249B9"/>
    <w:rsid w:val="00834010"/>
    <w:rsid w:val="00850CAC"/>
    <w:rsid w:val="00865005"/>
    <w:rsid w:val="00873D29"/>
    <w:rsid w:val="008F03E2"/>
    <w:rsid w:val="00A523AD"/>
    <w:rsid w:val="00A652E3"/>
    <w:rsid w:val="00AD4463"/>
    <w:rsid w:val="00AD48B0"/>
    <w:rsid w:val="00B851A5"/>
    <w:rsid w:val="00C01FF8"/>
    <w:rsid w:val="00C55427"/>
    <w:rsid w:val="00D12D85"/>
    <w:rsid w:val="00D55F73"/>
    <w:rsid w:val="00D8084F"/>
    <w:rsid w:val="00DA5B62"/>
    <w:rsid w:val="00DF42CC"/>
    <w:rsid w:val="00DF5A33"/>
    <w:rsid w:val="00E05664"/>
    <w:rsid w:val="00E2039E"/>
    <w:rsid w:val="00E269A6"/>
    <w:rsid w:val="00E57651"/>
    <w:rsid w:val="00ED71DE"/>
    <w:rsid w:val="00F61949"/>
    <w:rsid w:val="00F75C34"/>
    <w:rsid w:val="00F93C90"/>
    <w:rsid w:val="00FA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7D42"/>
    <w:rPr>
      <w:rFonts w:ascii="Times New Roman" w:eastAsia="Times New Roman" w:hAnsi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576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6">
    <w:name w:val="heading 6"/>
    <w:basedOn w:val="Normal"/>
    <w:next w:val="Normal"/>
    <w:link w:val="Heading6Char"/>
    <w:uiPriority w:val="99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Heading7">
    <w:name w:val="heading 7"/>
    <w:basedOn w:val="Normal"/>
    <w:next w:val="Normal"/>
    <w:link w:val="Heading7Char"/>
    <w:uiPriority w:val="99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E57651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C01FF8"/>
    <w:rPr>
      <w:rFonts w:ascii="Times New Roman" w:hAnsi="Times New Roman" w:cs="Times New Roman"/>
      <w:b/>
      <w:bCs/>
      <w:sz w:val="24"/>
      <w:szCs w:val="24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C01FF8"/>
    <w:rPr>
      <w:rFonts w:ascii="Times New Roman" w:hAnsi="Times New Roman" w:cs="Times New Roman"/>
      <w:sz w:val="24"/>
      <w:szCs w:val="24"/>
      <w:lang w:eastAsia="ru-RU"/>
    </w:rPr>
  </w:style>
  <w:style w:type="paragraph" w:styleId="Title">
    <w:name w:val="Title"/>
    <w:basedOn w:val="Normal"/>
    <w:next w:val="Normal"/>
    <w:link w:val="TitleChar"/>
    <w:uiPriority w:val="99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3C7D42"/>
    <w:rPr>
      <w:rFonts w:ascii="Times New Roman" w:hAnsi="Times New Roman" w:cs="Times New Roman"/>
      <w:b/>
      <w:bCs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3C7D42"/>
    <w:pPr>
      <w:spacing w:before="360"/>
      <w:jc w:val="both"/>
    </w:pPr>
    <w:rPr>
      <w:b/>
      <w:sz w:val="28"/>
    </w:r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3C7D42"/>
    <w:rPr>
      <w:rFonts w:ascii="Times New Roman" w:hAnsi="Times New Roman" w:cs="Times New Roman"/>
      <w:b/>
      <w:sz w:val="20"/>
      <w:szCs w:val="20"/>
      <w:lang w:eastAsia="ru-RU"/>
    </w:rPr>
  </w:style>
  <w:style w:type="paragraph" w:styleId="Subtitle">
    <w:name w:val="Subtitle"/>
    <w:basedOn w:val="Normal"/>
    <w:link w:val="SubtitleChar"/>
    <w:uiPriority w:val="99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C7D42"/>
    <w:rPr>
      <w:rFonts w:ascii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Normal"/>
    <w:next w:val="Normal"/>
    <w:uiPriority w:val="99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3C7D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C7D42"/>
    <w:rPr>
      <w:rFonts w:ascii="Tahoma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basedOn w:val="Normal"/>
    <w:uiPriority w:val="99"/>
    <w:qFormat/>
    <w:rsid w:val="00744B89"/>
    <w:pPr>
      <w:ind w:left="720"/>
      <w:contextualSpacing/>
    </w:pPr>
  </w:style>
  <w:style w:type="paragraph" w:customStyle="1" w:styleId="msonospacing0">
    <w:name w:val="msonospacing"/>
    <w:basedOn w:val="Normal"/>
    <w:uiPriority w:val="99"/>
    <w:rsid w:val="002E4984"/>
    <w:pPr>
      <w:spacing w:before="100" w:beforeAutospacing="1" w:after="100" w:afterAutospacing="1"/>
    </w:pPr>
    <w:rPr>
      <w:rFonts w:eastAsia="Calibri"/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8975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75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79</TotalTime>
  <Pages>1</Pages>
  <Words>1096</Words>
  <Characters>625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Груй СЙ_2</dc:creator>
  <cp:keywords/>
  <dc:description/>
  <cp:lastModifiedBy>user</cp:lastModifiedBy>
  <cp:revision>28</cp:revision>
  <cp:lastPrinted>2021-12-28T16:09:00Z</cp:lastPrinted>
  <dcterms:created xsi:type="dcterms:W3CDTF">2021-11-19T08:42:00Z</dcterms:created>
  <dcterms:modified xsi:type="dcterms:W3CDTF">2022-01-20T12:49:00Z</dcterms:modified>
</cp:coreProperties>
</file>