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4C" w:rsidRDefault="0050704C" w:rsidP="00EE1B35">
      <w:pPr>
        <w:jc w:val="center"/>
        <w:rPr>
          <w:noProof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7" o:title=""/>
          </v:shape>
        </w:pict>
      </w:r>
    </w:p>
    <w:p w:rsidR="0050704C" w:rsidRDefault="0050704C" w:rsidP="00EE1B35">
      <w:pPr>
        <w:jc w:val="center"/>
      </w:pPr>
    </w:p>
    <w:p w:rsidR="0050704C" w:rsidRPr="000726CB" w:rsidRDefault="0050704C" w:rsidP="000726CB">
      <w:pPr>
        <w:pStyle w:val="Title"/>
        <w:ind w:left="0" w:firstLine="0"/>
        <w:rPr>
          <w:rFonts w:ascii="Times New Roman" w:hAnsi="Times New Roman"/>
          <w:sz w:val="16"/>
          <w:szCs w:val="16"/>
        </w:rPr>
      </w:pPr>
      <w:r w:rsidRPr="000726C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50704C" w:rsidRPr="000726CB" w:rsidRDefault="0050704C" w:rsidP="000726CB">
      <w:pPr>
        <w:pStyle w:val="Subtitle"/>
        <w:ind w:left="0" w:firstLine="0"/>
        <w:rPr>
          <w:rFonts w:ascii="Times New Roman" w:hAnsi="Times New Roman"/>
          <w:b w:val="0"/>
          <w:bCs w:val="0"/>
        </w:rPr>
      </w:pPr>
      <w:r w:rsidRPr="000726CB">
        <w:rPr>
          <w:rFonts w:ascii="Times New Roman" w:hAnsi="Times New Roman"/>
          <w:b w:val="0"/>
        </w:rPr>
        <w:t>ВОЛИНСЬКОЇ ОБЛАСТІ</w:t>
      </w:r>
    </w:p>
    <w:p w:rsidR="0050704C" w:rsidRPr="000726CB" w:rsidRDefault="0050704C" w:rsidP="000726CB">
      <w:pPr>
        <w:pStyle w:val="4"/>
        <w:rPr>
          <w:sz w:val="32"/>
          <w:szCs w:val="32"/>
        </w:rPr>
      </w:pPr>
    </w:p>
    <w:p w:rsidR="0050704C" w:rsidRPr="00CB5A9D" w:rsidRDefault="0050704C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Н Я                    ПРОЄКТ</w:t>
      </w:r>
    </w:p>
    <w:p w:rsidR="0050704C" w:rsidRPr="007067DA" w:rsidRDefault="0050704C" w:rsidP="00A96A6E">
      <w:pPr>
        <w:spacing w:line="360" w:lineRule="auto"/>
        <w:ind w:right="567"/>
        <w:rPr>
          <w:szCs w:val="28"/>
        </w:rPr>
      </w:pPr>
    </w:p>
    <w:p w:rsidR="0050704C" w:rsidRPr="00A96A6E" w:rsidRDefault="0050704C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    січня   2023</w:t>
      </w:r>
      <w:r w:rsidRPr="00A96A6E">
        <w:rPr>
          <w:b w:val="0"/>
          <w:szCs w:val="28"/>
        </w:rPr>
        <w:t xml:space="preserve"> року                 м. Нововолинськ                           </w:t>
      </w:r>
      <w:r>
        <w:rPr>
          <w:b w:val="0"/>
          <w:szCs w:val="28"/>
        </w:rPr>
        <w:t xml:space="preserve">           </w:t>
      </w:r>
      <w:r w:rsidRPr="00A96A6E">
        <w:rPr>
          <w:b w:val="0"/>
          <w:szCs w:val="28"/>
        </w:rPr>
        <w:t xml:space="preserve">   №</w:t>
      </w:r>
      <w:r>
        <w:rPr>
          <w:b w:val="0"/>
          <w:szCs w:val="28"/>
        </w:rPr>
        <w:t xml:space="preserve"> </w:t>
      </w:r>
    </w:p>
    <w:p w:rsidR="0050704C" w:rsidRDefault="0050704C" w:rsidP="00331BA2">
      <w:pPr>
        <w:rPr>
          <w:b w:val="0"/>
          <w:szCs w:val="28"/>
        </w:rPr>
      </w:pPr>
    </w:p>
    <w:p w:rsidR="0050704C" w:rsidRDefault="0050704C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Про внесення змін до складу </w:t>
      </w:r>
    </w:p>
    <w:p w:rsidR="0050704C" w:rsidRDefault="0050704C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координаційної ради з питань сім’ї </w:t>
      </w:r>
    </w:p>
    <w:p w:rsidR="0050704C" w:rsidRDefault="0050704C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гендерної рівності, запобігання та протидії </w:t>
      </w:r>
    </w:p>
    <w:p w:rsidR="0050704C" w:rsidRDefault="0050704C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</w:t>
      </w:r>
    </w:p>
    <w:p w:rsidR="0050704C" w:rsidRDefault="0050704C" w:rsidP="00331BA2">
      <w:pPr>
        <w:rPr>
          <w:b w:val="0"/>
          <w:szCs w:val="28"/>
        </w:rPr>
      </w:pPr>
      <w:r>
        <w:rPr>
          <w:b w:val="0"/>
          <w:szCs w:val="28"/>
        </w:rPr>
        <w:t>за ознакою статі, протидії торгівлі людьми</w:t>
      </w:r>
    </w:p>
    <w:p w:rsidR="0050704C" w:rsidRDefault="0050704C" w:rsidP="00835D1A">
      <w:pPr>
        <w:pStyle w:val="BodyText"/>
      </w:pPr>
    </w:p>
    <w:p w:rsidR="0050704C" w:rsidRDefault="0050704C" w:rsidP="00835D1A">
      <w:pPr>
        <w:pStyle w:val="BodyText"/>
      </w:pPr>
    </w:p>
    <w:p w:rsidR="0050704C" w:rsidRDefault="0050704C" w:rsidP="00EE1B35">
      <w:pPr>
        <w:jc w:val="both"/>
        <w:rPr>
          <w:b w:val="0"/>
        </w:rPr>
      </w:pPr>
      <w:r>
        <w:rPr>
          <w:b w:val="0"/>
        </w:rPr>
        <w:tab/>
        <w:t xml:space="preserve">З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 відповідно до Закону України «Про запобігання та протидію домашньому насильству», у зв’язку  з кадровими змінами, виконавчий комітет міської ради </w:t>
      </w:r>
    </w:p>
    <w:p w:rsidR="0050704C" w:rsidRDefault="0050704C" w:rsidP="00EE1B35">
      <w:pPr>
        <w:jc w:val="both"/>
        <w:rPr>
          <w:b w:val="0"/>
        </w:rPr>
      </w:pPr>
    </w:p>
    <w:p w:rsidR="0050704C" w:rsidRPr="00EE1B35" w:rsidRDefault="0050704C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50704C" w:rsidRDefault="0050704C" w:rsidP="00D8246D">
      <w:pPr>
        <w:tabs>
          <w:tab w:val="left" w:pos="720"/>
        </w:tabs>
        <w:jc w:val="both"/>
        <w:rPr>
          <w:b w:val="0"/>
        </w:rPr>
      </w:pPr>
    </w:p>
    <w:p w:rsidR="0050704C" w:rsidRDefault="0050704C" w:rsidP="001A0EB1">
      <w:pPr>
        <w:jc w:val="both"/>
        <w:rPr>
          <w:b w:val="0"/>
          <w:szCs w:val="28"/>
        </w:rPr>
      </w:pPr>
      <w:r>
        <w:rPr>
          <w:b w:val="0"/>
        </w:rPr>
        <w:tab/>
        <w:t xml:space="preserve">1. Внести зміни до складу координаційної </w:t>
      </w:r>
      <w:r w:rsidRPr="005B7F3F">
        <w:rPr>
          <w:b w:val="0"/>
          <w:szCs w:val="28"/>
        </w:rPr>
        <w:t>ради з питань сім’ї, гендерної рівності, запобігання та протидії домашньому насильству та/або насильству за ознакою статі,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протидії торгівлі людьми</w:t>
      </w:r>
      <w:r>
        <w:rPr>
          <w:b w:val="0"/>
          <w:szCs w:val="28"/>
        </w:rPr>
        <w:t xml:space="preserve"> Нововолинської міської територіальної громади, а саме:</w:t>
      </w:r>
    </w:p>
    <w:p w:rsidR="0050704C" w:rsidRDefault="0050704C" w:rsidP="001A0EB1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1.1. Вивести зі складу координаційної ради  СКРИННІК Вікторію Романівну, заступника міського голови з питань діяльності виконавчих органів міської ради.</w:t>
      </w:r>
    </w:p>
    <w:p w:rsidR="0050704C" w:rsidRDefault="0050704C" w:rsidP="001A0EB1">
      <w:pPr>
        <w:jc w:val="both"/>
        <w:rPr>
          <w:b w:val="0"/>
        </w:rPr>
      </w:pPr>
      <w:r>
        <w:rPr>
          <w:b w:val="0"/>
        </w:rPr>
        <w:t xml:space="preserve">             1.2. Ввести до складу координаційної ради </w:t>
      </w:r>
      <w:r>
        <w:rPr>
          <w:b w:val="0"/>
          <w:szCs w:val="28"/>
        </w:rPr>
        <w:t xml:space="preserve">заступника міського голови з питань діяльності виконавчих органів міської ради </w:t>
      </w:r>
      <w:r w:rsidRPr="00F45F9D">
        <w:rPr>
          <w:b w:val="0"/>
          <w:szCs w:val="28"/>
          <w:shd w:val="clear" w:color="auto" w:fill="FFFFFF"/>
        </w:rPr>
        <w:t>відповідно до розподілу функціональних обов’язків</w:t>
      </w:r>
      <w:r w:rsidRPr="00F45F9D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>
        <w:rPr>
          <w:b w:val="0"/>
        </w:rPr>
        <w:t>голову координаційної ради</w:t>
      </w:r>
      <w:r>
        <w:rPr>
          <w:b w:val="0"/>
          <w:szCs w:val="28"/>
        </w:rPr>
        <w:t>.</w:t>
      </w:r>
    </w:p>
    <w:p w:rsidR="0050704C" w:rsidRPr="00CB2DD0" w:rsidRDefault="0050704C" w:rsidP="00CB2DD0">
      <w:pPr>
        <w:jc w:val="both"/>
        <w:rPr>
          <w:b w:val="0"/>
          <w:szCs w:val="28"/>
          <w:shd w:val="clear" w:color="auto" w:fill="FFFFFF"/>
        </w:rPr>
      </w:pPr>
      <w:r w:rsidRPr="00CB2DD0">
        <w:rPr>
          <w:b w:val="0"/>
          <w:color w:val="000000"/>
          <w:szCs w:val="28"/>
          <w:shd w:val="clear" w:color="auto" w:fill="FFFFFF"/>
        </w:rPr>
        <w:t xml:space="preserve">          2. </w:t>
      </w:r>
      <w:r w:rsidRPr="00CB2DD0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CB2DD0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>
        <w:rPr>
          <w:b w:val="0"/>
          <w:szCs w:val="28"/>
          <w:shd w:val="clear" w:color="auto" w:fill="FFFFFF"/>
        </w:rPr>
        <w:t xml:space="preserve">міської ради </w:t>
      </w:r>
      <w:r w:rsidRPr="00CB2DD0">
        <w:rPr>
          <w:b w:val="0"/>
          <w:szCs w:val="28"/>
          <w:shd w:val="clear" w:color="auto" w:fill="FFFFFF"/>
        </w:rPr>
        <w:t>відповідно до розподілу функціональних обов’язків.</w:t>
      </w:r>
    </w:p>
    <w:p w:rsidR="0050704C" w:rsidRPr="00CB2DD0" w:rsidRDefault="0050704C" w:rsidP="001A0EB1">
      <w:pPr>
        <w:spacing w:line="240" w:lineRule="atLeast"/>
        <w:jc w:val="both"/>
        <w:rPr>
          <w:b w:val="0"/>
          <w:szCs w:val="28"/>
        </w:rPr>
      </w:pPr>
    </w:p>
    <w:p w:rsidR="0050704C" w:rsidRDefault="0050704C" w:rsidP="001A0EB1">
      <w:pPr>
        <w:tabs>
          <w:tab w:val="left" w:pos="0"/>
        </w:tabs>
        <w:jc w:val="both"/>
        <w:rPr>
          <w:b w:val="0"/>
        </w:rPr>
      </w:pPr>
    </w:p>
    <w:p w:rsidR="0050704C" w:rsidRDefault="0050704C" w:rsidP="00D8246D">
      <w:pPr>
        <w:tabs>
          <w:tab w:val="left" w:pos="0"/>
        </w:tabs>
        <w:jc w:val="both"/>
        <w:rPr>
          <w:b w:val="0"/>
        </w:rPr>
      </w:pPr>
    </w:p>
    <w:p w:rsidR="0050704C" w:rsidRDefault="0050704C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50704C" w:rsidRDefault="0050704C" w:rsidP="00D8246D">
      <w:pPr>
        <w:tabs>
          <w:tab w:val="left" w:pos="0"/>
        </w:tabs>
        <w:jc w:val="both"/>
        <w:rPr>
          <w:b w:val="0"/>
        </w:rPr>
      </w:pPr>
    </w:p>
    <w:p w:rsidR="0050704C" w:rsidRPr="00911DFE" w:rsidRDefault="0050704C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50704C" w:rsidRDefault="0050704C"/>
    <w:sectPr w:rsidR="0050704C" w:rsidSect="00766AC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7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4C" w:rsidRDefault="0050704C">
      <w:r>
        <w:separator/>
      </w:r>
    </w:p>
  </w:endnote>
  <w:endnote w:type="continuationSeparator" w:id="1">
    <w:p w:rsidR="0050704C" w:rsidRDefault="0050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4C" w:rsidRDefault="0050704C" w:rsidP="009B2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04C" w:rsidRDefault="0050704C" w:rsidP="00D8246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4C" w:rsidRDefault="0050704C" w:rsidP="00D8246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4C" w:rsidRDefault="00507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4C" w:rsidRDefault="0050704C">
      <w:r>
        <w:separator/>
      </w:r>
    </w:p>
  </w:footnote>
  <w:footnote w:type="continuationSeparator" w:id="1">
    <w:p w:rsidR="0050704C" w:rsidRDefault="00507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4C" w:rsidRDefault="0050704C" w:rsidP="00AB35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04C" w:rsidRDefault="005070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33EF"/>
    <w:rsid w:val="000674C0"/>
    <w:rsid w:val="000726CB"/>
    <w:rsid w:val="0007340B"/>
    <w:rsid w:val="00090340"/>
    <w:rsid w:val="000A24A9"/>
    <w:rsid w:val="000A537F"/>
    <w:rsid w:val="000A56A7"/>
    <w:rsid w:val="000A659A"/>
    <w:rsid w:val="000B53DE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27E5E"/>
    <w:rsid w:val="0013144C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F6B"/>
    <w:rsid w:val="001A0EB1"/>
    <w:rsid w:val="001A2803"/>
    <w:rsid w:val="001A57B0"/>
    <w:rsid w:val="001C1C28"/>
    <w:rsid w:val="001D022C"/>
    <w:rsid w:val="001D109C"/>
    <w:rsid w:val="001D2946"/>
    <w:rsid w:val="001D5C69"/>
    <w:rsid w:val="001E3902"/>
    <w:rsid w:val="001F4455"/>
    <w:rsid w:val="001F4584"/>
    <w:rsid w:val="001F6958"/>
    <w:rsid w:val="001F78F8"/>
    <w:rsid w:val="0021413E"/>
    <w:rsid w:val="00221239"/>
    <w:rsid w:val="00226175"/>
    <w:rsid w:val="00233173"/>
    <w:rsid w:val="002342D3"/>
    <w:rsid w:val="0023447E"/>
    <w:rsid w:val="0023740C"/>
    <w:rsid w:val="002642F8"/>
    <w:rsid w:val="00282A2C"/>
    <w:rsid w:val="00285845"/>
    <w:rsid w:val="002A4490"/>
    <w:rsid w:val="002A5BE0"/>
    <w:rsid w:val="002B061C"/>
    <w:rsid w:val="002B7AC1"/>
    <w:rsid w:val="002F3305"/>
    <w:rsid w:val="002F45D6"/>
    <w:rsid w:val="003013E3"/>
    <w:rsid w:val="0030588B"/>
    <w:rsid w:val="003140EF"/>
    <w:rsid w:val="00320B39"/>
    <w:rsid w:val="00322838"/>
    <w:rsid w:val="003253E2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72B95"/>
    <w:rsid w:val="00373C1C"/>
    <w:rsid w:val="0038258B"/>
    <w:rsid w:val="003843F3"/>
    <w:rsid w:val="0038494F"/>
    <w:rsid w:val="00385123"/>
    <w:rsid w:val="003863D3"/>
    <w:rsid w:val="003874BE"/>
    <w:rsid w:val="00390FB3"/>
    <w:rsid w:val="0039328A"/>
    <w:rsid w:val="003A4793"/>
    <w:rsid w:val="003A56C1"/>
    <w:rsid w:val="003A5700"/>
    <w:rsid w:val="003A761C"/>
    <w:rsid w:val="003B0E9A"/>
    <w:rsid w:val="003B11ED"/>
    <w:rsid w:val="003B5900"/>
    <w:rsid w:val="003D4C25"/>
    <w:rsid w:val="003D5788"/>
    <w:rsid w:val="003E4760"/>
    <w:rsid w:val="003F08BF"/>
    <w:rsid w:val="00402578"/>
    <w:rsid w:val="004044FB"/>
    <w:rsid w:val="004070B9"/>
    <w:rsid w:val="00407287"/>
    <w:rsid w:val="0042183B"/>
    <w:rsid w:val="004266D3"/>
    <w:rsid w:val="0043007D"/>
    <w:rsid w:val="00431467"/>
    <w:rsid w:val="004317D2"/>
    <w:rsid w:val="0043622E"/>
    <w:rsid w:val="00445C06"/>
    <w:rsid w:val="004571C6"/>
    <w:rsid w:val="00465E1B"/>
    <w:rsid w:val="00471EBF"/>
    <w:rsid w:val="00472E18"/>
    <w:rsid w:val="00484503"/>
    <w:rsid w:val="00487E8E"/>
    <w:rsid w:val="00495B8B"/>
    <w:rsid w:val="004971A0"/>
    <w:rsid w:val="004A496A"/>
    <w:rsid w:val="004B0AAD"/>
    <w:rsid w:val="004B2BE0"/>
    <w:rsid w:val="004B32FB"/>
    <w:rsid w:val="004B61A7"/>
    <w:rsid w:val="004D3BD4"/>
    <w:rsid w:val="004D6E6E"/>
    <w:rsid w:val="004D7529"/>
    <w:rsid w:val="004E1425"/>
    <w:rsid w:val="004E643F"/>
    <w:rsid w:val="004F47AF"/>
    <w:rsid w:val="004F5F97"/>
    <w:rsid w:val="004F6C99"/>
    <w:rsid w:val="00503049"/>
    <w:rsid w:val="0050704C"/>
    <w:rsid w:val="00516649"/>
    <w:rsid w:val="00521A90"/>
    <w:rsid w:val="00526CC0"/>
    <w:rsid w:val="00531E4F"/>
    <w:rsid w:val="005435EC"/>
    <w:rsid w:val="005508D5"/>
    <w:rsid w:val="00555147"/>
    <w:rsid w:val="00557099"/>
    <w:rsid w:val="00557B08"/>
    <w:rsid w:val="0056156B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B7784"/>
    <w:rsid w:val="005B7F3F"/>
    <w:rsid w:val="005C3D3C"/>
    <w:rsid w:val="005C3D6F"/>
    <w:rsid w:val="005E2132"/>
    <w:rsid w:val="005E3795"/>
    <w:rsid w:val="005F2D17"/>
    <w:rsid w:val="005F2D5B"/>
    <w:rsid w:val="006024BF"/>
    <w:rsid w:val="00604596"/>
    <w:rsid w:val="0060742B"/>
    <w:rsid w:val="00610C39"/>
    <w:rsid w:val="006241E3"/>
    <w:rsid w:val="00637048"/>
    <w:rsid w:val="006538A7"/>
    <w:rsid w:val="00666158"/>
    <w:rsid w:val="00671EB9"/>
    <w:rsid w:val="0067714C"/>
    <w:rsid w:val="00687201"/>
    <w:rsid w:val="00695CFA"/>
    <w:rsid w:val="006A2CD1"/>
    <w:rsid w:val="006A3D0B"/>
    <w:rsid w:val="006B721B"/>
    <w:rsid w:val="006C6FE2"/>
    <w:rsid w:val="006D58EB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66ACC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80C44"/>
    <w:rsid w:val="00880D86"/>
    <w:rsid w:val="00881237"/>
    <w:rsid w:val="00887F03"/>
    <w:rsid w:val="008904D5"/>
    <w:rsid w:val="0089394F"/>
    <w:rsid w:val="00896C1A"/>
    <w:rsid w:val="008A1480"/>
    <w:rsid w:val="008A650C"/>
    <w:rsid w:val="008B0828"/>
    <w:rsid w:val="008B6E86"/>
    <w:rsid w:val="008C0C39"/>
    <w:rsid w:val="008E4386"/>
    <w:rsid w:val="008E486D"/>
    <w:rsid w:val="008E5005"/>
    <w:rsid w:val="008F42C1"/>
    <w:rsid w:val="008F4A8C"/>
    <w:rsid w:val="00900921"/>
    <w:rsid w:val="00901C4D"/>
    <w:rsid w:val="00910FDB"/>
    <w:rsid w:val="00911DFE"/>
    <w:rsid w:val="00912A76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72139"/>
    <w:rsid w:val="00996541"/>
    <w:rsid w:val="009A44FB"/>
    <w:rsid w:val="009B2E39"/>
    <w:rsid w:val="009B7E0C"/>
    <w:rsid w:val="009C0325"/>
    <w:rsid w:val="009D281E"/>
    <w:rsid w:val="009D367B"/>
    <w:rsid w:val="009D6CDA"/>
    <w:rsid w:val="009E016D"/>
    <w:rsid w:val="009F4AA8"/>
    <w:rsid w:val="009F5078"/>
    <w:rsid w:val="009F75E6"/>
    <w:rsid w:val="00A007F7"/>
    <w:rsid w:val="00A043A0"/>
    <w:rsid w:val="00A04919"/>
    <w:rsid w:val="00A31302"/>
    <w:rsid w:val="00A43B49"/>
    <w:rsid w:val="00A64FD9"/>
    <w:rsid w:val="00A70E32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D4495"/>
    <w:rsid w:val="00AE3715"/>
    <w:rsid w:val="00AF2008"/>
    <w:rsid w:val="00AF21D9"/>
    <w:rsid w:val="00AF6C4C"/>
    <w:rsid w:val="00B17DB3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A662A"/>
    <w:rsid w:val="00BA7E96"/>
    <w:rsid w:val="00BB2067"/>
    <w:rsid w:val="00BB559A"/>
    <w:rsid w:val="00BD5F92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A6F29"/>
    <w:rsid w:val="00CB2DD0"/>
    <w:rsid w:val="00CB5A9D"/>
    <w:rsid w:val="00CC1174"/>
    <w:rsid w:val="00CC1D21"/>
    <w:rsid w:val="00CC4B87"/>
    <w:rsid w:val="00CE06B6"/>
    <w:rsid w:val="00CE1CA1"/>
    <w:rsid w:val="00CE1D18"/>
    <w:rsid w:val="00CF1740"/>
    <w:rsid w:val="00D0330B"/>
    <w:rsid w:val="00D20475"/>
    <w:rsid w:val="00D25031"/>
    <w:rsid w:val="00D31AFB"/>
    <w:rsid w:val="00D360F9"/>
    <w:rsid w:val="00D37D2F"/>
    <w:rsid w:val="00D411E5"/>
    <w:rsid w:val="00D520D5"/>
    <w:rsid w:val="00D52D34"/>
    <w:rsid w:val="00D57629"/>
    <w:rsid w:val="00D610DB"/>
    <w:rsid w:val="00D77274"/>
    <w:rsid w:val="00D77F8F"/>
    <w:rsid w:val="00D81FAC"/>
    <w:rsid w:val="00D8246D"/>
    <w:rsid w:val="00D95935"/>
    <w:rsid w:val="00DA0CB8"/>
    <w:rsid w:val="00DA1071"/>
    <w:rsid w:val="00DA4421"/>
    <w:rsid w:val="00DA4D2E"/>
    <w:rsid w:val="00DA6C2E"/>
    <w:rsid w:val="00DA70B2"/>
    <w:rsid w:val="00DB3683"/>
    <w:rsid w:val="00DB6A53"/>
    <w:rsid w:val="00DB6F97"/>
    <w:rsid w:val="00DC2E52"/>
    <w:rsid w:val="00DC3490"/>
    <w:rsid w:val="00DD517C"/>
    <w:rsid w:val="00DD7362"/>
    <w:rsid w:val="00DE4D57"/>
    <w:rsid w:val="00DF0253"/>
    <w:rsid w:val="00DF0D54"/>
    <w:rsid w:val="00DF1B25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01DD"/>
    <w:rsid w:val="00E92593"/>
    <w:rsid w:val="00E928A4"/>
    <w:rsid w:val="00E956F8"/>
    <w:rsid w:val="00E976ED"/>
    <w:rsid w:val="00EA1DF2"/>
    <w:rsid w:val="00EB45C1"/>
    <w:rsid w:val="00EC7A2E"/>
    <w:rsid w:val="00ED070C"/>
    <w:rsid w:val="00ED3D19"/>
    <w:rsid w:val="00EE1B35"/>
    <w:rsid w:val="00EE670F"/>
    <w:rsid w:val="00EF7F65"/>
    <w:rsid w:val="00F027A2"/>
    <w:rsid w:val="00F05AD1"/>
    <w:rsid w:val="00F0645D"/>
    <w:rsid w:val="00F12FD1"/>
    <w:rsid w:val="00F13CFC"/>
    <w:rsid w:val="00F1422F"/>
    <w:rsid w:val="00F234C7"/>
    <w:rsid w:val="00F2484E"/>
    <w:rsid w:val="00F24B63"/>
    <w:rsid w:val="00F320C6"/>
    <w:rsid w:val="00F45F9D"/>
    <w:rsid w:val="00F520D3"/>
    <w:rsid w:val="00F54657"/>
    <w:rsid w:val="00F64F2D"/>
    <w:rsid w:val="00F7688C"/>
    <w:rsid w:val="00F956B6"/>
    <w:rsid w:val="00F96330"/>
    <w:rsid w:val="00F96BC1"/>
    <w:rsid w:val="00FA0891"/>
    <w:rsid w:val="00FB5D13"/>
    <w:rsid w:val="00FB5E3A"/>
    <w:rsid w:val="00FC3873"/>
    <w:rsid w:val="00FC47CC"/>
    <w:rsid w:val="00FC59D1"/>
    <w:rsid w:val="00FC632B"/>
    <w:rsid w:val="00FD3058"/>
    <w:rsid w:val="00FE4251"/>
    <w:rsid w:val="00FE5586"/>
    <w:rsid w:val="00FE5E53"/>
    <w:rsid w:val="00FF03A5"/>
    <w:rsid w:val="00FF5002"/>
    <w:rsid w:val="00FF6C02"/>
    <w:rsid w:val="00FF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6D"/>
    <w:rPr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BodyText">
    <w:name w:val="Body Text"/>
    <w:basedOn w:val="Normal"/>
    <w:link w:val="BodyTextChar"/>
    <w:uiPriority w:val="99"/>
    <w:rsid w:val="00D8246D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Strong">
    <w:name w:val="Strong"/>
    <w:basedOn w:val="DefaultParagraphFont"/>
    <w:uiPriority w:val="99"/>
    <w:qFormat/>
    <w:rsid w:val="00D8246D"/>
    <w:rPr>
      <w:rFonts w:cs="Times New Roman"/>
      <w:b/>
    </w:rPr>
  </w:style>
  <w:style w:type="table" w:styleId="TableGrid">
    <w:name w:val="Table Grid"/>
    <w:basedOn w:val="TableNormal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PageNumber">
    <w:name w:val="page number"/>
    <w:basedOn w:val="DefaultParagraphFont"/>
    <w:uiPriority w:val="99"/>
    <w:rsid w:val="00D8246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Normal"/>
    <w:uiPriority w:val="99"/>
    <w:rsid w:val="00365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32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Title">
    <w:name w:val="Title"/>
    <w:basedOn w:val="Normal"/>
    <w:next w:val="BodyText"/>
    <w:link w:val="TitleChar1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Subtitle">
    <w:name w:val="Subtitle"/>
    <w:basedOn w:val="Title"/>
    <w:next w:val="BodyText"/>
    <w:link w:val="SubtitleChar1"/>
    <w:uiPriority w:val="99"/>
    <w:qFormat/>
    <w:rsid w:val="00EE1B35"/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2</Pages>
  <Words>1156</Words>
  <Characters>660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2022-08-10T07:04:00Z</cp:lastPrinted>
  <dcterms:created xsi:type="dcterms:W3CDTF">2022-06-21T11:45:00Z</dcterms:created>
  <dcterms:modified xsi:type="dcterms:W3CDTF">2022-12-27T14:00:00Z</dcterms:modified>
</cp:coreProperties>
</file>