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5A9" w:rsidRDefault="00D875A9" w:rsidP="003153BB">
      <w:pPr>
        <w:jc w:val="center"/>
        <w:rPr>
          <w:snapToGrid w:val="0"/>
          <w:spacing w:val="8"/>
        </w:rPr>
      </w:pPr>
      <w:r w:rsidRPr="00100D77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D875A9" w:rsidRPr="003153BB" w:rsidRDefault="00D875A9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D875A9" w:rsidRDefault="00D875A9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D875A9" w:rsidRDefault="00D875A9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D875A9" w:rsidRPr="002767F9" w:rsidRDefault="00D875A9" w:rsidP="003153BB">
      <w:pPr>
        <w:rPr>
          <w:lang w:val="ru-RU"/>
        </w:rPr>
      </w:pPr>
    </w:p>
    <w:p w:rsidR="00D875A9" w:rsidRPr="00996FDA" w:rsidRDefault="00D875A9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D875A9" w:rsidRDefault="00D875A9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D875A9" w:rsidRDefault="00D875A9" w:rsidP="00067C04">
      <w:pPr>
        <w:rPr>
          <w:sz w:val="28"/>
          <w:szCs w:val="28"/>
          <w:lang w:val="ru-RU"/>
        </w:rPr>
      </w:pPr>
    </w:p>
    <w:p w:rsidR="00D875A9" w:rsidRPr="0035636A" w:rsidRDefault="00D875A9" w:rsidP="00067C04">
      <w:pPr>
        <w:rPr>
          <w:sz w:val="28"/>
        </w:rPr>
      </w:pPr>
      <w:r>
        <w:rPr>
          <w:sz w:val="28"/>
          <w:szCs w:val="28"/>
          <w:lang w:val="ru-RU"/>
        </w:rPr>
        <w:t>28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лютого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2023 року</w:t>
      </w:r>
      <w:r>
        <w:rPr>
          <w:sz w:val="28"/>
        </w:rPr>
        <w:tab/>
        <w:t xml:space="preserve">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  28 -р</w:t>
      </w:r>
    </w:p>
    <w:p w:rsidR="00D875A9" w:rsidRDefault="00D875A9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внесення змін до паспортів</w:t>
      </w:r>
    </w:p>
    <w:p w:rsidR="00D875A9" w:rsidRDefault="00D875A9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бюджетних програм  на  2023 рік</w:t>
      </w:r>
    </w:p>
    <w:p w:rsidR="00D875A9" w:rsidRDefault="00D875A9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75A9" w:rsidRDefault="00D875A9" w:rsidP="00067C04">
      <w:pPr>
        <w:ind w:firstLine="540"/>
        <w:jc w:val="both"/>
        <w:rPr>
          <w:sz w:val="28"/>
          <w:szCs w:val="28"/>
        </w:rPr>
      </w:pPr>
    </w:p>
    <w:p w:rsidR="00D875A9" w:rsidRPr="00E259C9" w:rsidRDefault="00D875A9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E259C9">
        <w:rPr>
          <w:sz w:val="28"/>
          <w:szCs w:val="28"/>
        </w:rPr>
        <w:t>до ст. 20 Бюджетного кодексу України, рішення</w:t>
      </w:r>
      <w:r>
        <w:rPr>
          <w:sz w:val="28"/>
          <w:szCs w:val="28"/>
        </w:rPr>
        <w:t xml:space="preserve"> міської ради </w:t>
      </w:r>
      <w:r w:rsidRPr="00E259C9">
        <w:rPr>
          <w:sz w:val="28"/>
          <w:szCs w:val="28"/>
        </w:rPr>
        <w:t xml:space="preserve"> від </w:t>
      </w:r>
      <w:r>
        <w:rPr>
          <w:sz w:val="28"/>
          <w:szCs w:val="28"/>
        </w:rPr>
        <w:t>15</w:t>
      </w:r>
      <w:r w:rsidRPr="006D320A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6D320A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6D320A">
        <w:rPr>
          <w:sz w:val="28"/>
          <w:szCs w:val="28"/>
        </w:rPr>
        <w:t>р. №1</w:t>
      </w:r>
      <w:r>
        <w:rPr>
          <w:sz w:val="28"/>
          <w:szCs w:val="28"/>
        </w:rPr>
        <w:t>9</w:t>
      </w:r>
      <w:r w:rsidRPr="006D320A">
        <w:rPr>
          <w:sz w:val="28"/>
          <w:szCs w:val="28"/>
        </w:rPr>
        <w:t>/</w:t>
      </w:r>
      <w:r>
        <w:rPr>
          <w:sz w:val="28"/>
          <w:szCs w:val="28"/>
        </w:rPr>
        <w:t>53</w:t>
      </w:r>
      <w:r w:rsidRPr="006D32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59C9">
        <w:rPr>
          <w:sz w:val="28"/>
          <w:szCs w:val="28"/>
        </w:rPr>
        <w:t xml:space="preserve">«Про </w:t>
      </w:r>
      <w:r>
        <w:rPr>
          <w:sz w:val="28"/>
          <w:szCs w:val="28"/>
        </w:rPr>
        <w:t xml:space="preserve">внесення змін до рішення міської ради від 19 грудня 2022 року №18/25 «Про бюджет Нововолинської міської  територіальної громади на 2023 рік», розпорядження міського голови № 28-р від 28.02.2023р. </w:t>
      </w:r>
      <w:r w:rsidRPr="00E259C9">
        <w:rPr>
          <w:sz w:val="28"/>
          <w:szCs w:val="28"/>
        </w:rPr>
        <w:t>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D875A9" w:rsidRDefault="00D875A9" w:rsidP="00247E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9C9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 паспорти бюджетних програм б</w:t>
      </w:r>
      <w:r w:rsidRPr="009F4A10">
        <w:rPr>
          <w:sz w:val="28"/>
          <w:szCs w:val="28"/>
        </w:rPr>
        <w:t xml:space="preserve">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КПКВК:</w:t>
      </w:r>
    </w:p>
    <w:p w:rsidR="00D875A9" w:rsidRPr="00C3386C" w:rsidRDefault="00D875A9" w:rsidP="00247E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731C4">
        <w:rPr>
          <w:i/>
          <w:sz w:val="28"/>
          <w:szCs w:val="28"/>
        </w:rPr>
        <w:t>0217700 «</w:t>
      </w:r>
      <w:r w:rsidRPr="00C3386C">
        <w:rPr>
          <w:sz w:val="28"/>
          <w:szCs w:val="28"/>
        </w:rPr>
        <w:t>Реалізація програм допомоги і грантів Європейського Союзу, урядів іноземних держав, міжнародних організацій,донорських установ»</w:t>
      </w:r>
      <w:r>
        <w:rPr>
          <w:sz w:val="28"/>
          <w:szCs w:val="28"/>
        </w:rPr>
        <w:t>;</w:t>
      </w:r>
    </w:p>
    <w:p w:rsidR="00D875A9" w:rsidRPr="00AF7545" w:rsidRDefault="00D875A9" w:rsidP="00247E5E">
      <w:pPr>
        <w:ind w:firstLine="709"/>
        <w:jc w:val="both"/>
        <w:rPr>
          <w:sz w:val="28"/>
          <w:szCs w:val="28"/>
        </w:rPr>
      </w:pPr>
      <w:r w:rsidRPr="00021751">
        <w:rPr>
          <w:i/>
          <w:sz w:val="28"/>
          <w:szCs w:val="28"/>
        </w:rPr>
        <w:t>0217363</w:t>
      </w:r>
      <w:r>
        <w:rPr>
          <w:sz w:val="28"/>
          <w:szCs w:val="28"/>
        </w:rPr>
        <w:t xml:space="preserve"> </w:t>
      </w:r>
      <w:r w:rsidRPr="00021751">
        <w:rPr>
          <w:sz w:val="28"/>
          <w:szCs w:val="28"/>
        </w:rPr>
        <w:t>„Виконання інвестиційних проектів в рамках здійснення заходів щодо соціально-економічного розвитку окремих територій”;</w:t>
      </w:r>
    </w:p>
    <w:p w:rsidR="00D875A9" w:rsidRPr="00AF7545" w:rsidRDefault="00D875A9" w:rsidP="00247E5E">
      <w:pPr>
        <w:ind w:firstLine="709"/>
        <w:jc w:val="both"/>
        <w:rPr>
          <w:sz w:val="28"/>
          <w:szCs w:val="28"/>
        </w:rPr>
      </w:pPr>
      <w:r w:rsidRPr="00021751">
        <w:rPr>
          <w:i/>
          <w:sz w:val="28"/>
          <w:szCs w:val="28"/>
        </w:rPr>
        <w:t>0217390</w:t>
      </w:r>
      <w:r>
        <w:rPr>
          <w:sz w:val="28"/>
          <w:szCs w:val="28"/>
        </w:rPr>
        <w:t xml:space="preserve"> </w:t>
      </w:r>
      <w:r w:rsidRPr="00021751">
        <w:rPr>
          <w:sz w:val="28"/>
          <w:szCs w:val="28"/>
        </w:rPr>
        <w:t>„Розвиток мережі центрів надання адміністративних послуг”;</w:t>
      </w:r>
    </w:p>
    <w:p w:rsidR="00D875A9" w:rsidRPr="00AF7545" w:rsidRDefault="00D875A9" w:rsidP="00F731C4">
      <w:pPr>
        <w:ind w:firstLine="709"/>
        <w:jc w:val="both"/>
        <w:rPr>
          <w:sz w:val="28"/>
          <w:szCs w:val="28"/>
        </w:rPr>
      </w:pPr>
      <w:r w:rsidRPr="00021751">
        <w:rPr>
          <w:i/>
          <w:sz w:val="28"/>
          <w:szCs w:val="28"/>
        </w:rPr>
        <w:t>0217</w:t>
      </w:r>
      <w:r>
        <w:rPr>
          <w:i/>
          <w:sz w:val="28"/>
          <w:szCs w:val="28"/>
        </w:rPr>
        <w:t>640</w:t>
      </w:r>
      <w:r>
        <w:rPr>
          <w:sz w:val="28"/>
          <w:szCs w:val="28"/>
        </w:rPr>
        <w:t xml:space="preserve"> </w:t>
      </w:r>
      <w:r w:rsidRPr="00021751">
        <w:rPr>
          <w:sz w:val="28"/>
          <w:szCs w:val="28"/>
        </w:rPr>
        <w:t>„</w:t>
      </w:r>
      <w:r>
        <w:rPr>
          <w:sz w:val="28"/>
          <w:szCs w:val="28"/>
        </w:rPr>
        <w:t>Заходи з енергозбереження</w:t>
      </w:r>
      <w:r w:rsidRPr="00021751">
        <w:rPr>
          <w:sz w:val="28"/>
          <w:szCs w:val="28"/>
        </w:rPr>
        <w:t>”;</w:t>
      </w:r>
    </w:p>
    <w:p w:rsidR="00D875A9" w:rsidRDefault="00D875A9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731C4">
        <w:rPr>
          <w:i/>
          <w:sz w:val="28"/>
          <w:szCs w:val="28"/>
        </w:rPr>
        <w:t xml:space="preserve">0218230 </w:t>
      </w:r>
      <w:r w:rsidRPr="00021751">
        <w:rPr>
          <w:sz w:val="28"/>
          <w:szCs w:val="28"/>
        </w:rPr>
        <w:t>„</w:t>
      </w:r>
      <w:r>
        <w:rPr>
          <w:sz w:val="28"/>
          <w:szCs w:val="28"/>
        </w:rPr>
        <w:t>Інші заходи громадського порядку та безпеки”.</w:t>
      </w:r>
    </w:p>
    <w:p w:rsidR="00D875A9" w:rsidRDefault="00D875A9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Pr="00E259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F4A10">
        <w:rPr>
          <w:sz w:val="28"/>
          <w:szCs w:val="28"/>
        </w:rPr>
        <w:t xml:space="preserve">Внести зміни до паспортів  бюджетних програм бюджету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КПКВК, затверджених розпорядженням міського голови від 06.02.2023 року №14-р:</w:t>
      </w:r>
    </w:p>
    <w:p w:rsidR="00D875A9" w:rsidRPr="009F4A10" w:rsidRDefault="00D875A9" w:rsidP="006E7F34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0210150 </w:t>
      </w:r>
      <w:r>
        <w:rPr>
          <w:sz w:val="28"/>
          <w:szCs w:val="28"/>
        </w:rPr>
        <w:t>„</w:t>
      </w:r>
      <w:r w:rsidRPr="006E7F34">
        <w:rPr>
          <w:snapToGrid w:val="0"/>
          <w:sz w:val="28"/>
          <w:szCs w:val="28"/>
        </w:rPr>
        <w:t>Організаційне, інформаційно-аналітичне та матеріально-технічне забезпечення діяльності обласної</w:t>
      </w:r>
      <w:r>
        <w:rPr>
          <w:snapToGrid w:val="0"/>
          <w:sz w:val="28"/>
          <w:szCs w:val="28"/>
        </w:rPr>
        <w:t xml:space="preserve"> ради, районної ради, районної у місті ради (у разі її створення), міської, селищної, сільської рад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D875A9" w:rsidRPr="009F4A10" w:rsidRDefault="00D875A9" w:rsidP="00D97287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E259C9">
        <w:rPr>
          <w:i/>
          <w:sz w:val="28"/>
          <w:szCs w:val="28"/>
        </w:rPr>
        <w:t>0215062</w:t>
      </w:r>
      <w:r>
        <w:rPr>
          <w:i/>
          <w:sz w:val="28"/>
          <w:szCs w:val="28"/>
        </w:rPr>
        <w:t xml:space="preserve">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>Підтримка спорту вищих досягнень та організацій, які здійснюють фізкультурно-спортивну діяльність в регіоні</w:t>
      </w:r>
      <w:r>
        <w:rPr>
          <w:sz w:val="28"/>
          <w:szCs w:val="28"/>
        </w:rPr>
        <w:t>;</w:t>
      </w:r>
    </w:p>
    <w:p w:rsidR="00D875A9" w:rsidRPr="009F4A10" w:rsidRDefault="00D875A9" w:rsidP="008E201C">
      <w:pPr>
        <w:ind w:firstLine="709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0215041 </w:t>
      </w:r>
      <w:r w:rsidRPr="00E259C9">
        <w:rPr>
          <w:sz w:val="28"/>
          <w:szCs w:val="28"/>
        </w:rPr>
        <w:t xml:space="preserve"> „</w:t>
      </w:r>
      <w:r w:rsidRPr="00E259C9">
        <w:rPr>
          <w:snapToGrid w:val="0"/>
          <w:sz w:val="28"/>
          <w:szCs w:val="28"/>
        </w:rPr>
        <w:t>Утримання та фінансова підтримка спортивних споруд</w:t>
      </w:r>
      <w:r>
        <w:rPr>
          <w:sz w:val="28"/>
          <w:szCs w:val="28"/>
        </w:rPr>
        <w:t>;</w:t>
      </w:r>
    </w:p>
    <w:p w:rsidR="00D875A9" w:rsidRDefault="00D875A9" w:rsidP="006B4501">
      <w:pPr>
        <w:ind w:firstLine="540"/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E259C9">
        <w:rPr>
          <w:i/>
          <w:sz w:val="28"/>
          <w:szCs w:val="28"/>
        </w:rPr>
        <w:t>0212111</w:t>
      </w:r>
      <w:r w:rsidRPr="00E259C9">
        <w:rPr>
          <w:sz w:val="28"/>
          <w:szCs w:val="28"/>
        </w:rPr>
        <w:t xml:space="preserve"> „Первинна медична допомога населенню, що надається центрами первинної медичної (медико-санітарної) допомоги”</w:t>
      </w:r>
      <w:r>
        <w:rPr>
          <w:sz w:val="28"/>
          <w:szCs w:val="28"/>
        </w:rPr>
        <w:t>;</w:t>
      </w:r>
    </w:p>
    <w:p w:rsidR="00D875A9" w:rsidRPr="00E259C9" w:rsidRDefault="00D875A9" w:rsidP="00D97287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0213131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 xml:space="preserve">Здійснення заходів та реалізація проектів на виконання Державної цільової соціальної програми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>Молодь України</w:t>
      </w:r>
      <w:r w:rsidRPr="00E259C9">
        <w:rPr>
          <w:sz w:val="28"/>
          <w:szCs w:val="28"/>
        </w:rPr>
        <w:t>”;</w:t>
      </w:r>
    </w:p>
    <w:p w:rsidR="00D875A9" w:rsidRPr="00E259C9" w:rsidRDefault="00D875A9" w:rsidP="00D97287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0218110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>Заходи із запобігання та ліквідації надзвичайних ситуацій та наслідків стихійного лиха</w:t>
      </w:r>
      <w:r w:rsidRPr="00E259C9">
        <w:rPr>
          <w:sz w:val="28"/>
          <w:szCs w:val="28"/>
        </w:rPr>
        <w:t>”;</w:t>
      </w:r>
    </w:p>
    <w:p w:rsidR="00D875A9" w:rsidRDefault="00D875A9" w:rsidP="00D97287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0218240 </w:t>
      </w:r>
      <w:r>
        <w:rPr>
          <w:sz w:val="28"/>
          <w:szCs w:val="28"/>
        </w:rPr>
        <w:t>"Заходи та роботи з територіальної оборони";</w:t>
      </w:r>
    </w:p>
    <w:p w:rsidR="00D875A9" w:rsidRPr="00E259C9" w:rsidRDefault="00D875A9" w:rsidP="00D97287">
      <w:pPr>
        <w:ind w:firstLine="709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0212010 </w:t>
      </w:r>
      <w:r w:rsidRPr="00E259C9">
        <w:rPr>
          <w:sz w:val="28"/>
          <w:szCs w:val="28"/>
        </w:rPr>
        <w:t>„Багатопрофільна стаціонарна медична допомога населенню”;</w:t>
      </w:r>
    </w:p>
    <w:p w:rsidR="00D875A9" w:rsidRDefault="00D875A9" w:rsidP="002E3088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0217610</w:t>
      </w:r>
      <w:r>
        <w:rPr>
          <w:sz w:val="28"/>
          <w:szCs w:val="28"/>
        </w:rPr>
        <w:t xml:space="preserve"> „</w:t>
      </w:r>
      <w:r>
        <w:rPr>
          <w:snapToGrid w:val="0"/>
          <w:sz w:val="28"/>
          <w:szCs w:val="28"/>
        </w:rPr>
        <w:t xml:space="preserve"> Сприяння розвитку малого та середнього підприємництва</w:t>
      </w:r>
      <w:r>
        <w:rPr>
          <w:sz w:val="28"/>
          <w:szCs w:val="28"/>
        </w:rPr>
        <w:t xml:space="preserve"> ”;</w:t>
      </w:r>
    </w:p>
    <w:p w:rsidR="00D875A9" w:rsidRDefault="00D875A9" w:rsidP="00067C04">
      <w:pPr>
        <w:ind w:firstLine="540"/>
        <w:rPr>
          <w:sz w:val="28"/>
          <w:szCs w:val="28"/>
        </w:rPr>
      </w:pPr>
    </w:p>
    <w:p w:rsidR="00D875A9" w:rsidRDefault="00D875A9" w:rsidP="00067C04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Дані паспорти бюджетних програм викласти у новій редакції,що додається. </w:t>
      </w:r>
    </w:p>
    <w:p w:rsidR="00D875A9" w:rsidRDefault="00D875A9" w:rsidP="00067C04">
      <w:pPr>
        <w:ind w:firstLine="540"/>
        <w:jc w:val="both"/>
        <w:rPr>
          <w:sz w:val="28"/>
          <w:szCs w:val="28"/>
        </w:rPr>
      </w:pPr>
    </w:p>
    <w:p w:rsidR="00D875A9" w:rsidRDefault="00D875A9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259C9">
        <w:rPr>
          <w:sz w:val="28"/>
          <w:szCs w:val="28"/>
        </w:rPr>
        <w:t>. Розробникам програм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>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D875A9" w:rsidRDefault="00D875A9" w:rsidP="00067C04">
      <w:pPr>
        <w:ind w:firstLine="540"/>
        <w:jc w:val="both"/>
        <w:rPr>
          <w:sz w:val="28"/>
          <w:szCs w:val="28"/>
        </w:rPr>
      </w:pPr>
    </w:p>
    <w:p w:rsidR="00D875A9" w:rsidRPr="00E259C9" w:rsidRDefault="00D875A9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>.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(Людмила ЯЩУК)</w:t>
      </w:r>
      <w:r w:rsidRPr="00E259C9">
        <w:rPr>
          <w:sz w:val="28"/>
          <w:szCs w:val="28"/>
        </w:rPr>
        <w:t xml:space="preserve">. </w:t>
      </w:r>
    </w:p>
    <w:p w:rsidR="00D875A9" w:rsidRDefault="00D875A9" w:rsidP="003153BB">
      <w:pPr>
        <w:rPr>
          <w:sz w:val="28"/>
          <w:szCs w:val="28"/>
        </w:rPr>
      </w:pPr>
    </w:p>
    <w:p w:rsidR="00D875A9" w:rsidRDefault="00D875A9" w:rsidP="003153BB">
      <w:pPr>
        <w:rPr>
          <w:sz w:val="28"/>
          <w:szCs w:val="28"/>
        </w:rPr>
      </w:pPr>
    </w:p>
    <w:p w:rsidR="00D875A9" w:rsidRDefault="00D875A9" w:rsidP="003153BB">
      <w:pPr>
        <w:rPr>
          <w:sz w:val="28"/>
          <w:szCs w:val="28"/>
        </w:rPr>
      </w:pPr>
    </w:p>
    <w:p w:rsidR="00D875A9" w:rsidRDefault="00D875A9" w:rsidP="003153BB">
      <w:pPr>
        <w:rPr>
          <w:sz w:val="28"/>
          <w:szCs w:val="28"/>
        </w:rPr>
      </w:pPr>
    </w:p>
    <w:p w:rsidR="00D875A9" w:rsidRDefault="00D875A9" w:rsidP="003153BB">
      <w:pPr>
        <w:rPr>
          <w:sz w:val="28"/>
          <w:szCs w:val="28"/>
        </w:rPr>
      </w:pPr>
    </w:p>
    <w:p w:rsidR="00D875A9" w:rsidRDefault="00D875A9" w:rsidP="00065E7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D875A9" w:rsidRDefault="00D875A9" w:rsidP="005E697C">
      <w:pPr>
        <w:spacing w:line="360" w:lineRule="auto"/>
        <w:jc w:val="both"/>
      </w:pPr>
    </w:p>
    <w:p w:rsidR="00D875A9" w:rsidRPr="000B240E" w:rsidRDefault="00D875A9" w:rsidP="005E697C">
      <w:pPr>
        <w:spacing w:line="360" w:lineRule="auto"/>
        <w:jc w:val="both"/>
      </w:pPr>
      <w:r w:rsidRPr="000B240E">
        <w:t>Олена Р</w:t>
      </w:r>
      <w:r>
        <w:t xml:space="preserve">евуцька </w:t>
      </w:r>
      <w:r w:rsidRPr="000B240E">
        <w:t>32274</w:t>
      </w: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  <w:bookmarkStart w:id="0" w:name="_GoBack"/>
      <w:bookmarkEnd w:id="0"/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Default="00D875A9" w:rsidP="00F87835">
      <w:pPr>
        <w:rPr>
          <w:sz w:val="28"/>
          <w:szCs w:val="28"/>
        </w:rPr>
      </w:pPr>
    </w:p>
    <w:p w:rsidR="00D875A9" w:rsidRPr="00E259C9" w:rsidRDefault="00D875A9" w:rsidP="00F87835">
      <w:pPr>
        <w:rPr>
          <w:sz w:val="28"/>
          <w:szCs w:val="28"/>
        </w:rPr>
      </w:pPr>
      <w:r w:rsidRPr="00E259C9">
        <w:rPr>
          <w:sz w:val="28"/>
          <w:szCs w:val="28"/>
        </w:rPr>
        <w:t>Керуючий справами виконкому                                              В</w:t>
      </w:r>
      <w:r>
        <w:rPr>
          <w:sz w:val="28"/>
          <w:szCs w:val="28"/>
        </w:rPr>
        <w:t>алентина СТЕПЮК</w:t>
      </w:r>
    </w:p>
    <w:p w:rsidR="00D875A9" w:rsidRPr="00E259C9" w:rsidRDefault="00D875A9" w:rsidP="000B240E">
      <w:pPr>
        <w:rPr>
          <w:sz w:val="28"/>
          <w:szCs w:val="28"/>
        </w:rPr>
      </w:pPr>
    </w:p>
    <w:p w:rsidR="00D875A9" w:rsidRPr="00E259C9" w:rsidRDefault="00D875A9" w:rsidP="000B240E">
      <w:pPr>
        <w:rPr>
          <w:sz w:val="28"/>
          <w:szCs w:val="28"/>
        </w:rPr>
      </w:pPr>
    </w:p>
    <w:p w:rsidR="00D875A9" w:rsidRPr="00E259C9" w:rsidRDefault="00D875A9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D875A9" w:rsidRPr="00E259C9" w:rsidRDefault="00D875A9" w:rsidP="000B240E">
      <w:pPr>
        <w:rPr>
          <w:sz w:val="28"/>
          <w:szCs w:val="28"/>
        </w:rPr>
      </w:pPr>
    </w:p>
    <w:p w:rsidR="00D875A9" w:rsidRPr="00E259C9" w:rsidRDefault="00D875A9" w:rsidP="000B240E">
      <w:pPr>
        <w:rPr>
          <w:sz w:val="28"/>
          <w:szCs w:val="28"/>
        </w:rPr>
      </w:pPr>
    </w:p>
    <w:p w:rsidR="00D875A9" w:rsidRPr="00E259C9" w:rsidRDefault="00D875A9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D875A9" w:rsidRPr="00E259C9" w:rsidRDefault="00D875A9" w:rsidP="000B240E">
      <w:pPr>
        <w:rPr>
          <w:sz w:val="28"/>
          <w:szCs w:val="28"/>
        </w:rPr>
      </w:pPr>
    </w:p>
    <w:p w:rsidR="00D875A9" w:rsidRPr="00E259C9" w:rsidRDefault="00D875A9" w:rsidP="000B240E">
      <w:pPr>
        <w:rPr>
          <w:sz w:val="28"/>
          <w:szCs w:val="28"/>
        </w:rPr>
      </w:pPr>
    </w:p>
    <w:p w:rsidR="00D875A9" w:rsidRPr="00E259C9" w:rsidRDefault="00D875A9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відділу бухгалтерського обліку</w:t>
      </w:r>
      <w:r>
        <w:rPr>
          <w:sz w:val="28"/>
          <w:szCs w:val="28"/>
        </w:rPr>
        <w:t xml:space="preserve"> та</w:t>
      </w:r>
    </w:p>
    <w:p w:rsidR="00D875A9" w:rsidRPr="00E259C9" w:rsidRDefault="00D875A9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                                       </w:t>
      </w:r>
      <w:r w:rsidRPr="00E259C9">
        <w:rPr>
          <w:sz w:val="28"/>
          <w:szCs w:val="28"/>
        </w:rPr>
        <w:t xml:space="preserve">                                   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:rsidR="00D875A9" w:rsidRPr="00E259C9" w:rsidRDefault="00D875A9" w:rsidP="000B240E">
      <w:pPr>
        <w:rPr>
          <w:sz w:val="28"/>
          <w:szCs w:val="28"/>
        </w:rPr>
      </w:pPr>
    </w:p>
    <w:p w:rsidR="00D875A9" w:rsidRDefault="00D875A9"/>
    <w:sectPr w:rsidR="00D875A9" w:rsidSect="00D629E0">
      <w:pgSz w:w="11906" w:h="16838"/>
      <w:pgMar w:top="18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10A63"/>
    <w:rsid w:val="00013707"/>
    <w:rsid w:val="00021751"/>
    <w:rsid w:val="00026487"/>
    <w:rsid w:val="00030C85"/>
    <w:rsid w:val="000403DA"/>
    <w:rsid w:val="00040AF3"/>
    <w:rsid w:val="00041C00"/>
    <w:rsid w:val="0004549C"/>
    <w:rsid w:val="00045E2B"/>
    <w:rsid w:val="00052AB0"/>
    <w:rsid w:val="0006118D"/>
    <w:rsid w:val="000615E4"/>
    <w:rsid w:val="00065E7B"/>
    <w:rsid w:val="00067C04"/>
    <w:rsid w:val="00071791"/>
    <w:rsid w:val="0008125B"/>
    <w:rsid w:val="0008169C"/>
    <w:rsid w:val="000831F8"/>
    <w:rsid w:val="00085E2D"/>
    <w:rsid w:val="00090047"/>
    <w:rsid w:val="000906AB"/>
    <w:rsid w:val="000B0C38"/>
    <w:rsid w:val="000B240E"/>
    <w:rsid w:val="000C4106"/>
    <w:rsid w:val="000E2C22"/>
    <w:rsid w:val="000F6559"/>
    <w:rsid w:val="00100D77"/>
    <w:rsid w:val="001017A6"/>
    <w:rsid w:val="00101D9A"/>
    <w:rsid w:val="00106C30"/>
    <w:rsid w:val="001109D0"/>
    <w:rsid w:val="0011132B"/>
    <w:rsid w:val="00112E60"/>
    <w:rsid w:val="00113D81"/>
    <w:rsid w:val="00120E78"/>
    <w:rsid w:val="00131773"/>
    <w:rsid w:val="001363E0"/>
    <w:rsid w:val="001439C5"/>
    <w:rsid w:val="001511FE"/>
    <w:rsid w:val="00153CC7"/>
    <w:rsid w:val="00154EDB"/>
    <w:rsid w:val="00165EC6"/>
    <w:rsid w:val="00174F4B"/>
    <w:rsid w:val="00187023"/>
    <w:rsid w:val="001A2679"/>
    <w:rsid w:val="001A3E88"/>
    <w:rsid w:val="001B27CC"/>
    <w:rsid w:val="001B4CE8"/>
    <w:rsid w:val="001C0251"/>
    <w:rsid w:val="001D3CB1"/>
    <w:rsid w:val="001D5039"/>
    <w:rsid w:val="001D5B4C"/>
    <w:rsid w:val="001E0909"/>
    <w:rsid w:val="001E10E6"/>
    <w:rsid w:val="001F2BA7"/>
    <w:rsid w:val="00202C6D"/>
    <w:rsid w:val="00204A84"/>
    <w:rsid w:val="002167F4"/>
    <w:rsid w:val="00230652"/>
    <w:rsid w:val="00235BB5"/>
    <w:rsid w:val="002369EF"/>
    <w:rsid w:val="00242904"/>
    <w:rsid w:val="00243C29"/>
    <w:rsid w:val="00247E5E"/>
    <w:rsid w:val="002501DF"/>
    <w:rsid w:val="0025205B"/>
    <w:rsid w:val="00273183"/>
    <w:rsid w:val="002767F9"/>
    <w:rsid w:val="002813F5"/>
    <w:rsid w:val="00285F2D"/>
    <w:rsid w:val="0029103F"/>
    <w:rsid w:val="002A24B2"/>
    <w:rsid w:val="002B2A41"/>
    <w:rsid w:val="002B5013"/>
    <w:rsid w:val="002B7091"/>
    <w:rsid w:val="002C371F"/>
    <w:rsid w:val="002E3088"/>
    <w:rsid w:val="002F7ABF"/>
    <w:rsid w:val="0031272C"/>
    <w:rsid w:val="003153BB"/>
    <w:rsid w:val="00315482"/>
    <w:rsid w:val="00322EA0"/>
    <w:rsid w:val="00324BEB"/>
    <w:rsid w:val="00324FF6"/>
    <w:rsid w:val="00326743"/>
    <w:rsid w:val="00343F30"/>
    <w:rsid w:val="00352EC6"/>
    <w:rsid w:val="0035636A"/>
    <w:rsid w:val="0036339F"/>
    <w:rsid w:val="00363CD9"/>
    <w:rsid w:val="003712F9"/>
    <w:rsid w:val="00394BA7"/>
    <w:rsid w:val="00394D58"/>
    <w:rsid w:val="003A172B"/>
    <w:rsid w:val="003C3C51"/>
    <w:rsid w:val="003C3C80"/>
    <w:rsid w:val="003C448E"/>
    <w:rsid w:val="003D2CC9"/>
    <w:rsid w:val="003D4DD9"/>
    <w:rsid w:val="003D787B"/>
    <w:rsid w:val="003E1E4D"/>
    <w:rsid w:val="003E39A0"/>
    <w:rsid w:val="003E70E1"/>
    <w:rsid w:val="00403E79"/>
    <w:rsid w:val="004045FD"/>
    <w:rsid w:val="004059AF"/>
    <w:rsid w:val="00410742"/>
    <w:rsid w:val="004343D2"/>
    <w:rsid w:val="00435586"/>
    <w:rsid w:val="004378EA"/>
    <w:rsid w:val="00440AD1"/>
    <w:rsid w:val="00450473"/>
    <w:rsid w:val="00467ACA"/>
    <w:rsid w:val="004712DB"/>
    <w:rsid w:val="00474158"/>
    <w:rsid w:val="0047703E"/>
    <w:rsid w:val="0048087A"/>
    <w:rsid w:val="00484348"/>
    <w:rsid w:val="004904F3"/>
    <w:rsid w:val="00492EF1"/>
    <w:rsid w:val="004A1FD7"/>
    <w:rsid w:val="004A5B45"/>
    <w:rsid w:val="004B06B7"/>
    <w:rsid w:val="004B2C48"/>
    <w:rsid w:val="004B3A58"/>
    <w:rsid w:val="004B3C52"/>
    <w:rsid w:val="004C0A35"/>
    <w:rsid w:val="004D291C"/>
    <w:rsid w:val="004F3512"/>
    <w:rsid w:val="00501E0F"/>
    <w:rsid w:val="005112C4"/>
    <w:rsid w:val="00513BFB"/>
    <w:rsid w:val="00513CBC"/>
    <w:rsid w:val="00515335"/>
    <w:rsid w:val="005167EF"/>
    <w:rsid w:val="005303EE"/>
    <w:rsid w:val="00533BA8"/>
    <w:rsid w:val="005426B5"/>
    <w:rsid w:val="005426D8"/>
    <w:rsid w:val="00543CA6"/>
    <w:rsid w:val="00550152"/>
    <w:rsid w:val="00580BD5"/>
    <w:rsid w:val="005827B9"/>
    <w:rsid w:val="00591F5B"/>
    <w:rsid w:val="00593E93"/>
    <w:rsid w:val="0059411C"/>
    <w:rsid w:val="005A7EB3"/>
    <w:rsid w:val="005B2413"/>
    <w:rsid w:val="005B2578"/>
    <w:rsid w:val="005D59DC"/>
    <w:rsid w:val="005E697C"/>
    <w:rsid w:val="005E7F70"/>
    <w:rsid w:val="00607F84"/>
    <w:rsid w:val="006132A5"/>
    <w:rsid w:val="00617631"/>
    <w:rsid w:val="0062668B"/>
    <w:rsid w:val="00637D37"/>
    <w:rsid w:val="00643D80"/>
    <w:rsid w:val="006463F1"/>
    <w:rsid w:val="0065313C"/>
    <w:rsid w:val="00667B44"/>
    <w:rsid w:val="00677E1E"/>
    <w:rsid w:val="00682AD6"/>
    <w:rsid w:val="00686403"/>
    <w:rsid w:val="006916D1"/>
    <w:rsid w:val="006A0DD8"/>
    <w:rsid w:val="006A3E0C"/>
    <w:rsid w:val="006B4501"/>
    <w:rsid w:val="006C02A8"/>
    <w:rsid w:val="006C0B2A"/>
    <w:rsid w:val="006C574C"/>
    <w:rsid w:val="006D240D"/>
    <w:rsid w:val="006D320A"/>
    <w:rsid w:val="006E3F85"/>
    <w:rsid w:val="006E459F"/>
    <w:rsid w:val="006E4DFB"/>
    <w:rsid w:val="006E7F34"/>
    <w:rsid w:val="00701F51"/>
    <w:rsid w:val="00703566"/>
    <w:rsid w:val="007254B1"/>
    <w:rsid w:val="00733D71"/>
    <w:rsid w:val="00735722"/>
    <w:rsid w:val="00740F97"/>
    <w:rsid w:val="00747E1B"/>
    <w:rsid w:val="00757937"/>
    <w:rsid w:val="00772DE6"/>
    <w:rsid w:val="00780485"/>
    <w:rsid w:val="007874A6"/>
    <w:rsid w:val="00787796"/>
    <w:rsid w:val="0079293E"/>
    <w:rsid w:val="00794D85"/>
    <w:rsid w:val="00797077"/>
    <w:rsid w:val="007A2650"/>
    <w:rsid w:val="007B25FC"/>
    <w:rsid w:val="007B37A0"/>
    <w:rsid w:val="007B60EF"/>
    <w:rsid w:val="007B62E2"/>
    <w:rsid w:val="007E3E3B"/>
    <w:rsid w:val="007F0388"/>
    <w:rsid w:val="007F0506"/>
    <w:rsid w:val="007F07C4"/>
    <w:rsid w:val="007F1476"/>
    <w:rsid w:val="0080179B"/>
    <w:rsid w:val="0081064F"/>
    <w:rsid w:val="0081207C"/>
    <w:rsid w:val="00812507"/>
    <w:rsid w:val="008148C0"/>
    <w:rsid w:val="008236DD"/>
    <w:rsid w:val="00835AA5"/>
    <w:rsid w:val="00837C71"/>
    <w:rsid w:val="00854FA2"/>
    <w:rsid w:val="008556D8"/>
    <w:rsid w:val="00865005"/>
    <w:rsid w:val="00866CBC"/>
    <w:rsid w:val="008768F7"/>
    <w:rsid w:val="008803CC"/>
    <w:rsid w:val="00884FB3"/>
    <w:rsid w:val="008A49F9"/>
    <w:rsid w:val="008B534D"/>
    <w:rsid w:val="008B7340"/>
    <w:rsid w:val="008C464C"/>
    <w:rsid w:val="008E201C"/>
    <w:rsid w:val="008E223C"/>
    <w:rsid w:val="008E36CE"/>
    <w:rsid w:val="00913742"/>
    <w:rsid w:val="00931ECA"/>
    <w:rsid w:val="00941957"/>
    <w:rsid w:val="00956A86"/>
    <w:rsid w:val="0097013F"/>
    <w:rsid w:val="009706B2"/>
    <w:rsid w:val="00970857"/>
    <w:rsid w:val="009810D5"/>
    <w:rsid w:val="00986AD8"/>
    <w:rsid w:val="009874B3"/>
    <w:rsid w:val="00987C7E"/>
    <w:rsid w:val="00996FDA"/>
    <w:rsid w:val="009A3540"/>
    <w:rsid w:val="009A7F76"/>
    <w:rsid w:val="009B36A8"/>
    <w:rsid w:val="009C3A6D"/>
    <w:rsid w:val="009D242A"/>
    <w:rsid w:val="009E0FD0"/>
    <w:rsid w:val="009E41EF"/>
    <w:rsid w:val="009F362B"/>
    <w:rsid w:val="009F4A10"/>
    <w:rsid w:val="009F514A"/>
    <w:rsid w:val="00A17CA2"/>
    <w:rsid w:val="00A24AD9"/>
    <w:rsid w:val="00A266D9"/>
    <w:rsid w:val="00A37EE6"/>
    <w:rsid w:val="00A41C55"/>
    <w:rsid w:val="00A51D60"/>
    <w:rsid w:val="00A53EBB"/>
    <w:rsid w:val="00A548AB"/>
    <w:rsid w:val="00A65865"/>
    <w:rsid w:val="00A65BD3"/>
    <w:rsid w:val="00A80158"/>
    <w:rsid w:val="00A94F7E"/>
    <w:rsid w:val="00AB162C"/>
    <w:rsid w:val="00AB2E49"/>
    <w:rsid w:val="00AB5E42"/>
    <w:rsid w:val="00AB6D54"/>
    <w:rsid w:val="00AF433D"/>
    <w:rsid w:val="00AF7545"/>
    <w:rsid w:val="00B03375"/>
    <w:rsid w:val="00B07EC9"/>
    <w:rsid w:val="00B1562D"/>
    <w:rsid w:val="00B20EAF"/>
    <w:rsid w:val="00B22734"/>
    <w:rsid w:val="00B2362E"/>
    <w:rsid w:val="00B61908"/>
    <w:rsid w:val="00B700E2"/>
    <w:rsid w:val="00B84AE8"/>
    <w:rsid w:val="00B87CBB"/>
    <w:rsid w:val="00B90825"/>
    <w:rsid w:val="00BA4ED5"/>
    <w:rsid w:val="00BA739C"/>
    <w:rsid w:val="00BB19FA"/>
    <w:rsid w:val="00BC281B"/>
    <w:rsid w:val="00BD689E"/>
    <w:rsid w:val="00BE7C8D"/>
    <w:rsid w:val="00BF1B31"/>
    <w:rsid w:val="00BF3145"/>
    <w:rsid w:val="00C10AE1"/>
    <w:rsid w:val="00C15F31"/>
    <w:rsid w:val="00C1685E"/>
    <w:rsid w:val="00C21743"/>
    <w:rsid w:val="00C3386C"/>
    <w:rsid w:val="00C36D69"/>
    <w:rsid w:val="00C43AFA"/>
    <w:rsid w:val="00C44784"/>
    <w:rsid w:val="00C45F14"/>
    <w:rsid w:val="00C50377"/>
    <w:rsid w:val="00C55E03"/>
    <w:rsid w:val="00C60172"/>
    <w:rsid w:val="00C651BD"/>
    <w:rsid w:val="00C71EE4"/>
    <w:rsid w:val="00C726A0"/>
    <w:rsid w:val="00C731FE"/>
    <w:rsid w:val="00C80CF2"/>
    <w:rsid w:val="00C829D0"/>
    <w:rsid w:val="00C82D5D"/>
    <w:rsid w:val="00C93184"/>
    <w:rsid w:val="00C95CFF"/>
    <w:rsid w:val="00CA6F45"/>
    <w:rsid w:val="00CB49B2"/>
    <w:rsid w:val="00CC1623"/>
    <w:rsid w:val="00CC180E"/>
    <w:rsid w:val="00CD010A"/>
    <w:rsid w:val="00CE05A1"/>
    <w:rsid w:val="00CE1938"/>
    <w:rsid w:val="00D11BBA"/>
    <w:rsid w:val="00D13B30"/>
    <w:rsid w:val="00D34B16"/>
    <w:rsid w:val="00D376F6"/>
    <w:rsid w:val="00D52B17"/>
    <w:rsid w:val="00D629DA"/>
    <w:rsid w:val="00D629E0"/>
    <w:rsid w:val="00D70513"/>
    <w:rsid w:val="00D70959"/>
    <w:rsid w:val="00D82F6D"/>
    <w:rsid w:val="00D84051"/>
    <w:rsid w:val="00D875A9"/>
    <w:rsid w:val="00D97287"/>
    <w:rsid w:val="00DA3799"/>
    <w:rsid w:val="00DA5EA2"/>
    <w:rsid w:val="00DC02D8"/>
    <w:rsid w:val="00DC5BA8"/>
    <w:rsid w:val="00DC7CEA"/>
    <w:rsid w:val="00DD14DB"/>
    <w:rsid w:val="00DF0133"/>
    <w:rsid w:val="00E01D2F"/>
    <w:rsid w:val="00E17531"/>
    <w:rsid w:val="00E17EDA"/>
    <w:rsid w:val="00E259C9"/>
    <w:rsid w:val="00E44DF0"/>
    <w:rsid w:val="00E51946"/>
    <w:rsid w:val="00E62CFA"/>
    <w:rsid w:val="00E71417"/>
    <w:rsid w:val="00E77FCC"/>
    <w:rsid w:val="00E84D08"/>
    <w:rsid w:val="00EB0670"/>
    <w:rsid w:val="00EC49C9"/>
    <w:rsid w:val="00F0030C"/>
    <w:rsid w:val="00F04EE6"/>
    <w:rsid w:val="00F14AB9"/>
    <w:rsid w:val="00F1647F"/>
    <w:rsid w:val="00F23DA9"/>
    <w:rsid w:val="00F26085"/>
    <w:rsid w:val="00F34560"/>
    <w:rsid w:val="00F36428"/>
    <w:rsid w:val="00F43015"/>
    <w:rsid w:val="00F731C4"/>
    <w:rsid w:val="00F74B4B"/>
    <w:rsid w:val="00F75F59"/>
    <w:rsid w:val="00F8640A"/>
    <w:rsid w:val="00F872C7"/>
    <w:rsid w:val="00F87835"/>
    <w:rsid w:val="00F90D37"/>
    <w:rsid w:val="00FA378C"/>
    <w:rsid w:val="00FB34FE"/>
    <w:rsid w:val="00FB6ADA"/>
    <w:rsid w:val="00FB6B8A"/>
    <w:rsid w:val="00FC2394"/>
    <w:rsid w:val="00FE51A2"/>
    <w:rsid w:val="00FF1A07"/>
    <w:rsid w:val="00FF5169"/>
    <w:rsid w:val="00FF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styleId="ListParagraph">
    <w:name w:val="List Paragraph"/>
    <w:basedOn w:val="Normal"/>
    <w:uiPriority w:val="99"/>
    <w:qFormat/>
    <w:rsid w:val="006E7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215</TotalTime>
  <Pages>3</Pages>
  <Words>2286</Words>
  <Characters>1304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46</cp:revision>
  <cp:lastPrinted>2022-11-25T13:14:00Z</cp:lastPrinted>
  <dcterms:created xsi:type="dcterms:W3CDTF">2022-11-25T09:49:00Z</dcterms:created>
  <dcterms:modified xsi:type="dcterms:W3CDTF">2023-02-28T08:48:00Z</dcterms:modified>
</cp:coreProperties>
</file>