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AA" w:rsidRDefault="008D63AA" w:rsidP="003153BB">
      <w:pPr>
        <w:jc w:val="center"/>
        <w:rPr>
          <w:snapToGrid w:val="0"/>
          <w:spacing w:val="8"/>
        </w:rPr>
      </w:pPr>
      <w:r w:rsidRPr="001769D2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4" o:title=""/>
          </v:shape>
        </w:pict>
      </w:r>
    </w:p>
    <w:p w:rsidR="008D63AA" w:rsidRPr="003153BB" w:rsidRDefault="008D63AA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8D63AA" w:rsidRDefault="008D63AA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8D63AA" w:rsidRDefault="008D63AA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8D63AA" w:rsidRPr="002767F9" w:rsidRDefault="008D63AA" w:rsidP="003153BB">
      <w:pPr>
        <w:rPr>
          <w:lang w:val="ru-RU"/>
        </w:rPr>
      </w:pPr>
    </w:p>
    <w:p w:rsidR="008D63AA" w:rsidRPr="00996FDA" w:rsidRDefault="008D63AA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8D63AA" w:rsidRDefault="008D63AA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8D63AA" w:rsidRDefault="008D63AA" w:rsidP="00067C04">
      <w:pPr>
        <w:rPr>
          <w:sz w:val="28"/>
          <w:szCs w:val="28"/>
          <w:lang w:val="ru-RU"/>
        </w:rPr>
      </w:pPr>
    </w:p>
    <w:p w:rsidR="008D63AA" w:rsidRPr="0035636A" w:rsidRDefault="008D63AA" w:rsidP="00067C04">
      <w:pPr>
        <w:rPr>
          <w:sz w:val="28"/>
        </w:rPr>
      </w:pPr>
      <w:r>
        <w:rPr>
          <w:sz w:val="28"/>
          <w:szCs w:val="28"/>
          <w:lang w:val="ru-RU"/>
        </w:rPr>
        <w:t>02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травня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2023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№54-р</w:t>
      </w:r>
    </w:p>
    <w:p w:rsidR="008D63AA" w:rsidRDefault="008D63AA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внесення змін до паспорту</w:t>
      </w:r>
    </w:p>
    <w:p w:rsidR="008D63AA" w:rsidRDefault="008D63AA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2023 рік</w:t>
      </w:r>
    </w:p>
    <w:p w:rsidR="008D63AA" w:rsidRDefault="008D63AA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63AA" w:rsidRDefault="008D63AA" w:rsidP="00067C04">
      <w:pPr>
        <w:ind w:firstLine="540"/>
        <w:jc w:val="both"/>
        <w:rPr>
          <w:sz w:val="28"/>
          <w:szCs w:val="28"/>
        </w:rPr>
      </w:pPr>
    </w:p>
    <w:p w:rsidR="008D63AA" w:rsidRPr="00E259C9" w:rsidRDefault="008D63AA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 xml:space="preserve">до ст. 20 Бюджетного кодексу України, </w:t>
      </w:r>
      <w:r>
        <w:rPr>
          <w:sz w:val="28"/>
          <w:szCs w:val="28"/>
        </w:rPr>
        <w:t xml:space="preserve">розпорядження міського голови №53-р від 01.05.2023року 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8D63AA" w:rsidRDefault="008D63AA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>.</w:t>
      </w:r>
      <w:r>
        <w:rPr>
          <w:sz w:val="28"/>
          <w:szCs w:val="28"/>
        </w:rPr>
        <w:t xml:space="preserve"> Внести зміни до паспорту  бюджетної</w:t>
      </w:r>
      <w:r w:rsidRPr="009F4A10">
        <w:rPr>
          <w:sz w:val="28"/>
          <w:szCs w:val="28"/>
        </w:rPr>
        <w:t xml:space="preserve"> програм</w:t>
      </w:r>
      <w:r>
        <w:rPr>
          <w:sz w:val="28"/>
          <w:szCs w:val="28"/>
        </w:rPr>
        <w:t>и</w:t>
      </w:r>
      <w:r w:rsidRPr="009F4A10">
        <w:rPr>
          <w:sz w:val="28"/>
          <w:szCs w:val="28"/>
        </w:rPr>
        <w:t xml:space="preserve"> бюджету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КПКВК, затвердженим розпорядженням міського голови від 06.02.2023 року №14-р:</w:t>
      </w:r>
    </w:p>
    <w:p w:rsidR="008D63AA" w:rsidRPr="00E259C9" w:rsidRDefault="008D63AA" w:rsidP="00D97287">
      <w:pPr>
        <w:ind w:firstLine="709"/>
        <w:jc w:val="both"/>
        <w:rPr>
          <w:sz w:val="28"/>
          <w:szCs w:val="28"/>
        </w:rPr>
      </w:pPr>
    </w:p>
    <w:p w:rsidR="008D63AA" w:rsidRPr="00533BA8" w:rsidRDefault="008D63AA" w:rsidP="00DF6887">
      <w:pPr>
        <w:ind w:firstLine="54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0218240 </w:t>
      </w:r>
      <w:r>
        <w:rPr>
          <w:sz w:val="28"/>
          <w:szCs w:val="28"/>
        </w:rPr>
        <w:t>"Заходи та роботи з територіальної оборони"(у редакції розпорядження міського голови від 28.04.2023р. №51-р).</w:t>
      </w:r>
    </w:p>
    <w:p w:rsidR="008D63AA" w:rsidRDefault="008D63AA" w:rsidP="00067C04">
      <w:pPr>
        <w:ind w:firstLine="540"/>
        <w:rPr>
          <w:sz w:val="28"/>
          <w:szCs w:val="28"/>
        </w:rPr>
      </w:pPr>
    </w:p>
    <w:p w:rsidR="008D63AA" w:rsidRDefault="008D63AA" w:rsidP="00067C0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Дані паспорту бюджетної програми викласти у новій редакції,що додається. </w:t>
      </w:r>
    </w:p>
    <w:p w:rsidR="008D63AA" w:rsidRDefault="008D63AA" w:rsidP="00067C04">
      <w:pPr>
        <w:ind w:firstLine="540"/>
        <w:jc w:val="both"/>
        <w:rPr>
          <w:sz w:val="28"/>
          <w:szCs w:val="28"/>
        </w:rPr>
      </w:pPr>
    </w:p>
    <w:p w:rsidR="008D63AA" w:rsidRDefault="008D63AA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8D63AA" w:rsidRDefault="008D63AA" w:rsidP="00067C04">
      <w:pPr>
        <w:ind w:firstLine="540"/>
        <w:jc w:val="both"/>
        <w:rPr>
          <w:sz w:val="28"/>
          <w:szCs w:val="28"/>
        </w:rPr>
      </w:pPr>
    </w:p>
    <w:p w:rsidR="008D63AA" w:rsidRPr="00E259C9" w:rsidRDefault="008D63AA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8D63AA" w:rsidRDefault="008D63AA" w:rsidP="003153BB">
      <w:pPr>
        <w:rPr>
          <w:sz w:val="28"/>
          <w:szCs w:val="28"/>
        </w:rPr>
      </w:pPr>
    </w:p>
    <w:p w:rsidR="008D63AA" w:rsidRDefault="008D63AA" w:rsidP="003153BB">
      <w:pPr>
        <w:rPr>
          <w:sz w:val="28"/>
          <w:szCs w:val="28"/>
        </w:rPr>
      </w:pPr>
    </w:p>
    <w:p w:rsidR="008D63AA" w:rsidRDefault="008D63AA" w:rsidP="003153BB">
      <w:pPr>
        <w:rPr>
          <w:sz w:val="28"/>
          <w:szCs w:val="28"/>
        </w:rPr>
      </w:pPr>
    </w:p>
    <w:p w:rsidR="008D63AA" w:rsidRDefault="008D63AA" w:rsidP="003153BB">
      <w:pPr>
        <w:rPr>
          <w:sz w:val="28"/>
          <w:szCs w:val="28"/>
        </w:rPr>
      </w:pPr>
    </w:p>
    <w:p w:rsidR="008D63AA" w:rsidRDefault="008D63AA" w:rsidP="003153BB">
      <w:pPr>
        <w:rPr>
          <w:sz w:val="28"/>
          <w:szCs w:val="28"/>
        </w:rPr>
      </w:pPr>
    </w:p>
    <w:p w:rsidR="008D63AA" w:rsidRDefault="008D63AA" w:rsidP="00065E7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8D63AA" w:rsidRDefault="008D63AA" w:rsidP="005E697C">
      <w:pPr>
        <w:spacing w:line="360" w:lineRule="auto"/>
        <w:jc w:val="both"/>
      </w:pPr>
    </w:p>
    <w:p w:rsidR="008D63AA" w:rsidRPr="000B240E" w:rsidRDefault="008D63AA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8D63AA" w:rsidRDefault="008D63AA" w:rsidP="00F87835">
      <w:pPr>
        <w:rPr>
          <w:sz w:val="28"/>
          <w:szCs w:val="28"/>
        </w:rPr>
      </w:pPr>
    </w:p>
    <w:p w:rsidR="008D63AA" w:rsidRDefault="008D63AA" w:rsidP="00F87835">
      <w:pPr>
        <w:rPr>
          <w:sz w:val="28"/>
          <w:szCs w:val="28"/>
        </w:rPr>
      </w:pPr>
      <w:bookmarkStart w:id="0" w:name="_GoBack"/>
      <w:bookmarkEnd w:id="0"/>
    </w:p>
    <w:p w:rsidR="008D63AA" w:rsidRDefault="008D63AA" w:rsidP="00F87835">
      <w:pPr>
        <w:rPr>
          <w:sz w:val="28"/>
          <w:szCs w:val="28"/>
        </w:rPr>
      </w:pPr>
    </w:p>
    <w:p w:rsidR="008D63AA" w:rsidRPr="00E259C9" w:rsidRDefault="008D63AA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8D63AA" w:rsidRPr="00E259C9" w:rsidRDefault="008D63AA" w:rsidP="000B240E">
      <w:pPr>
        <w:rPr>
          <w:sz w:val="28"/>
          <w:szCs w:val="28"/>
        </w:rPr>
      </w:pPr>
    </w:p>
    <w:p w:rsidR="008D63AA" w:rsidRPr="00E259C9" w:rsidRDefault="008D63AA" w:rsidP="000B240E">
      <w:pPr>
        <w:rPr>
          <w:sz w:val="28"/>
          <w:szCs w:val="28"/>
        </w:rPr>
      </w:pPr>
    </w:p>
    <w:p w:rsidR="008D63AA" w:rsidRPr="00E259C9" w:rsidRDefault="008D63AA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8D63AA" w:rsidRPr="00E259C9" w:rsidRDefault="008D63AA" w:rsidP="000B240E">
      <w:pPr>
        <w:rPr>
          <w:sz w:val="28"/>
          <w:szCs w:val="28"/>
        </w:rPr>
      </w:pPr>
    </w:p>
    <w:p w:rsidR="008D63AA" w:rsidRPr="00E259C9" w:rsidRDefault="008D63AA" w:rsidP="000B240E">
      <w:pPr>
        <w:rPr>
          <w:sz w:val="28"/>
          <w:szCs w:val="28"/>
        </w:rPr>
      </w:pPr>
    </w:p>
    <w:p w:rsidR="008D63AA" w:rsidRPr="00E259C9" w:rsidRDefault="008D63AA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8D63AA" w:rsidRPr="00E259C9" w:rsidRDefault="008D63AA" w:rsidP="000B240E">
      <w:pPr>
        <w:rPr>
          <w:sz w:val="28"/>
          <w:szCs w:val="28"/>
        </w:rPr>
      </w:pPr>
    </w:p>
    <w:p w:rsidR="008D63AA" w:rsidRPr="00E259C9" w:rsidRDefault="008D63AA" w:rsidP="000B240E">
      <w:pPr>
        <w:rPr>
          <w:sz w:val="28"/>
          <w:szCs w:val="28"/>
        </w:rPr>
      </w:pPr>
    </w:p>
    <w:p w:rsidR="008D63AA" w:rsidRDefault="008D63AA" w:rsidP="000B240E">
      <w:pPr>
        <w:rPr>
          <w:sz w:val="28"/>
          <w:szCs w:val="28"/>
        </w:rPr>
      </w:pPr>
      <w:r>
        <w:rPr>
          <w:sz w:val="28"/>
          <w:szCs w:val="28"/>
        </w:rPr>
        <w:t>Головний спеціаліст</w:t>
      </w:r>
    </w:p>
    <w:p w:rsidR="008D63AA" w:rsidRPr="00E259C9" w:rsidRDefault="008D63AA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відділу бухгалтерського обліку</w:t>
      </w:r>
      <w:r>
        <w:rPr>
          <w:sz w:val="28"/>
          <w:szCs w:val="28"/>
        </w:rPr>
        <w:t xml:space="preserve"> та</w:t>
      </w:r>
    </w:p>
    <w:p w:rsidR="008D63AA" w:rsidRPr="00E259C9" w:rsidRDefault="008D63AA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Олена РЕВУЦЬКА</w:t>
      </w:r>
    </w:p>
    <w:p w:rsidR="008D63AA" w:rsidRPr="00E259C9" w:rsidRDefault="008D63AA" w:rsidP="000B240E">
      <w:pPr>
        <w:rPr>
          <w:sz w:val="28"/>
          <w:szCs w:val="28"/>
        </w:rPr>
      </w:pPr>
    </w:p>
    <w:p w:rsidR="008D63AA" w:rsidRDefault="008D63AA"/>
    <w:sectPr w:rsidR="008D63AA" w:rsidSect="00D629E0">
      <w:pgSz w:w="11906" w:h="16838"/>
      <w:pgMar w:top="18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1751"/>
    <w:rsid w:val="00026487"/>
    <w:rsid w:val="00030C85"/>
    <w:rsid w:val="000403DA"/>
    <w:rsid w:val="00040AF3"/>
    <w:rsid w:val="00041C00"/>
    <w:rsid w:val="0004549C"/>
    <w:rsid w:val="00045E2B"/>
    <w:rsid w:val="00052AB0"/>
    <w:rsid w:val="0006118D"/>
    <w:rsid w:val="000615E4"/>
    <w:rsid w:val="00065E7B"/>
    <w:rsid w:val="00067C04"/>
    <w:rsid w:val="00071791"/>
    <w:rsid w:val="0008125B"/>
    <w:rsid w:val="0008169C"/>
    <w:rsid w:val="000831F8"/>
    <w:rsid w:val="00085E2D"/>
    <w:rsid w:val="00090047"/>
    <w:rsid w:val="000905CC"/>
    <w:rsid w:val="000906AB"/>
    <w:rsid w:val="000A41C8"/>
    <w:rsid w:val="000B0C38"/>
    <w:rsid w:val="000B240E"/>
    <w:rsid w:val="000C4106"/>
    <w:rsid w:val="000E2C22"/>
    <w:rsid w:val="000E5CA8"/>
    <w:rsid w:val="000F6559"/>
    <w:rsid w:val="00100D77"/>
    <w:rsid w:val="001017A6"/>
    <w:rsid w:val="00101D9A"/>
    <w:rsid w:val="00106C30"/>
    <w:rsid w:val="001109D0"/>
    <w:rsid w:val="0011132B"/>
    <w:rsid w:val="00112E60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832"/>
    <w:rsid w:val="00174F4B"/>
    <w:rsid w:val="001769D2"/>
    <w:rsid w:val="00187023"/>
    <w:rsid w:val="001A2679"/>
    <w:rsid w:val="001A2A13"/>
    <w:rsid w:val="001A2A20"/>
    <w:rsid w:val="001A3E88"/>
    <w:rsid w:val="001B27CC"/>
    <w:rsid w:val="001B4CE8"/>
    <w:rsid w:val="001C0251"/>
    <w:rsid w:val="001D3CB1"/>
    <w:rsid w:val="001D5039"/>
    <w:rsid w:val="001D5B4C"/>
    <w:rsid w:val="001E0909"/>
    <w:rsid w:val="001E10E6"/>
    <w:rsid w:val="001F2BA7"/>
    <w:rsid w:val="00202C6D"/>
    <w:rsid w:val="00204A84"/>
    <w:rsid w:val="002167F4"/>
    <w:rsid w:val="00230652"/>
    <w:rsid w:val="00235BB5"/>
    <w:rsid w:val="002369EF"/>
    <w:rsid w:val="00242904"/>
    <w:rsid w:val="00243C29"/>
    <w:rsid w:val="00247E5E"/>
    <w:rsid w:val="002501DF"/>
    <w:rsid w:val="0025205B"/>
    <w:rsid w:val="00273183"/>
    <w:rsid w:val="002767F9"/>
    <w:rsid w:val="002813F5"/>
    <w:rsid w:val="00285F2D"/>
    <w:rsid w:val="0028623B"/>
    <w:rsid w:val="0029103F"/>
    <w:rsid w:val="002A24B2"/>
    <w:rsid w:val="002B2A41"/>
    <w:rsid w:val="002B5013"/>
    <w:rsid w:val="002B7091"/>
    <w:rsid w:val="002C371F"/>
    <w:rsid w:val="002E3088"/>
    <w:rsid w:val="002F275A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2EC6"/>
    <w:rsid w:val="0035636A"/>
    <w:rsid w:val="0036339F"/>
    <w:rsid w:val="00363CD9"/>
    <w:rsid w:val="003712F9"/>
    <w:rsid w:val="00394BA7"/>
    <w:rsid w:val="00394D58"/>
    <w:rsid w:val="003A172B"/>
    <w:rsid w:val="003C3C51"/>
    <w:rsid w:val="003C3C80"/>
    <w:rsid w:val="003C448E"/>
    <w:rsid w:val="003D2CC9"/>
    <w:rsid w:val="003D4DD9"/>
    <w:rsid w:val="003D787B"/>
    <w:rsid w:val="003E1E4D"/>
    <w:rsid w:val="003E39A0"/>
    <w:rsid w:val="003E70E1"/>
    <w:rsid w:val="00403E79"/>
    <w:rsid w:val="004045FD"/>
    <w:rsid w:val="004059AF"/>
    <w:rsid w:val="00410742"/>
    <w:rsid w:val="0042552B"/>
    <w:rsid w:val="004343D2"/>
    <w:rsid w:val="00435586"/>
    <w:rsid w:val="004378EA"/>
    <w:rsid w:val="00440AD1"/>
    <w:rsid w:val="00450473"/>
    <w:rsid w:val="00461BC6"/>
    <w:rsid w:val="00467ACA"/>
    <w:rsid w:val="004712DB"/>
    <w:rsid w:val="00474158"/>
    <w:rsid w:val="0047516E"/>
    <w:rsid w:val="0047703E"/>
    <w:rsid w:val="0048087A"/>
    <w:rsid w:val="00484348"/>
    <w:rsid w:val="004904F3"/>
    <w:rsid w:val="00492EF1"/>
    <w:rsid w:val="004A1FD7"/>
    <w:rsid w:val="004A5B45"/>
    <w:rsid w:val="004B06B7"/>
    <w:rsid w:val="004B2C48"/>
    <w:rsid w:val="004B3A58"/>
    <w:rsid w:val="004B3C52"/>
    <w:rsid w:val="004C0A35"/>
    <w:rsid w:val="004C5C46"/>
    <w:rsid w:val="004D291C"/>
    <w:rsid w:val="004F3512"/>
    <w:rsid w:val="00501E0F"/>
    <w:rsid w:val="00510EF9"/>
    <w:rsid w:val="005112C4"/>
    <w:rsid w:val="005120EB"/>
    <w:rsid w:val="00513BFB"/>
    <w:rsid w:val="00513CBC"/>
    <w:rsid w:val="00515335"/>
    <w:rsid w:val="005167EF"/>
    <w:rsid w:val="005303EE"/>
    <w:rsid w:val="00533BA8"/>
    <w:rsid w:val="005426B5"/>
    <w:rsid w:val="005426D8"/>
    <w:rsid w:val="00543CA6"/>
    <w:rsid w:val="00550152"/>
    <w:rsid w:val="00580BD5"/>
    <w:rsid w:val="005827B9"/>
    <w:rsid w:val="00591F5B"/>
    <w:rsid w:val="00593E93"/>
    <w:rsid w:val="0059411C"/>
    <w:rsid w:val="005A7EB3"/>
    <w:rsid w:val="005B2413"/>
    <w:rsid w:val="005B2578"/>
    <w:rsid w:val="005B4506"/>
    <w:rsid w:val="005D03DE"/>
    <w:rsid w:val="005D3A81"/>
    <w:rsid w:val="005D59DC"/>
    <w:rsid w:val="005E036E"/>
    <w:rsid w:val="005E5705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3C13"/>
    <w:rsid w:val="00667B44"/>
    <w:rsid w:val="00677E1E"/>
    <w:rsid w:val="00682AD6"/>
    <w:rsid w:val="00686403"/>
    <w:rsid w:val="006916D1"/>
    <w:rsid w:val="006A0DD8"/>
    <w:rsid w:val="006A3E0C"/>
    <w:rsid w:val="006B4501"/>
    <w:rsid w:val="006C02A8"/>
    <w:rsid w:val="006C0B2A"/>
    <w:rsid w:val="006C574C"/>
    <w:rsid w:val="006D240D"/>
    <w:rsid w:val="006D320A"/>
    <w:rsid w:val="006D411E"/>
    <w:rsid w:val="006E3F85"/>
    <w:rsid w:val="006E459F"/>
    <w:rsid w:val="006E4DFB"/>
    <w:rsid w:val="006E7F34"/>
    <w:rsid w:val="00701F51"/>
    <w:rsid w:val="00703566"/>
    <w:rsid w:val="007254B1"/>
    <w:rsid w:val="00727D0C"/>
    <w:rsid w:val="00733D71"/>
    <w:rsid w:val="00735722"/>
    <w:rsid w:val="00740F97"/>
    <w:rsid w:val="00747E1B"/>
    <w:rsid w:val="00757937"/>
    <w:rsid w:val="00772DE6"/>
    <w:rsid w:val="00780485"/>
    <w:rsid w:val="007874A6"/>
    <w:rsid w:val="00787796"/>
    <w:rsid w:val="00790416"/>
    <w:rsid w:val="0079293E"/>
    <w:rsid w:val="00794D85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074F"/>
    <w:rsid w:val="00854FA2"/>
    <w:rsid w:val="008556D8"/>
    <w:rsid w:val="00857DC5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D63AA"/>
    <w:rsid w:val="008E201C"/>
    <w:rsid w:val="008E223C"/>
    <w:rsid w:val="008E36CE"/>
    <w:rsid w:val="00913742"/>
    <w:rsid w:val="00931ECA"/>
    <w:rsid w:val="00941957"/>
    <w:rsid w:val="00953E97"/>
    <w:rsid w:val="00956A86"/>
    <w:rsid w:val="0097013F"/>
    <w:rsid w:val="009706B2"/>
    <w:rsid w:val="00970857"/>
    <w:rsid w:val="009810D5"/>
    <w:rsid w:val="00986AD8"/>
    <w:rsid w:val="009874B3"/>
    <w:rsid w:val="00987C7E"/>
    <w:rsid w:val="00996FDA"/>
    <w:rsid w:val="009A3540"/>
    <w:rsid w:val="009A7F76"/>
    <w:rsid w:val="009B36A8"/>
    <w:rsid w:val="009C056A"/>
    <w:rsid w:val="009C3A6D"/>
    <w:rsid w:val="009D242A"/>
    <w:rsid w:val="009E0FD0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0676"/>
    <w:rsid w:val="00A51D60"/>
    <w:rsid w:val="00A53EBB"/>
    <w:rsid w:val="00A548AB"/>
    <w:rsid w:val="00A65865"/>
    <w:rsid w:val="00A65BD3"/>
    <w:rsid w:val="00A80158"/>
    <w:rsid w:val="00A94F7E"/>
    <w:rsid w:val="00AB162C"/>
    <w:rsid w:val="00AB2E49"/>
    <w:rsid w:val="00AB5E42"/>
    <w:rsid w:val="00AB6D54"/>
    <w:rsid w:val="00AB726D"/>
    <w:rsid w:val="00AE6BB8"/>
    <w:rsid w:val="00AF433D"/>
    <w:rsid w:val="00AF7545"/>
    <w:rsid w:val="00B03375"/>
    <w:rsid w:val="00B07EC9"/>
    <w:rsid w:val="00B1562D"/>
    <w:rsid w:val="00B20EAF"/>
    <w:rsid w:val="00B22734"/>
    <w:rsid w:val="00B2362E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1B31"/>
    <w:rsid w:val="00BF3145"/>
    <w:rsid w:val="00C10AE1"/>
    <w:rsid w:val="00C15F31"/>
    <w:rsid w:val="00C1685E"/>
    <w:rsid w:val="00C21743"/>
    <w:rsid w:val="00C3386C"/>
    <w:rsid w:val="00C36D69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0CF2"/>
    <w:rsid w:val="00C829D0"/>
    <w:rsid w:val="00C82D5D"/>
    <w:rsid w:val="00C93184"/>
    <w:rsid w:val="00C95CFF"/>
    <w:rsid w:val="00CA6F45"/>
    <w:rsid w:val="00CB2588"/>
    <w:rsid w:val="00CB49B2"/>
    <w:rsid w:val="00CC1623"/>
    <w:rsid w:val="00CC180E"/>
    <w:rsid w:val="00CD010A"/>
    <w:rsid w:val="00CE05A1"/>
    <w:rsid w:val="00CE1938"/>
    <w:rsid w:val="00D11BBA"/>
    <w:rsid w:val="00D13B30"/>
    <w:rsid w:val="00D14832"/>
    <w:rsid w:val="00D34B16"/>
    <w:rsid w:val="00D376F6"/>
    <w:rsid w:val="00D52B17"/>
    <w:rsid w:val="00D629DA"/>
    <w:rsid w:val="00D629E0"/>
    <w:rsid w:val="00D653EA"/>
    <w:rsid w:val="00D67DA9"/>
    <w:rsid w:val="00D70513"/>
    <w:rsid w:val="00D70959"/>
    <w:rsid w:val="00D74291"/>
    <w:rsid w:val="00D82F6D"/>
    <w:rsid w:val="00D84051"/>
    <w:rsid w:val="00D875A9"/>
    <w:rsid w:val="00D97287"/>
    <w:rsid w:val="00DA3799"/>
    <w:rsid w:val="00DA5EA2"/>
    <w:rsid w:val="00DC02D8"/>
    <w:rsid w:val="00DC5BA8"/>
    <w:rsid w:val="00DC7CEA"/>
    <w:rsid w:val="00DD14DB"/>
    <w:rsid w:val="00DF0133"/>
    <w:rsid w:val="00DF6887"/>
    <w:rsid w:val="00E01D2F"/>
    <w:rsid w:val="00E17531"/>
    <w:rsid w:val="00E17EDA"/>
    <w:rsid w:val="00E259C9"/>
    <w:rsid w:val="00E35372"/>
    <w:rsid w:val="00E44DF0"/>
    <w:rsid w:val="00E51946"/>
    <w:rsid w:val="00E62CFA"/>
    <w:rsid w:val="00E71417"/>
    <w:rsid w:val="00E77FCC"/>
    <w:rsid w:val="00E84D08"/>
    <w:rsid w:val="00EB0670"/>
    <w:rsid w:val="00EC18B8"/>
    <w:rsid w:val="00EC49C9"/>
    <w:rsid w:val="00EC6C3E"/>
    <w:rsid w:val="00F0030C"/>
    <w:rsid w:val="00F04EE6"/>
    <w:rsid w:val="00F14AB9"/>
    <w:rsid w:val="00F1647F"/>
    <w:rsid w:val="00F22126"/>
    <w:rsid w:val="00F23DA9"/>
    <w:rsid w:val="00F26085"/>
    <w:rsid w:val="00F34560"/>
    <w:rsid w:val="00F36428"/>
    <w:rsid w:val="00F43015"/>
    <w:rsid w:val="00F731C4"/>
    <w:rsid w:val="00F74B4B"/>
    <w:rsid w:val="00F75411"/>
    <w:rsid w:val="00F75F59"/>
    <w:rsid w:val="00F8640A"/>
    <w:rsid w:val="00F872C7"/>
    <w:rsid w:val="00F87835"/>
    <w:rsid w:val="00F90D37"/>
    <w:rsid w:val="00FA378C"/>
    <w:rsid w:val="00FB018C"/>
    <w:rsid w:val="00FB34FE"/>
    <w:rsid w:val="00FB6ADA"/>
    <w:rsid w:val="00FB6B8A"/>
    <w:rsid w:val="00FC2394"/>
    <w:rsid w:val="00FE51A2"/>
    <w:rsid w:val="00FE5639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244</TotalTime>
  <Pages>2</Pages>
  <Words>1286</Words>
  <Characters>734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55</cp:revision>
  <cp:lastPrinted>2023-04-28T08:33:00Z</cp:lastPrinted>
  <dcterms:created xsi:type="dcterms:W3CDTF">2022-11-25T09:49:00Z</dcterms:created>
  <dcterms:modified xsi:type="dcterms:W3CDTF">2023-05-02T09:13:00Z</dcterms:modified>
</cp:coreProperties>
</file>