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84" w:rsidRDefault="00726084" w:rsidP="003153BB">
      <w:pPr>
        <w:jc w:val="center"/>
        <w:rPr>
          <w:snapToGrid w:val="0"/>
          <w:spacing w:val="8"/>
        </w:rPr>
      </w:pPr>
      <w:r w:rsidRPr="00854FA6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726084" w:rsidRPr="003153BB" w:rsidRDefault="00726084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726084" w:rsidRDefault="00726084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726084" w:rsidRDefault="00726084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726084" w:rsidRPr="002767F9" w:rsidRDefault="00726084" w:rsidP="003153BB">
      <w:pPr>
        <w:rPr>
          <w:lang w:val="ru-RU"/>
        </w:rPr>
      </w:pPr>
    </w:p>
    <w:p w:rsidR="00726084" w:rsidRPr="00996FDA" w:rsidRDefault="00726084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726084" w:rsidRDefault="00726084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726084" w:rsidRDefault="00726084" w:rsidP="00067C04">
      <w:pPr>
        <w:rPr>
          <w:sz w:val="28"/>
          <w:szCs w:val="28"/>
          <w:lang w:val="ru-RU"/>
        </w:rPr>
      </w:pPr>
    </w:p>
    <w:p w:rsidR="00726084" w:rsidRPr="0035636A" w:rsidRDefault="00726084" w:rsidP="00067C04">
      <w:pPr>
        <w:rPr>
          <w:sz w:val="28"/>
        </w:rPr>
      </w:pPr>
      <w:r>
        <w:rPr>
          <w:sz w:val="28"/>
          <w:szCs w:val="28"/>
          <w:lang w:val="ru-RU"/>
        </w:rPr>
        <w:t>01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вересня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2023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№94 -р</w:t>
      </w:r>
    </w:p>
    <w:p w:rsidR="00726084" w:rsidRDefault="00726084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паспорту</w:t>
      </w:r>
    </w:p>
    <w:p w:rsidR="00726084" w:rsidRDefault="00726084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бюджетної програми  на  2023 рік</w:t>
      </w:r>
    </w:p>
    <w:p w:rsidR="00726084" w:rsidRDefault="0072608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6084" w:rsidRDefault="00726084" w:rsidP="00067C04">
      <w:pPr>
        <w:ind w:firstLine="540"/>
        <w:jc w:val="both"/>
        <w:rPr>
          <w:sz w:val="28"/>
          <w:szCs w:val="28"/>
        </w:rPr>
      </w:pPr>
    </w:p>
    <w:p w:rsidR="00726084" w:rsidRPr="00E259C9" w:rsidRDefault="0072608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 xml:space="preserve">до ст. 20 Бюджетного кодексу України, </w:t>
      </w:r>
      <w:r>
        <w:rPr>
          <w:sz w:val="28"/>
          <w:szCs w:val="28"/>
        </w:rPr>
        <w:t xml:space="preserve">розпорядження міського голови від 23 серпня 2023 року №92-р, </w:t>
      </w:r>
      <w:r w:rsidRPr="00E259C9">
        <w:rPr>
          <w:sz w:val="28"/>
          <w:szCs w:val="28"/>
        </w:rPr>
        <w:t>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726084" w:rsidRDefault="00726084" w:rsidP="00647C4D">
      <w:pPr>
        <w:ind w:firstLine="540"/>
        <w:jc w:val="both"/>
        <w:rPr>
          <w:sz w:val="28"/>
          <w:szCs w:val="28"/>
        </w:rPr>
      </w:pPr>
    </w:p>
    <w:p w:rsidR="00726084" w:rsidRDefault="00726084" w:rsidP="00647C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 паспорт бюджетної програми б</w:t>
      </w:r>
      <w:r w:rsidRPr="009F4A10">
        <w:rPr>
          <w:sz w:val="28"/>
          <w:szCs w:val="28"/>
        </w:rPr>
        <w:t xml:space="preserve">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КПКВК:</w:t>
      </w:r>
    </w:p>
    <w:p w:rsidR="00726084" w:rsidRDefault="00726084" w:rsidP="00647C4D">
      <w:pPr>
        <w:ind w:firstLine="709"/>
        <w:jc w:val="both"/>
        <w:rPr>
          <w:i/>
          <w:sz w:val="28"/>
          <w:szCs w:val="28"/>
        </w:rPr>
      </w:pPr>
    </w:p>
    <w:p w:rsidR="00726084" w:rsidRDefault="00726084" w:rsidP="00F7199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0213124</w:t>
      </w:r>
      <w:r>
        <w:rPr>
          <w:sz w:val="28"/>
          <w:szCs w:val="28"/>
        </w:rPr>
        <w:t xml:space="preserve"> „Створення та забезпечення діяльності спеціалізованих служб підтримки осіб, які постраждали від домашнього насильства та/або насильства за ознакою статі”.</w:t>
      </w:r>
    </w:p>
    <w:p w:rsidR="00726084" w:rsidRDefault="00726084" w:rsidP="00F7199B">
      <w:pPr>
        <w:rPr>
          <w:sz w:val="28"/>
          <w:szCs w:val="28"/>
        </w:rPr>
      </w:pPr>
    </w:p>
    <w:p w:rsidR="00726084" w:rsidRDefault="0072608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Розробнику</w:t>
      </w:r>
      <w:r w:rsidRPr="00E259C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 xml:space="preserve">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726084" w:rsidRDefault="00726084" w:rsidP="00067C04">
      <w:pPr>
        <w:ind w:firstLine="540"/>
        <w:jc w:val="both"/>
        <w:rPr>
          <w:sz w:val="28"/>
          <w:szCs w:val="28"/>
        </w:rPr>
      </w:pPr>
    </w:p>
    <w:p w:rsidR="00726084" w:rsidRPr="00E259C9" w:rsidRDefault="0072608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(Олена РЕВУЦЬКА)</w:t>
      </w:r>
      <w:r w:rsidRPr="00E259C9">
        <w:rPr>
          <w:sz w:val="28"/>
          <w:szCs w:val="28"/>
        </w:rPr>
        <w:t xml:space="preserve">. </w:t>
      </w:r>
    </w:p>
    <w:p w:rsidR="00726084" w:rsidRDefault="00726084" w:rsidP="00065E7B">
      <w:pPr>
        <w:rPr>
          <w:sz w:val="28"/>
          <w:szCs w:val="28"/>
        </w:rPr>
      </w:pPr>
    </w:p>
    <w:p w:rsidR="00726084" w:rsidRDefault="00726084" w:rsidP="00065E7B">
      <w:pPr>
        <w:rPr>
          <w:sz w:val="28"/>
          <w:szCs w:val="28"/>
        </w:rPr>
      </w:pPr>
    </w:p>
    <w:p w:rsidR="00726084" w:rsidRDefault="00726084" w:rsidP="00065E7B">
      <w:pPr>
        <w:rPr>
          <w:sz w:val="28"/>
          <w:szCs w:val="28"/>
        </w:rPr>
      </w:pPr>
    </w:p>
    <w:p w:rsidR="00726084" w:rsidRDefault="00726084" w:rsidP="00065E7B">
      <w:pPr>
        <w:rPr>
          <w:sz w:val="28"/>
          <w:szCs w:val="28"/>
        </w:rPr>
      </w:pPr>
    </w:p>
    <w:p w:rsidR="00726084" w:rsidRDefault="00726084" w:rsidP="00065E7B">
      <w:pPr>
        <w:rPr>
          <w:sz w:val="28"/>
          <w:szCs w:val="28"/>
        </w:rPr>
      </w:pPr>
    </w:p>
    <w:p w:rsidR="00726084" w:rsidRDefault="00726084" w:rsidP="00065E7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726084" w:rsidRDefault="00726084" w:rsidP="005E697C">
      <w:pPr>
        <w:spacing w:line="360" w:lineRule="auto"/>
        <w:jc w:val="both"/>
      </w:pPr>
    </w:p>
    <w:p w:rsidR="00726084" w:rsidRPr="000B240E" w:rsidRDefault="00726084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726084" w:rsidRDefault="00726084" w:rsidP="00F87835">
      <w:pPr>
        <w:rPr>
          <w:sz w:val="28"/>
          <w:szCs w:val="28"/>
        </w:rPr>
      </w:pPr>
    </w:p>
    <w:p w:rsidR="00726084" w:rsidRDefault="00726084" w:rsidP="00F87835">
      <w:pPr>
        <w:rPr>
          <w:sz w:val="28"/>
          <w:szCs w:val="28"/>
        </w:rPr>
      </w:pPr>
      <w:bookmarkStart w:id="0" w:name="_GoBack"/>
      <w:bookmarkEnd w:id="0"/>
    </w:p>
    <w:p w:rsidR="00726084" w:rsidRDefault="00726084" w:rsidP="00F87835">
      <w:pPr>
        <w:rPr>
          <w:sz w:val="28"/>
          <w:szCs w:val="28"/>
        </w:rPr>
      </w:pPr>
    </w:p>
    <w:p w:rsidR="00726084" w:rsidRDefault="00726084" w:rsidP="00F87835">
      <w:pPr>
        <w:rPr>
          <w:sz w:val="28"/>
          <w:szCs w:val="28"/>
        </w:rPr>
      </w:pPr>
    </w:p>
    <w:p w:rsidR="00726084" w:rsidRDefault="00726084" w:rsidP="00F87835">
      <w:pPr>
        <w:rPr>
          <w:sz w:val="28"/>
          <w:szCs w:val="28"/>
        </w:rPr>
      </w:pPr>
    </w:p>
    <w:p w:rsidR="00726084" w:rsidRDefault="00726084" w:rsidP="00F87835">
      <w:pPr>
        <w:rPr>
          <w:sz w:val="28"/>
          <w:szCs w:val="28"/>
        </w:rPr>
      </w:pPr>
    </w:p>
    <w:p w:rsidR="00726084" w:rsidRDefault="00726084" w:rsidP="00F87835">
      <w:pPr>
        <w:rPr>
          <w:sz w:val="28"/>
          <w:szCs w:val="28"/>
        </w:rPr>
      </w:pPr>
    </w:p>
    <w:p w:rsidR="00726084" w:rsidRDefault="00726084" w:rsidP="00F87835">
      <w:pPr>
        <w:rPr>
          <w:sz w:val="28"/>
          <w:szCs w:val="28"/>
        </w:rPr>
      </w:pPr>
    </w:p>
    <w:p w:rsidR="00726084" w:rsidRDefault="00726084" w:rsidP="00F87835">
      <w:pPr>
        <w:rPr>
          <w:sz w:val="28"/>
          <w:szCs w:val="28"/>
        </w:rPr>
      </w:pPr>
    </w:p>
    <w:p w:rsidR="00726084" w:rsidRDefault="00726084" w:rsidP="006442D4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Валентина СТЕПЮК</w:t>
      </w:r>
    </w:p>
    <w:p w:rsidR="00726084" w:rsidRDefault="00726084" w:rsidP="000B240E">
      <w:pPr>
        <w:rPr>
          <w:sz w:val="28"/>
          <w:szCs w:val="28"/>
        </w:rPr>
      </w:pPr>
    </w:p>
    <w:p w:rsidR="00726084" w:rsidRPr="00E259C9" w:rsidRDefault="00726084" w:rsidP="000B240E">
      <w:pPr>
        <w:rPr>
          <w:sz w:val="28"/>
          <w:szCs w:val="28"/>
        </w:rPr>
      </w:pPr>
    </w:p>
    <w:p w:rsidR="00726084" w:rsidRPr="00E259C9" w:rsidRDefault="00726084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726084" w:rsidRPr="00E259C9" w:rsidRDefault="00726084" w:rsidP="000B240E">
      <w:pPr>
        <w:rPr>
          <w:sz w:val="28"/>
          <w:szCs w:val="28"/>
        </w:rPr>
      </w:pPr>
    </w:p>
    <w:p w:rsidR="00726084" w:rsidRPr="00E259C9" w:rsidRDefault="00726084" w:rsidP="000B240E">
      <w:pPr>
        <w:rPr>
          <w:sz w:val="28"/>
          <w:szCs w:val="28"/>
        </w:rPr>
      </w:pPr>
    </w:p>
    <w:p w:rsidR="00726084" w:rsidRPr="00E259C9" w:rsidRDefault="00726084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Олександр КОЛОМОЄЦЬ </w:t>
      </w:r>
    </w:p>
    <w:p w:rsidR="00726084" w:rsidRPr="00E259C9" w:rsidRDefault="00726084" w:rsidP="000B240E">
      <w:pPr>
        <w:rPr>
          <w:sz w:val="28"/>
          <w:szCs w:val="28"/>
        </w:rPr>
      </w:pPr>
    </w:p>
    <w:p w:rsidR="00726084" w:rsidRPr="00E259C9" w:rsidRDefault="00726084" w:rsidP="000B240E">
      <w:pPr>
        <w:rPr>
          <w:sz w:val="28"/>
          <w:szCs w:val="28"/>
        </w:rPr>
      </w:pPr>
    </w:p>
    <w:p w:rsidR="00726084" w:rsidRPr="00E259C9" w:rsidRDefault="00726084" w:rsidP="000B240E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Pr="00E259C9">
        <w:rPr>
          <w:sz w:val="28"/>
          <w:szCs w:val="28"/>
        </w:rPr>
        <w:t xml:space="preserve"> відділу бухгалтерського обліку</w:t>
      </w:r>
      <w:r>
        <w:rPr>
          <w:sz w:val="28"/>
          <w:szCs w:val="28"/>
        </w:rPr>
        <w:t xml:space="preserve"> та</w:t>
      </w:r>
    </w:p>
    <w:p w:rsidR="00726084" w:rsidRPr="00E259C9" w:rsidRDefault="00726084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Олена  РЕВУЦЬКА</w:t>
      </w:r>
    </w:p>
    <w:p w:rsidR="00726084" w:rsidRPr="00E259C9" w:rsidRDefault="00726084" w:rsidP="000B240E">
      <w:pPr>
        <w:rPr>
          <w:sz w:val="28"/>
          <w:szCs w:val="28"/>
        </w:rPr>
      </w:pPr>
    </w:p>
    <w:p w:rsidR="00726084" w:rsidRDefault="00726084"/>
    <w:sectPr w:rsidR="00726084" w:rsidSect="00D629E0">
      <w:pgSz w:w="11906" w:h="16838"/>
      <w:pgMar w:top="18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071C6"/>
    <w:rsid w:val="00010A63"/>
    <w:rsid w:val="00013707"/>
    <w:rsid w:val="00021751"/>
    <w:rsid w:val="00026487"/>
    <w:rsid w:val="00030C85"/>
    <w:rsid w:val="00034AD8"/>
    <w:rsid w:val="00036DDA"/>
    <w:rsid w:val="000403DA"/>
    <w:rsid w:val="00040AF3"/>
    <w:rsid w:val="00041C00"/>
    <w:rsid w:val="0004549C"/>
    <w:rsid w:val="00045E2B"/>
    <w:rsid w:val="00052AB0"/>
    <w:rsid w:val="000573B7"/>
    <w:rsid w:val="0006118D"/>
    <w:rsid w:val="000615E4"/>
    <w:rsid w:val="00065E7B"/>
    <w:rsid w:val="00067C04"/>
    <w:rsid w:val="00071791"/>
    <w:rsid w:val="000739AC"/>
    <w:rsid w:val="00076C58"/>
    <w:rsid w:val="00080843"/>
    <w:rsid w:val="0008125B"/>
    <w:rsid w:val="0008169C"/>
    <w:rsid w:val="000831F8"/>
    <w:rsid w:val="00085E2D"/>
    <w:rsid w:val="00090047"/>
    <w:rsid w:val="000905CC"/>
    <w:rsid w:val="000906AB"/>
    <w:rsid w:val="000A499B"/>
    <w:rsid w:val="000B0C38"/>
    <w:rsid w:val="000B240E"/>
    <w:rsid w:val="000C4106"/>
    <w:rsid w:val="000E2C22"/>
    <w:rsid w:val="000E5CA8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1A4"/>
    <w:rsid w:val="00165EC6"/>
    <w:rsid w:val="00174832"/>
    <w:rsid w:val="00174F4B"/>
    <w:rsid w:val="00187023"/>
    <w:rsid w:val="00196A99"/>
    <w:rsid w:val="001A2679"/>
    <w:rsid w:val="001A2A13"/>
    <w:rsid w:val="001A3E88"/>
    <w:rsid w:val="001B27CC"/>
    <w:rsid w:val="001B4CE8"/>
    <w:rsid w:val="001C0251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30652"/>
    <w:rsid w:val="00230676"/>
    <w:rsid w:val="00235BB5"/>
    <w:rsid w:val="002369EF"/>
    <w:rsid w:val="0023753E"/>
    <w:rsid w:val="00242904"/>
    <w:rsid w:val="00243C29"/>
    <w:rsid w:val="00247E5E"/>
    <w:rsid w:val="002501DF"/>
    <w:rsid w:val="0025205B"/>
    <w:rsid w:val="00273183"/>
    <w:rsid w:val="002767F9"/>
    <w:rsid w:val="002813F5"/>
    <w:rsid w:val="00285F2D"/>
    <w:rsid w:val="0028623B"/>
    <w:rsid w:val="0029103F"/>
    <w:rsid w:val="002A24B2"/>
    <w:rsid w:val="002B2A41"/>
    <w:rsid w:val="002B5013"/>
    <w:rsid w:val="002B7091"/>
    <w:rsid w:val="002C371F"/>
    <w:rsid w:val="002E3088"/>
    <w:rsid w:val="002F275A"/>
    <w:rsid w:val="002F7ABF"/>
    <w:rsid w:val="0031187D"/>
    <w:rsid w:val="0031272C"/>
    <w:rsid w:val="003153BB"/>
    <w:rsid w:val="00315482"/>
    <w:rsid w:val="00322EA0"/>
    <w:rsid w:val="00324BEB"/>
    <w:rsid w:val="00324FF6"/>
    <w:rsid w:val="00326743"/>
    <w:rsid w:val="00327823"/>
    <w:rsid w:val="00343F30"/>
    <w:rsid w:val="00352EC6"/>
    <w:rsid w:val="0035636A"/>
    <w:rsid w:val="0036339F"/>
    <w:rsid w:val="00363CD9"/>
    <w:rsid w:val="003712F9"/>
    <w:rsid w:val="00394BA7"/>
    <w:rsid w:val="00394D58"/>
    <w:rsid w:val="003A172B"/>
    <w:rsid w:val="003C3C51"/>
    <w:rsid w:val="003C3C80"/>
    <w:rsid w:val="003C448E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2552B"/>
    <w:rsid w:val="004343D2"/>
    <w:rsid w:val="00435586"/>
    <w:rsid w:val="004378EA"/>
    <w:rsid w:val="00440AD1"/>
    <w:rsid w:val="00450473"/>
    <w:rsid w:val="00467ACA"/>
    <w:rsid w:val="004712DB"/>
    <w:rsid w:val="00474158"/>
    <w:rsid w:val="0047703E"/>
    <w:rsid w:val="0048087A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3512"/>
    <w:rsid w:val="00501E0F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50152"/>
    <w:rsid w:val="00557B04"/>
    <w:rsid w:val="0056714C"/>
    <w:rsid w:val="00580BD5"/>
    <w:rsid w:val="005827B9"/>
    <w:rsid w:val="00591F5B"/>
    <w:rsid w:val="00593E93"/>
    <w:rsid w:val="0059411C"/>
    <w:rsid w:val="005A7EB3"/>
    <w:rsid w:val="005B2413"/>
    <w:rsid w:val="005B2578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2E34"/>
    <w:rsid w:val="0062668B"/>
    <w:rsid w:val="00637D37"/>
    <w:rsid w:val="00643B1A"/>
    <w:rsid w:val="00643D80"/>
    <w:rsid w:val="006442D4"/>
    <w:rsid w:val="006463F1"/>
    <w:rsid w:val="00647C4D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C02A8"/>
    <w:rsid w:val="006C0B2A"/>
    <w:rsid w:val="006C574C"/>
    <w:rsid w:val="006D240D"/>
    <w:rsid w:val="006D320A"/>
    <w:rsid w:val="006D411E"/>
    <w:rsid w:val="006D703D"/>
    <w:rsid w:val="006E3F85"/>
    <w:rsid w:val="006E459F"/>
    <w:rsid w:val="006E4DFB"/>
    <w:rsid w:val="006E6329"/>
    <w:rsid w:val="006E7F34"/>
    <w:rsid w:val="00701F51"/>
    <w:rsid w:val="00703566"/>
    <w:rsid w:val="007107AD"/>
    <w:rsid w:val="00716063"/>
    <w:rsid w:val="007254B1"/>
    <w:rsid w:val="00726084"/>
    <w:rsid w:val="00727D0C"/>
    <w:rsid w:val="00733D71"/>
    <w:rsid w:val="00735722"/>
    <w:rsid w:val="00740F97"/>
    <w:rsid w:val="0074491E"/>
    <w:rsid w:val="00747E1B"/>
    <w:rsid w:val="00753C5F"/>
    <w:rsid w:val="00757937"/>
    <w:rsid w:val="00772DE6"/>
    <w:rsid w:val="00780485"/>
    <w:rsid w:val="007874A6"/>
    <w:rsid w:val="00787796"/>
    <w:rsid w:val="0079293E"/>
    <w:rsid w:val="00794D85"/>
    <w:rsid w:val="00797077"/>
    <w:rsid w:val="007A2650"/>
    <w:rsid w:val="007A482E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207C"/>
    <w:rsid w:val="00812507"/>
    <w:rsid w:val="008148C0"/>
    <w:rsid w:val="008236DD"/>
    <w:rsid w:val="00835AA5"/>
    <w:rsid w:val="00837C71"/>
    <w:rsid w:val="0085074F"/>
    <w:rsid w:val="00854FA2"/>
    <w:rsid w:val="00854FA6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913742"/>
    <w:rsid w:val="00931ECA"/>
    <w:rsid w:val="00941957"/>
    <w:rsid w:val="00953E97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C60EE"/>
    <w:rsid w:val="009D242A"/>
    <w:rsid w:val="009E0FD0"/>
    <w:rsid w:val="009E41EF"/>
    <w:rsid w:val="009F362B"/>
    <w:rsid w:val="009F4A10"/>
    <w:rsid w:val="009F514A"/>
    <w:rsid w:val="00A17CA2"/>
    <w:rsid w:val="00A24AD9"/>
    <w:rsid w:val="00A266D9"/>
    <w:rsid w:val="00A337CA"/>
    <w:rsid w:val="00A37EE6"/>
    <w:rsid w:val="00A41C55"/>
    <w:rsid w:val="00A50676"/>
    <w:rsid w:val="00A51D60"/>
    <w:rsid w:val="00A53EBB"/>
    <w:rsid w:val="00A548AB"/>
    <w:rsid w:val="00A6197C"/>
    <w:rsid w:val="00A65865"/>
    <w:rsid w:val="00A65BD3"/>
    <w:rsid w:val="00A80158"/>
    <w:rsid w:val="00A87D09"/>
    <w:rsid w:val="00A94F7E"/>
    <w:rsid w:val="00AB162C"/>
    <w:rsid w:val="00AB2E49"/>
    <w:rsid w:val="00AB518B"/>
    <w:rsid w:val="00AB5E42"/>
    <w:rsid w:val="00AB6D54"/>
    <w:rsid w:val="00AB726D"/>
    <w:rsid w:val="00AC5B8F"/>
    <w:rsid w:val="00AE6BB8"/>
    <w:rsid w:val="00AF433D"/>
    <w:rsid w:val="00AF7545"/>
    <w:rsid w:val="00B0121C"/>
    <w:rsid w:val="00B03375"/>
    <w:rsid w:val="00B07EC9"/>
    <w:rsid w:val="00B1562D"/>
    <w:rsid w:val="00B20EAF"/>
    <w:rsid w:val="00B22734"/>
    <w:rsid w:val="00B2362E"/>
    <w:rsid w:val="00B23C1C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1B31"/>
    <w:rsid w:val="00BF3145"/>
    <w:rsid w:val="00C05BBD"/>
    <w:rsid w:val="00C10AE1"/>
    <w:rsid w:val="00C15F31"/>
    <w:rsid w:val="00C1685E"/>
    <w:rsid w:val="00C21743"/>
    <w:rsid w:val="00C21EEB"/>
    <w:rsid w:val="00C3386C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44AB"/>
    <w:rsid w:val="00C95CFF"/>
    <w:rsid w:val="00CA6F45"/>
    <w:rsid w:val="00CB49B2"/>
    <w:rsid w:val="00CC1623"/>
    <w:rsid w:val="00CC180E"/>
    <w:rsid w:val="00CC2C80"/>
    <w:rsid w:val="00CD010A"/>
    <w:rsid w:val="00CE05A1"/>
    <w:rsid w:val="00CE1938"/>
    <w:rsid w:val="00D11BBA"/>
    <w:rsid w:val="00D13B30"/>
    <w:rsid w:val="00D34B16"/>
    <w:rsid w:val="00D376F6"/>
    <w:rsid w:val="00D50821"/>
    <w:rsid w:val="00D52B17"/>
    <w:rsid w:val="00D629DA"/>
    <w:rsid w:val="00D629E0"/>
    <w:rsid w:val="00D653EA"/>
    <w:rsid w:val="00D67DA9"/>
    <w:rsid w:val="00D70513"/>
    <w:rsid w:val="00D70959"/>
    <w:rsid w:val="00D74291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DF6887"/>
    <w:rsid w:val="00DF7B6D"/>
    <w:rsid w:val="00E01D2F"/>
    <w:rsid w:val="00E17531"/>
    <w:rsid w:val="00E17EDA"/>
    <w:rsid w:val="00E259C9"/>
    <w:rsid w:val="00E35372"/>
    <w:rsid w:val="00E44DF0"/>
    <w:rsid w:val="00E51946"/>
    <w:rsid w:val="00E62CFA"/>
    <w:rsid w:val="00E71417"/>
    <w:rsid w:val="00E77FCC"/>
    <w:rsid w:val="00E82969"/>
    <w:rsid w:val="00E84D08"/>
    <w:rsid w:val="00EB0670"/>
    <w:rsid w:val="00EC18B8"/>
    <w:rsid w:val="00EC49C9"/>
    <w:rsid w:val="00EC6C3E"/>
    <w:rsid w:val="00EF7AC0"/>
    <w:rsid w:val="00F0030C"/>
    <w:rsid w:val="00F04EE6"/>
    <w:rsid w:val="00F14AB9"/>
    <w:rsid w:val="00F1647F"/>
    <w:rsid w:val="00F23DA9"/>
    <w:rsid w:val="00F26085"/>
    <w:rsid w:val="00F335EB"/>
    <w:rsid w:val="00F34560"/>
    <w:rsid w:val="00F36428"/>
    <w:rsid w:val="00F43015"/>
    <w:rsid w:val="00F717A2"/>
    <w:rsid w:val="00F7199B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337</TotalTime>
  <Pages>2</Pages>
  <Words>1219</Words>
  <Characters>696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63</cp:revision>
  <cp:lastPrinted>2023-04-28T08:33:00Z</cp:lastPrinted>
  <dcterms:created xsi:type="dcterms:W3CDTF">2022-11-25T09:49:00Z</dcterms:created>
  <dcterms:modified xsi:type="dcterms:W3CDTF">2023-09-01T07:30:00Z</dcterms:modified>
</cp:coreProperties>
</file>