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D8" w:rsidRDefault="00034AD8" w:rsidP="003153BB">
      <w:pPr>
        <w:jc w:val="center"/>
        <w:rPr>
          <w:snapToGrid w:val="0"/>
          <w:spacing w:val="8"/>
        </w:rPr>
      </w:pPr>
      <w:r w:rsidRPr="000739AC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034AD8" w:rsidRPr="003153BB" w:rsidRDefault="00034AD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4AD8" w:rsidRDefault="00034AD8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034AD8" w:rsidRDefault="00034AD8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4AD8" w:rsidRPr="002767F9" w:rsidRDefault="00034AD8" w:rsidP="003153BB">
      <w:pPr>
        <w:rPr>
          <w:lang w:val="ru-RU"/>
        </w:rPr>
      </w:pPr>
    </w:p>
    <w:p w:rsidR="00034AD8" w:rsidRPr="00996FDA" w:rsidRDefault="00034AD8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4AD8" w:rsidRDefault="00034AD8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4AD8" w:rsidRDefault="00034AD8" w:rsidP="00067C04">
      <w:pPr>
        <w:rPr>
          <w:sz w:val="28"/>
          <w:szCs w:val="28"/>
          <w:lang w:val="ru-RU"/>
        </w:rPr>
      </w:pPr>
    </w:p>
    <w:p w:rsidR="00034AD8" w:rsidRPr="0035636A" w:rsidRDefault="00034AD8" w:rsidP="00067C04">
      <w:pPr>
        <w:rPr>
          <w:sz w:val="28"/>
        </w:rPr>
      </w:pPr>
      <w:r>
        <w:rPr>
          <w:sz w:val="28"/>
          <w:szCs w:val="28"/>
          <w:lang w:val="ru-RU"/>
        </w:rPr>
        <w:t>30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червня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2023 року</w:t>
      </w:r>
      <w:r>
        <w:rPr>
          <w:sz w:val="28"/>
        </w:rPr>
        <w:tab/>
        <w:t xml:space="preserve">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№73 -р</w:t>
      </w:r>
    </w:p>
    <w:p w:rsidR="00034AD8" w:rsidRDefault="00034AD8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паспорту</w:t>
      </w:r>
    </w:p>
    <w:p w:rsidR="00034AD8" w:rsidRDefault="00034AD8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бюджетної програми  на  2023 рік</w:t>
      </w:r>
    </w:p>
    <w:p w:rsidR="00034AD8" w:rsidRDefault="00034AD8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4AD8" w:rsidRDefault="00034AD8" w:rsidP="00067C04">
      <w:pPr>
        <w:ind w:firstLine="540"/>
        <w:jc w:val="both"/>
        <w:rPr>
          <w:sz w:val="28"/>
          <w:szCs w:val="28"/>
        </w:rPr>
      </w:pPr>
    </w:p>
    <w:p w:rsidR="00034AD8" w:rsidRPr="00E259C9" w:rsidRDefault="00034AD8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259C9">
        <w:rPr>
          <w:sz w:val="28"/>
          <w:szCs w:val="28"/>
        </w:rPr>
        <w:t xml:space="preserve">до ст. 20 Бюджетного кодексу України, </w:t>
      </w:r>
      <w:r>
        <w:rPr>
          <w:sz w:val="28"/>
          <w:szCs w:val="28"/>
        </w:rPr>
        <w:t xml:space="preserve">розпорядження міського голови від 20 червня 2023 року №72-р, </w:t>
      </w:r>
      <w:r w:rsidRPr="00E259C9">
        <w:rPr>
          <w:sz w:val="28"/>
          <w:szCs w:val="28"/>
        </w:rPr>
        <w:t>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034AD8" w:rsidRDefault="00034AD8" w:rsidP="00647C4D">
      <w:pPr>
        <w:ind w:firstLine="540"/>
        <w:jc w:val="both"/>
        <w:rPr>
          <w:sz w:val="28"/>
          <w:szCs w:val="28"/>
        </w:rPr>
      </w:pPr>
    </w:p>
    <w:p w:rsidR="00034AD8" w:rsidRDefault="00034AD8" w:rsidP="00647C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 паспорт бюджетної програми б</w:t>
      </w:r>
      <w:r w:rsidRPr="009F4A10">
        <w:rPr>
          <w:sz w:val="28"/>
          <w:szCs w:val="28"/>
        </w:rPr>
        <w:t xml:space="preserve">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КПКВК:</w:t>
      </w:r>
    </w:p>
    <w:p w:rsidR="00034AD8" w:rsidRDefault="00034AD8" w:rsidP="00647C4D">
      <w:pPr>
        <w:ind w:firstLine="709"/>
        <w:jc w:val="both"/>
        <w:rPr>
          <w:i/>
          <w:sz w:val="28"/>
          <w:szCs w:val="28"/>
        </w:rPr>
      </w:pPr>
    </w:p>
    <w:p w:rsidR="00034AD8" w:rsidRDefault="00034AD8" w:rsidP="00647C4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0217110</w:t>
      </w:r>
      <w:r>
        <w:rPr>
          <w:sz w:val="28"/>
          <w:szCs w:val="28"/>
        </w:rPr>
        <w:t xml:space="preserve"> „Реалізація програм в галузі сільського господарства”.</w:t>
      </w:r>
    </w:p>
    <w:p w:rsidR="00034AD8" w:rsidRDefault="00034AD8" w:rsidP="00067C04">
      <w:pPr>
        <w:ind w:firstLine="540"/>
        <w:jc w:val="both"/>
        <w:rPr>
          <w:sz w:val="28"/>
          <w:szCs w:val="28"/>
        </w:rPr>
      </w:pPr>
    </w:p>
    <w:p w:rsidR="00034AD8" w:rsidRDefault="00034AD8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Розробнику</w:t>
      </w:r>
      <w:r w:rsidRPr="00E259C9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E259C9">
        <w:rPr>
          <w:sz w:val="28"/>
          <w:szCs w:val="28"/>
        </w:rPr>
        <w:t xml:space="preserve">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034AD8" w:rsidRDefault="00034AD8" w:rsidP="00067C04">
      <w:pPr>
        <w:ind w:firstLine="540"/>
        <w:jc w:val="both"/>
        <w:rPr>
          <w:sz w:val="28"/>
          <w:szCs w:val="28"/>
        </w:rPr>
      </w:pPr>
    </w:p>
    <w:p w:rsidR="00034AD8" w:rsidRPr="00E259C9" w:rsidRDefault="00034AD8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(Людмила ЯЩУК)</w:t>
      </w:r>
      <w:r w:rsidRPr="00E259C9">
        <w:rPr>
          <w:sz w:val="28"/>
          <w:szCs w:val="28"/>
        </w:rPr>
        <w:t xml:space="preserve">. </w:t>
      </w:r>
    </w:p>
    <w:p w:rsidR="00034AD8" w:rsidRDefault="00034AD8" w:rsidP="00065E7B">
      <w:pPr>
        <w:rPr>
          <w:sz w:val="28"/>
          <w:szCs w:val="28"/>
        </w:rPr>
      </w:pPr>
    </w:p>
    <w:p w:rsidR="00034AD8" w:rsidRDefault="00034AD8" w:rsidP="00065E7B">
      <w:pPr>
        <w:rPr>
          <w:sz w:val="28"/>
          <w:szCs w:val="28"/>
        </w:rPr>
      </w:pPr>
    </w:p>
    <w:p w:rsidR="00034AD8" w:rsidRDefault="00034AD8" w:rsidP="00065E7B">
      <w:pPr>
        <w:rPr>
          <w:sz w:val="28"/>
          <w:szCs w:val="28"/>
        </w:rPr>
      </w:pPr>
    </w:p>
    <w:p w:rsidR="00034AD8" w:rsidRDefault="00034AD8" w:rsidP="00065E7B">
      <w:pPr>
        <w:rPr>
          <w:sz w:val="28"/>
          <w:szCs w:val="28"/>
        </w:rPr>
      </w:pPr>
    </w:p>
    <w:p w:rsidR="00034AD8" w:rsidRDefault="00034AD8" w:rsidP="00065E7B">
      <w:pPr>
        <w:rPr>
          <w:sz w:val="28"/>
          <w:szCs w:val="28"/>
        </w:rPr>
      </w:pPr>
    </w:p>
    <w:p w:rsidR="00034AD8" w:rsidRDefault="00034AD8" w:rsidP="00065E7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034AD8" w:rsidRDefault="00034AD8" w:rsidP="005E697C">
      <w:pPr>
        <w:spacing w:line="360" w:lineRule="auto"/>
        <w:jc w:val="both"/>
      </w:pPr>
    </w:p>
    <w:p w:rsidR="00034AD8" w:rsidRPr="000B240E" w:rsidRDefault="00034AD8" w:rsidP="005E697C">
      <w:pPr>
        <w:spacing w:line="360" w:lineRule="auto"/>
        <w:jc w:val="both"/>
      </w:pPr>
      <w:r w:rsidRPr="000B240E">
        <w:t>Олена Р</w:t>
      </w:r>
      <w:r>
        <w:t xml:space="preserve">евуцька </w:t>
      </w:r>
      <w:r w:rsidRPr="000B240E">
        <w:t>32274</w:t>
      </w:r>
    </w:p>
    <w:p w:rsidR="00034AD8" w:rsidRDefault="00034AD8" w:rsidP="00F87835">
      <w:pPr>
        <w:rPr>
          <w:sz w:val="28"/>
          <w:szCs w:val="28"/>
        </w:rPr>
      </w:pPr>
    </w:p>
    <w:p w:rsidR="00034AD8" w:rsidRDefault="00034AD8" w:rsidP="00F87835">
      <w:pPr>
        <w:rPr>
          <w:sz w:val="28"/>
          <w:szCs w:val="28"/>
        </w:rPr>
      </w:pPr>
      <w:bookmarkStart w:id="0" w:name="_GoBack"/>
      <w:bookmarkEnd w:id="0"/>
    </w:p>
    <w:p w:rsidR="00034AD8" w:rsidRDefault="00034AD8" w:rsidP="00F87835">
      <w:pPr>
        <w:rPr>
          <w:sz w:val="28"/>
          <w:szCs w:val="28"/>
        </w:rPr>
      </w:pPr>
    </w:p>
    <w:p w:rsidR="00034AD8" w:rsidRDefault="00034AD8" w:rsidP="00F87835">
      <w:pPr>
        <w:rPr>
          <w:sz w:val="28"/>
          <w:szCs w:val="28"/>
        </w:rPr>
      </w:pPr>
    </w:p>
    <w:p w:rsidR="00034AD8" w:rsidRDefault="00034AD8" w:rsidP="00F87835">
      <w:pPr>
        <w:rPr>
          <w:sz w:val="28"/>
          <w:szCs w:val="28"/>
        </w:rPr>
      </w:pPr>
    </w:p>
    <w:p w:rsidR="00034AD8" w:rsidRDefault="00034AD8" w:rsidP="00F87835">
      <w:pPr>
        <w:rPr>
          <w:sz w:val="28"/>
          <w:szCs w:val="28"/>
        </w:rPr>
      </w:pPr>
    </w:p>
    <w:p w:rsidR="00034AD8" w:rsidRDefault="00034AD8" w:rsidP="00F87835">
      <w:pPr>
        <w:rPr>
          <w:sz w:val="28"/>
          <w:szCs w:val="28"/>
        </w:rPr>
      </w:pPr>
    </w:p>
    <w:p w:rsidR="00034AD8" w:rsidRDefault="00034AD8" w:rsidP="00F87835">
      <w:pPr>
        <w:rPr>
          <w:sz w:val="28"/>
          <w:szCs w:val="28"/>
        </w:rPr>
      </w:pPr>
    </w:p>
    <w:p w:rsidR="00034AD8" w:rsidRDefault="00034AD8" w:rsidP="00F87835">
      <w:pPr>
        <w:rPr>
          <w:sz w:val="28"/>
          <w:szCs w:val="28"/>
        </w:rPr>
      </w:pPr>
    </w:p>
    <w:p w:rsidR="00034AD8" w:rsidRPr="00E259C9" w:rsidRDefault="00034AD8" w:rsidP="00F87835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В</w:t>
      </w:r>
      <w:r>
        <w:rPr>
          <w:sz w:val="28"/>
          <w:szCs w:val="28"/>
        </w:rPr>
        <w:t>алентина СТЕПЮК</w:t>
      </w:r>
    </w:p>
    <w:p w:rsidR="00034AD8" w:rsidRPr="00E259C9" w:rsidRDefault="00034AD8" w:rsidP="000B240E">
      <w:pPr>
        <w:rPr>
          <w:sz w:val="28"/>
          <w:szCs w:val="28"/>
        </w:rPr>
      </w:pPr>
    </w:p>
    <w:p w:rsidR="00034AD8" w:rsidRPr="00E259C9" w:rsidRDefault="00034AD8" w:rsidP="000B240E">
      <w:pPr>
        <w:rPr>
          <w:sz w:val="28"/>
          <w:szCs w:val="28"/>
        </w:rPr>
      </w:pPr>
    </w:p>
    <w:p w:rsidR="00034AD8" w:rsidRPr="00E259C9" w:rsidRDefault="00034AD8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034AD8" w:rsidRPr="00E259C9" w:rsidRDefault="00034AD8" w:rsidP="000B240E">
      <w:pPr>
        <w:rPr>
          <w:sz w:val="28"/>
          <w:szCs w:val="28"/>
        </w:rPr>
      </w:pPr>
    </w:p>
    <w:p w:rsidR="00034AD8" w:rsidRPr="00E259C9" w:rsidRDefault="00034AD8" w:rsidP="000B240E">
      <w:pPr>
        <w:rPr>
          <w:sz w:val="28"/>
          <w:szCs w:val="28"/>
        </w:rPr>
      </w:pPr>
    </w:p>
    <w:p w:rsidR="00034AD8" w:rsidRPr="00E259C9" w:rsidRDefault="00034AD8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034AD8" w:rsidRPr="00E259C9" w:rsidRDefault="00034AD8" w:rsidP="000B240E">
      <w:pPr>
        <w:rPr>
          <w:sz w:val="28"/>
          <w:szCs w:val="28"/>
        </w:rPr>
      </w:pPr>
    </w:p>
    <w:p w:rsidR="00034AD8" w:rsidRPr="00E259C9" w:rsidRDefault="00034AD8" w:rsidP="000B240E">
      <w:pPr>
        <w:rPr>
          <w:sz w:val="28"/>
          <w:szCs w:val="28"/>
        </w:rPr>
      </w:pPr>
    </w:p>
    <w:p w:rsidR="00034AD8" w:rsidRPr="00E259C9" w:rsidRDefault="00034AD8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034AD8" w:rsidRPr="00E259C9" w:rsidRDefault="00034AD8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034AD8" w:rsidRPr="00E259C9" w:rsidRDefault="00034AD8" w:rsidP="000B240E">
      <w:pPr>
        <w:rPr>
          <w:sz w:val="28"/>
          <w:szCs w:val="28"/>
        </w:rPr>
      </w:pPr>
    </w:p>
    <w:p w:rsidR="00034AD8" w:rsidRDefault="00034AD8"/>
    <w:sectPr w:rsidR="00034AD8" w:rsidSect="00D629E0">
      <w:pgSz w:w="11906" w:h="16838"/>
      <w:pgMar w:top="18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10A63"/>
    <w:rsid w:val="00013707"/>
    <w:rsid w:val="00021751"/>
    <w:rsid w:val="00026487"/>
    <w:rsid w:val="00030C85"/>
    <w:rsid w:val="00034AD8"/>
    <w:rsid w:val="000403DA"/>
    <w:rsid w:val="00040AF3"/>
    <w:rsid w:val="00041C00"/>
    <w:rsid w:val="0004549C"/>
    <w:rsid w:val="00045E2B"/>
    <w:rsid w:val="00052AB0"/>
    <w:rsid w:val="000573B7"/>
    <w:rsid w:val="0006118D"/>
    <w:rsid w:val="000615E4"/>
    <w:rsid w:val="00065E7B"/>
    <w:rsid w:val="00067C04"/>
    <w:rsid w:val="00071791"/>
    <w:rsid w:val="000739AC"/>
    <w:rsid w:val="00076C58"/>
    <w:rsid w:val="00080843"/>
    <w:rsid w:val="0008125B"/>
    <w:rsid w:val="0008169C"/>
    <w:rsid w:val="000831F8"/>
    <w:rsid w:val="00085E2D"/>
    <w:rsid w:val="00090047"/>
    <w:rsid w:val="000905CC"/>
    <w:rsid w:val="000906AB"/>
    <w:rsid w:val="000A499B"/>
    <w:rsid w:val="000B0C38"/>
    <w:rsid w:val="000B240E"/>
    <w:rsid w:val="000C4106"/>
    <w:rsid w:val="000E2C22"/>
    <w:rsid w:val="000E5CA8"/>
    <w:rsid w:val="000F6559"/>
    <w:rsid w:val="00100D77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3CC7"/>
    <w:rsid w:val="00154EDB"/>
    <w:rsid w:val="00165EC6"/>
    <w:rsid w:val="00174832"/>
    <w:rsid w:val="00174F4B"/>
    <w:rsid w:val="00187023"/>
    <w:rsid w:val="00196A99"/>
    <w:rsid w:val="001A2679"/>
    <w:rsid w:val="001A2A13"/>
    <w:rsid w:val="001A3E88"/>
    <w:rsid w:val="001B27CC"/>
    <w:rsid w:val="001B4CE8"/>
    <w:rsid w:val="001C0251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30652"/>
    <w:rsid w:val="00230676"/>
    <w:rsid w:val="00235BB5"/>
    <w:rsid w:val="002369EF"/>
    <w:rsid w:val="0023753E"/>
    <w:rsid w:val="00242904"/>
    <w:rsid w:val="00243C29"/>
    <w:rsid w:val="00247E5E"/>
    <w:rsid w:val="002501DF"/>
    <w:rsid w:val="0025205B"/>
    <w:rsid w:val="00273183"/>
    <w:rsid w:val="002767F9"/>
    <w:rsid w:val="002813F5"/>
    <w:rsid w:val="00285F2D"/>
    <w:rsid w:val="0028623B"/>
    <w:rsid w:val="0029103F"/>
    <w:rsid w:val="002A24B2"/>
    <w:rsid w:val="002B2A41"/>
    <w:rsid w:val="002B5013"/>
    <w:rsid w:val="002B7091"/>
    <w:rsid w:val="002C371F"/>
    <w:rsid w:val="002E3088"/>
    <w:rsid w:val="002F275A"/>
    <w:rsid w:val="002F7ABF"/>
    <w:rsid w:val="0031187D"/>
    <w:rsid w:val="0031272C"/>
    <w:rsid w:val="003153BB"/>
    <w:rsid w:val="00315482"/>
    <w:rsid w:val="00322EA0"/>
    <w:rsid w:val="00324BEB"/>
    <w:rsid w:val="00324FF6"/>
    <w:rsid w:val="00326743"/>
    <w:rsid w:val="00327823"/>
    <w:rsid w:val="00343F30"/>
    <w:rsid w:val="00352EC6"/>
    <w:rsid w:val="0035636A"/>
    <w:rsid w:val="0036339F"/>
    <w:rsid w:val="00363CD9"/>
    <w:rsid w:val="003712F9"/>
    <w:rsid w:val="00394BA7"/>
    <w:rsid w:val="00394D58"/>
    <w:rsid w:val="003A172B"/>
    <w:rsid w:val="003C3C51"/>
    <w:rsid w:val="003C3C80"/>
    <w:rsid w:val="003C448E"/>
    <w:rsid w:val="003D2CC9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2552B"/>
    <w:rsid w:val="004343D2"/>
    <w:rsid w:val="00435586"/>
    <w:rsid w:val="004378EA"/>
    <w:rsid w:val="00440AD1"/>
    <w:rsid w:val="00450473"/>
    <w:rsid w:val="00467ACA"/>
    <w:rsid w:val="004712DB"/>
    <w:rsid w:val="00474158"/>
    <w:rsid w:val="0047703E"/>
    <w:rsid w:val="0048087A"/>
    <w:rsid w:val="00484348"/>
    <w:rsid w:val="004904F3"/>
    <w:rsid w:val="00492EF1"/>
    <w:rsid w:val="004A1FD7"/>
    <w:rsid w:val="004A5B45"/>
    <w:rsid w:val="004B06B7"/>
    <w:rsid w:val="004B2C48"/>
    <w:rsid w:val="004B3A58"/>
    <w:rsid w:val="004B3C52"/>
    <w:rsid w:val="004C0A35"/>
    <w:rsid w:val="004C5C46"/>
    <w:rsid w:val="004D291C"/>
    <w:rsid w:val="004F3512"/>
    <w:rsid w:val="00501E0F"/>
    <w:rsid w:val="00510EF9"/>
    <w:rsid w:val="005112C4"/>
    <w:rsid w:val="005120EB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50152"/>
    <w:rsid w:val="00557B04"/>
    <w:rsid w:val="0056714C"/>
    <w:rsid w:val="00580BD5"/>
    <w:rsid w:val="005827B9"/>
    <w:rsid w:val="00591F5B"/>
    <w:rsid w:val="00593E93"/>
    <w:rsid w:val="0059411C"/>
    <w:rsid w:val="005A7EB3"/>
    <w:rsid w:val="005B2413"/>
    <w:rsid w:val="005B2578"/>
    <w:rsid w:val="005B4506"/>
    <w:rsid w:val="005D03DE"/>
    <w:rsid w:val="005D3A81"/>
    <w:rsid w:val="005D59DC"/>
    <w:rsid w:val="005E697C"/>
    <w:rsid w:val="005E7F70"/>
    <w:rsid w:val="00607F84"/>
    <w:rsid w:val="006132A5"/>
    <w:rsid w:val="00617631"/>
    <w:rsid w:val="0062668B"/>
    <w:rsid w:val="00637D37"/>
    <w:rsid w:val="00643D80"/>
    <w:rsid w:val="006463F1"/>
    <w:rsid w:val="00647C4D"/>
    <w:rsid w:val="0065313C"/>
    <w:rsid w:val="00667B44"/>
    <w:rsid w:val="00677E1E"/>
    <w:rsid w:val="00682AD6"/>
    <w:rsid w:val="00686403"/>
    <w:rsid w:val="006916D1"/>
    <w:rsid w:val="006A0DD8"/>
    <w:rsid w:val="006A3E0C"/>
    <w:rsid w:val="006B4501"/>
    <w:rsid w:val="006C02A8"/>
    <w:rsid w:val="006C0B2A"/>
    <w:rsid w:val="006C574C"/>
    <w:rsid w:val="006D240D"/>
    <w:rsid w:val="006D320A"/>
    <w:rsid w:val="006D411E"/>
    <w:rsid w:val="006D703D"/>
    <w:rsid w:val="006E3F85"/>
    <w:rsid w:val="006E459F"/>
    <w:rsid w:val="006E4DFB"/>
    <w:rsid w:val="006E6329"/>
    <w:rsid w:val="006E7F34"/>
    <w:rsid w:val="00701F51"/>
    <w:rsid w:val="00703566"/>
    <w:rsid w:val="00716063"/>
    <w:rsid w:val="007254B1"/>
    <w:rsid w:val="00727D0C"/>
    <w:rsid w:val="00733D71"/>
    <w:rsid w:val="00735722"/>
    <w:rsid w:val="00740F97"/>
    <w:rsid w:val="0074491E"/>
    <w:rsid w:val="00747E1B"/>
    <w:rsid w:val="00757937"/>
    <w:rsid w:val="00772DE6"/>
    <w:rsid w:val="00780485"/>
    <w:rsid w:val="007874A6"/>
    <w:rsid w:val="00787796"/>
    <w:rsid w:val="0079293E"/>
    <w:rsid w:val="00794D85"/>
    <w:rsid w:val="00797077"/>
    <w:rsid w:val="007A2650"/>
    <w:rsid w:val="007B25FC"/>
    <w:rsid w:val="007B37A0"/>
    <w:rsid w:val="007B60EF"/>
    <w:rsid w:val="007B62E2"/>
    <w:rsid w:val="007E3E3B"/>
    <w:rsid w:val="007F0388"/>
    <w:rsid w:val="007F0506"/>
    <w:rsid w:val="007F07C4"/>
    <w:rsid w:val="007F1476"/>
    <w:rsid w:val="0080179B"/>
    <w:rsid w:val="0081064F"/>
    <w:rsid w:val="0081207C"/>
    <w:rsid w:val="00812507"/>
    <w:rsid w:val="008148C0"/>
    <w:rsid w:val="008236DD"/>
    <w:rsid w:val="00835AA5"/>
    <w:rsid w:val="00837C71"/>
    <w:rsid w:val="0085074F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01C"/>
    <w:rsid w:val="008E223C"/>
    <w:rsid w:val="008E36CE"/>
    <w:rsid w:val="00913742"/>
    <w:rsid w:val="00931ECA"/>
    <w:rsid w:val="00941957"/>
    <w:rsid w:val="00953E97"/>
    <w:rsid w:val="00956A86"/>
    <w:rsid w:val="0097013F"/>
    <w:rsid w:val="009706B2"/>
    <w:rsid w:val="00970857"/>
    <w:rsid w:val="009810D5"/>
    <w:rsid w:val="00986AD8"/>
    <w:rsid w:val="009874B3"/>
    <w:rsid w:val="00987C7E"/>
    <w:rsid w:val="00996FDA"/>
    <w:rsid w:val="009A3540"/>
    <w:rsid w:val="009A7F76"/>
    <w:rsid w:val="009B36A8"/>
    <w:rsid w:val="009C056A"/>
    <w:rsid w:val="009C3A6D"/>
    <w:rsid w:val="009C60EE"/>
    <w:rsid w:val="009D242A"/>
    <w:rsid w:val="009E0FD0"/>
    <w:rsid w:val="009E41EF"/>
    <w:rsid w:val="009F362B"/>
    <w:rsid w:val="009F4A10"/>
    <w:rsid w:val="009F514A"/>
    <w:rsid w:val="00A17CA2"/>
    <w:rsid w:val="00A24AD9"/>
    <w:rsid w:val="00A266D9"/>
    <w:rsid w:val="00A337CA"/>
    <w:rsid w:val="00A37EE6"/>
    <w:rsid w:val="00A41C55"/>
    <w:rsid w:val="00A50676"/>
    <w:rsid w:val="00A51D60"/>
    <w:rsid w:val="00A53EBB"/>
    <w:rsid w:val="00A548AB"/>
    <w:rsid w:val="00A65865"/>
    <w:rsid w:val="00A65BD3"/>
    <w:rsid w:val="00A80158"/>
    <w:rsid w:val="00A87D09"/>
    <w:rsid w:val="00A94F7E"/>
    <w:rsid w:val="00AB162C"/>
    <w:rsid w:val="00AB2E49"/>
    <w:rsid w:val="00AB518B"/>
    <w:rsid w:val="00AB5E42"/>
    <w:rsid w:val="00AB6D54"/>
    <w:rsid w:val="00AB726D"/>
    <w:rsid w:val="00AE6BB8"/>
    <w:rsid w:val="00AF433D"/>
    <w:rsid w:val="00AF7545"/>
    <w:rsid w:val="00B0121C"/>
    <w:rsid w:val="00B03375"/>
    <w:rsid w:val="00B07EC9"/>
    <w:rsid w:val="00B1562D"/>
    <w:rsid w:val="00B20EAF"/>
    <w:rsid w:val="00B22734"/>
    <w:rsid w:val="00B2362E"/>
    <w:rsid w:val="00B23C1C"/>
    <w:rsid w:val="00B61908"/>
    <w:rsid w:val="00B700E2"/>
    <w:rsid w:val="00B84AE8"/>
    <w:rsid w:val="00B87CBB"/>
    <w:rsid w:val="00B90825"/>
    <w:rsid w:val="00BA4ED5"/>
    <w:rsid w:val="00BA739C"/>
    <w:rsid w:val="00BB19FA"/>
    <w:rsid w:val="00BC281B"/>
    <w:rsid w:val="00BD689E"/>
    <w:rsid w:val="00BE7C8D"/>
    <w:rsid w:val="00BF1B31"/>
    <w:rsid w:val="00BF3145"/>
    <w:rsid w:val="00C05BBD"/>
    <w:rsid w:val="00C10AE1"/>
    <w:rsid w:val="00C15F31"/>
    <w:rsid w:val="00C1685E"/>
    <w:rsid w:val="00C21743"/>
    <w:rsid w:val="00C21EEB"/>
    <w:rsid w:val="00C3386C"/>
    <w:rsid w:val="00C36D69"/>
    <w:rsid w:val="00C43AFA"/>
    <w:rsid w:val="00C44784"/>
    <w:rsid w:val="00C45F14"/>
    <w:rsid w:val="00C50377"/>
    <w:rsid w:val="00C55E03"/>
    <w:rsid w:val="00C60172"/>
    <w:rsid w:val="00C651BD"/>
    <w:rsid w:val="00C71EE4"/>
    <w:rsid w:val="00C726A0"/>
    <w:rsid w:val="00C731FE"/>
    <w:rsid w:val="00C80CF2"/>
    <w:rsid w:val="00C829D0"/>
    <w:rsid w:val="00C82D5D"/>
    <w:rsid w:val="00C93184"/>
    <w:rsid w:val="00C944AB"/>
    <w:rsid w:val="00C95CFF"/>
    <w:rsid w:val="00CA6F45"/>
    <w:rsid w:val="00CB49B2"/>
    <w:rsid w:val="00CC1623"/>
    <w:rsid w:val="00CC180E"/>
    <w:rsid w:val="00CC2C80"/>
    <w:rsid w:val="00CD010A"/>
    <w:rsid w:val="00CE05A1"/>
    <w:rsid w:val="00CE1938"/>
    <w:rsid w:val="00D11BBA"/>
    <w:rsid w:val="00D13B30"/>
    <w:rsid w:val="00D34B16"/>
    <w:rsid w:val="00D376F6"/>
    <w:rsid w:val="00D50821"/>
    <w:rsid w:val="00D52B17"/>
    <w:rsid w:val="00D629DA"/>
    <w:rsid w:val="00D629E0"/>
    <w:rsid w:val="00D653EA"/>
    <w:rsid w:val="00D67DA9"/>
    <w:rsid w:val="00D70513"/>
    <w:rsid w:val="00D70959"/>
    <w:rsid w:val="00D74291"/>
    <w:rsid w:val="00D82F6D"/>
    <w:rsid w:val="00D84051"/>
    <w:rsid w:val="00D875A9"/>
    <w:rsid w:val="00D97287"/>
    <w:rsid w:val="00DA3799"/>
    <w:rsid w:val="00DA5EA2"/>
    <w:rsid w:val="00DC02D8"/>
    <w:rsid w:val="00DC5BA8"/>
    <w:rsid w:val="00DC7CEA"/>
    <w:rsid w:val="00DD14DB"/>
    <w:rsid w:val="00DF0133"/>
    <w:rsid w:val="00DF6887"/>
    <w:rsid w:val="00DF7B6D"/>
    <w:rsid w:val="00E01D2F"/>
    <w:rsid w:val="00E17531"/>
    <w:rsid w:val="00E17EDA"/>
    <w:rsid w:val="00E259C9"/>
    <w:rsid w:val="00E35372"/>
    <w:rsid w:val="00E44DF0"/>
    <w:rsid w:val="00E51946"/>
    <w:rsid w:val="00E62CFA"/>
    <w:rsid w:val="00E71417"/>
    <w:rsid w:val="00E77FCC"/>
    <w:rsid w:val="00E82969"/>
    <w:rsid w:val="00E84D08"/>
    <w:rsid w:val="00EB0670"/>
    <w:rsid w:val="00EC18B8"/>
    <w:rsid w:val="00EC49C9"/>
    <w:rsid w:val="00EC6C3E"/>
    <w:rsid w:val="00F0030C"/>
    <w:rsid w:val="00F04EE6"/>
    <w:rsid w:val="00F14AB9"/>
    <w:rsid w:val="00F1647F"/>
    <w:rsid w:val="00F23DA9"/>
    <w:rsid w:val="00F26085"/>
    <w:rsid w:val="00F335EB"/>
    <w:rsid w:val="00F34560"/>
    <w:rsid w:val="00F36428"/>
    <w:rsid w:val="00F43015"/>
    <w:rsid w:val="00F717A2"/>
    <w:rsid w:val="00F731C4"/>
    <w:rsid w:val="00F74B4B"/>
    <w:rsid w:val="00F75411"/>
    <w:rsid w:val="00F75F59"/>
    <w:rsid w:val="00F8640A"/>
    <w:rsid w:val="00F872C7"/>
    <w:rsid w:val="00F87835"/>
    <w:rsid w:val="00F90D37"/>
    <w:rsid w:val="00FA378C"/>
    <w:rsid w:val="00FB018C"/>
    <w:rsid w:val="00FB34FE"/>
    <w:rsid w:val="00FB6ADA"/>
    <w:rsid w:val="00FB6B8A"/>
    <w:rsid w:val="00FC2394"/>
    <w:rsid w:val="00FE51A2"/>
    <w:rsid w:val="00FF1A07"/>
    <w:rsid w:val="00FF5169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ListParagraph">
    <w:name w:val="List Paragraph"/>
    <w:basedOn w:val="Normal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322</TotalTime>
  <Pages>2</Pages>
  <Words>1152</Words>
  <Characters>657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60</cp:revision>
  <cp:lastPrinted>2023-04-28T08:33:00Z</cp:lastPrinted>
  <dcterms:created xsi:type="dcterms:W3CDTF">2022-11-25T09:49:00Z</dcterms:created>
  <dcterms:modified xsi:type="dcterms:W3CDTF">2023-06-30T06:26:00Z</dcterms:modified>
</cp:coreProperties>
</file>