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F9" w:rsidRDefault="00B015F9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B015F9" w:rsidRDefault="00B015F9" w:rsidP="003C7D42">
      <w:pPr>
        <w:rPr>
          <w:sz w:val="10"/>
          <w:szCs w:val="10"/>
        </w:rPr>
      </w:pPr>
    </w:p>
    <w:p w:rsidR="00B015F9" w:rsidRPr="007355F7" w:rsidRDefault="00B015F9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B015F9" w:rsidRDefault="00B015F9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015F9" w:rsidRDefault="00B015F9" w:rsidP="00F75C34">
      <w:pPr>
        <w:pStyle w:val="Subtitle"/>
        <w:rPr>
          <w:b w:val="0"/>
          <w:bCs w:val="0"/>
          <w:sz w:val="28"/>
          <w:szCs w:val="28"/>
        </w:rPr>
      </w:pPr>
    </w:p>
    <w:p w:rsidR="00B015F9" w:rsidRPr="003A2F33" w:rsidRDefault="00B015F9" w:rsidP="00B11CFD">
      <w:pPr>
        <w:pStyle w:val="4"/>
        <w:spacing w:line="360" w:lineRule="auto"/>
        <w:rPr>
          <w:b w:val="0"/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B015F9" w:rsidRDefault="00B015F9" w:rsidP="000C1059">
      <w:pPr>
        <w:spacing w:line="360" w:lineRule="auto"/>
        <w:rPr>
          <w:sz w:val="28"/>
          <w:szCs w:val="28"/>
          <w:u w:val="single"/>
        </w:rPr>
      </w:pPr>
    </w:p>
    <w:p w:rsidR="00B015F9" w:rsidRDefault="00B015F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05 січня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       №  16</w:t>
      </w:r>
    </w:p>
    <w:p w:rsidR="00B015F9" w:rsidRDefault="00B015F9" w:rsidP="003A2F33">
      <w:pPr>
        <w:suppressAutoHyphens/>
        <w:rPr>
          <w:sz w:val="28"/>
          <w:lang w:eastAsia="zh-CN"/>
        </w:rPr>
      </w:pPr>
    </w:p>
    <w:p w:rsidR="00B015F9" w:rsidRDefault="00B015F9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Про внесення змін </w:t>
      </w:r>
    </w:p>
    <w:p w:rsidR="00B015F9" w:rsidRDefault="00B015F9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до складу міської комісії </w:t>
      </w:r>
    </w:p>
    <w:p w:rsidR="00B015F9" w:rsidRDefault="00B015F9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>з соціальних питань</w:t>
      </w:r>
    </w:p>
    <w:p w:rsidR="00B015F9" w:rsidRDefault="00B015F9" w:rsidP="003A2F33">
      <w:pPr>
        <w:suppressAutoHyphens/>
        <w:rPr>
          <w:sz w:val="28"/>
          <w:lang w:eastAsia="zh-CN"/>
        </w:rPr>
      </w:pPr>
    </w:p>
    <w:p w:rsidR="00B015F9" w:rsidRDefault="00B015F9" w:rsidP="003A2F33">
      <w:pPr>
        <w:suppressAutoHyphens/>
        <w:rPr>
          <w:sz w:val="28"/>
          <w:lang w:eastAsia="zh-CN"/>
        </w:rPr>
      </w:pPr>
    </w:p>
    <w:p w:rsidR="00B015F9" w:rsidRDefault="00B015F9" w:rsidP="003A2F33">
      <w:pPr>
        <w:rPr>
          <w:sz w:val="28"/>
        </w:rPr>
      </w:pPr>
      <w:r>
        <w:rPr>
          <w:sz w:val="28"/>
          <w:lang w:eastAsia="zh-CN"/>
        </w:rPr>
        <w:t xml:space="preserve">        </w:t>
      </w:r>
      <w:r>
        <w:rPr>
          <w:sz w:val="28"/>
        </w:rPr>
        <w:t>Відповідно до Закону України «Про місцеве самоврядування в Україні», у зв’язку з кадровими змінами, виконавчий комітет міської ради</w:t>
      </w:r>
    </w:p>
    <w:p w:rsidR="00B015F9" w:rsidRDefault="00B015F9" w:rsidP="003A2F33">
      <w:pPr>
        <w:rPr>
          <w:sz w:val="28"/>
          <w:szCs w:val="28"/>
          <w:lang w:eastAsia="en-US"/>
        </w:rPr>
      </w:pPr>
    </w:p>
    <w:p w:rsidR="00B015F9" w:rsidRDefault="00B015F9" w:rsidP="003A2F33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ВИРІШИВ:</w:t>
      </w:r>
    </w:p>
    <w:p w:rsidR="00B015F9" w:rsidRDefault="00B015F9" w:rsidP="003A2F33">
      <w:pPr>
        <w:tabs>
          <w:tab w:val="left" w:pos="0"/>
          <w:tab w:val="left" w:pos="426"/>
        </w:tabs>
        <w:suppressAutoHyphens/>
        <w:jc w:val="both"/>
        <w:rPr>
          <w:sz w:val="28"/>
          <w:szCs w:val="28"/>
          <w:lang w:eastAsia="zh-CN"/>
        </w:rPr>
      </w:pPr>
    </w:p>
    <w:p w:rsidR="00B015F9" w:rsidRDefault="00B015F9" w:rsidP="001106E6">
      <w:pPr>
        <w:jc w:val="both"/>
        <w:rPr>
          <w:sz w:val="28"/>
          <w:szCs w:val="28"/>
        </w:rPr>
      </w:pPr>
      <w:r w:rsidRPr="009A7EA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 </w:t>
      </w:r>
      <w:r w:rsidRPr="009A7EAB">
        <w:rPr>
          <w:sz w:val="28"/>
          <w:szCs w:val="28"/>
        </w:rPr>
        <w:t xml:space="preserve">Ввести до складу </w:t>
      </w:r>
      <w:r>
        <w:rPr>
          <w:sz w:val="28"/>
          <w:szCs w:val="28"/>
        </w:rPr>
        <w:t>міської комісії</w:t>
      </w:r>
      <w:r w:rsidRPr="009A7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соціальних питань ШУМСЬКУ Ніну Йосипівну, </w:t>
      </w:r>
      <w:r w:rsidRPr="009A7EAB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>
        <w:rPr>
          <w:sz w:val="28"/>
          <w:szCs w:val="28"/>
        </w:rPr>
        <w:t>міської ради</w:t>
      </w:r>
      <w:r w:rsidRPr="009A7EAB">
        <w:rPr>
          <w:sz w:val="28"/>
          <w:szCs w:val="28"/>
        </w:rPr>
        <w:t xml:space="preserve">, голову </w:t>
      </w:r>
      <w:r>
        <w:rPr>
          <w:sz w:val="28"/>
          <w:szCs w:val="28"/>
        </w:rPr>
        <w:t>комісії</w:t>
      </w:r>
      <w:r w:rsidRPr="009A7EAB">
        <w:rPr>
          <w:sz w:val="28"/>
          <w:szCs w:val="28"/>
        </w:rPr>
        <w:t>.</w:t>
      </w:r>
    </w:p>
    <w:p w:rsidR="00B015F9" w:rsidRDefault="00B015F9" w:rsidP="00D2244E">
      <w:pPr>
        <w:jc w:val="both"/>
        <w:rPr>
          <w:sz w:val="28"/>
          <w:szCs w:val="28"/>
          <w:lang w:eastAsia="zh-CN"/>
        </w:rPr>
      </w:pPr>
      <w:r w:rsidRPr="009A7EAB">
        <w:rPr>
          <w:color w:val="000000"/>
          <w:sz w:val="28"/>
          <w:szCs w:val="28"/>
          <w:shd w:val="clear" w:color="auto" w:fill="FFFFFF"/>
        </w:rPr>
        <w:t xml:space="preserve">          2. </w:t>
      </w:r>
      <w:r w:rsidRPr="009A7EAB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9A7EAB"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>
        <w:rPr>
          <w:sz w:val="28"/>
          <w:szCs w:val="28"/>
          <w:shd w:val="clear" w:color="auto" w:fill="FFFFFF"/>
        </w:rPr>
        <w:t>міської ради Ніну Шумську.</w:t>
      </w:r>
    </w:p>
    <w:p w:rsidR="00B015F9" w:rsidRDefault="00B015F9" w:rsidP="003A2F33">
      <w:pPr>
        <w:suppressAutoHyphens/>
        <w:rPr>
          <w:sz w:val="28"/>
          <w:szCs w:val="28"/>
          <w:lang w:eastAsia="zh-CN"/>
        </w:rPr>
      </w:pPr>
    </w:p>
    <w:p w:rsidR="00B015F9" w:rsidRDefault="00B015F9" w:rsidP="003A2F33">
      <w:pPr>
        <w:suppressAutoHyphens/>
        <w:rPr>
          <w:sz w:val="28"/>
          <w:szCs w:val="28"/>
          <w:lang w:eastAsia="zh-CN"/>
        </w:rPr>
      </w:pPr>
    </w:p>
    <w:p w:rsidR="00B015F9" w:rsidRDefault="00B015F9" w:rsidP="003A2F33">
      <w:pPr>
        <w:suppressAutoHyphens/>
        <w:rPr>
          <w:sz w:val="28"/>
          <w:szCs w:val="28"/>
          <w:lang w:eastAsia="zh-CN"/>
        </w:rPr>
      </w:pPr>
    </w:p>
    <w:p w:rsidR="00B015F9" w:rsidRDefault="00B015F9" w:rsidP="003A2F33">
      <w:pPr>
        <w:suppressAutoHyphens/>
        <w:rPr>
          <w:sz w:val="28"/>
          <w:lang w:eastAsia="zh-CN"/>
        </w:rPr>
      </w:pPr>
      <w:r>
        <w:rPr>
          <w:sz w:val="28"/>
          <w:szCs w:val="28"/>
          <w:lang w:eastAsia="zh-CN"/>
        </w:rPr>
        <w:t xml:space="preserve">Міський голова              </w:t>
      </w:r>
      <w:r>
        <w:rPr>
          <w:sz w:val="28"/>
          <w:szCs w:val="28"/>
          <w:lang w:eastAsia="zh-CN"/>
        </w:rPr>
        <w:tab/>
        <w:t xml:space="preserve">                                                       Борис КАРПУС</w:t>
      </w:r>
    </w:p>
    <w:p w:rsidR="00B015F9" w:rsidRDefault="00B015F9" w:rsidP="003A2F33">
      <w:pPr>
        <w:suppressAutoHyphens/>
        <w:rPr>
          <w:sz w:val="28"/>
          <w:szCs w:val="28"/>
          <w:lang w:eastAsia="zh-CN"/>
        </w:rPr>
      </w:pPr>
    </w:p>
    <w:p w:rsidR="00B015F9" w:rsidRDefault="00B015F9" w:rsidP="003A2F33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Людмила Якименко 41070</w:t>
      </w:r>
    </w:p>
    <w:p w:rsidR="00B015F9" w:rsidRDefault="00B015F9" w:rsidP="003A2F33">
      <w:pPr>
        <w:tabs>
          <w:tab w:val="left" w:pos="993"/>
        </w:tabs>
        <w:suppressAutoHyphens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B015F9" w:rsidRDefault="00B015F9" w:rsidP="007D1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015F9" w:rsidRDefault="00B015F9" w:rsidP="007D1BD4">
      <w:pPr>
        <w:jc w:val="both"/>
        <w:rPr>
          <w:sz w:val="28"/>
          <w:szCs w:val="28"/>
        </w:rPr>
      </w:pPr>
    </w:p>
    <w:p w:rsidR="00B015F9" w:rsidRDefault="00B015F9" w:rsidP="007D1BD4">
      <w:pPr>
        <w:jc w:val="both"/>
        <w:rPr>
          <w:sz w:val="28"/>
          <w:szCs w:val="28"/>
        </w:rPr>
      </w:pPr>
    </w:p>
    <w:p w:rsidR="00B015F9" w:rsidRDefault="00B015F9" w:rsidP="007D1BD4">
      <w:pPr>
        <w:jc w:val="both"/>
        <w:rPr>
          <w:sz w:val="28"/>
          <w:szCs w:val="28"/>
        </w:rPr>
      </w:pPr>
    </w:p>
    <w:p w:rsidR="00B015F9" w:rsidRDefault="00B015F9" w:rsidP="007D1BD4">
      <w:pPr>
        <w:jc w:val="both"/>
        <w:rPr>
          <w:sz w:val="28"/>
          <w:szCs w:val="28"/>
        </w:rPr>
      </w:pPr>
    </w:p>
    <w:p w:rsidR="00B015F9" w:rsidRDefault="00B015F9" w:rsidP="007D1BD4">
      <w:pPr>
        <w:jc w:val="both"/>
        <w:rPr>
          <w:sz w:val="28"/>
          <w:szCs w:val="28"/>
        </w:rPr>
      </w:pPr>
    </w:p>
    <w:p w:rsidR="00B015F9" w:rsidRDefault="00B015F9" w:rsidP="007D1BD4">
      <w:pPr>
        <w:jc w:val="both"/>
        <w:rPr>
          <w:sz w:val="28"/>
          <w:szCs w:val="28"/>
        </w:rPr>
      </w:pPr>
    </w:p>
    <w:p w:rsidR="00B015F9" w:rsidRDefault="00B015F9" w:rsidP="007D1BD4">
      <w:pPr>
        <w:jc w:val="both"/>
        <w:rPr>
          <w:sz w:val="28"/>
          <w:szCs w:val="28"/>
        </w:rPr>
      </w:pPr>
    </w:p>
    <w:p w:rsidR="00B015F9" w:rsidRDefault="00B015F9" w:rsidP="007D1BD4">
      <w:pPr>
        <w:jc w:val="both"/>
        <w:rPr>
          <w:sz w:val="28"/>
          <w:szCs w:val="28"/>
        </w:rPr>
      </w:pPr>
    </w:p>
    <w:p w:rsidR="00B015F9" w:rsidRDefault="00B015F9" w:rsidP="007D1BD4">
      <w:pPr>
        <w:jc w:val="both"/>
        <w:rPr>
          <w:sz w:val="28"/>
          <w:szCs w:val="28"/>
        </w:rPr>
      </w:pPr>
    </w:p>
    <w:p w:rsidR="00B015F9" w:rsidRDefault="00B015F9" w:rsidP="007D1BD4">
      <w:pPr>
        <w:jc w:val="both"/>
        <w:rPr>
          <w:sz w:val="28"/>
          <w:szCs w:val="28"/>
        </w:rPr>
      </w:pPr>
    </w:p>
    <w:p w:rsidR="00B015F9" w:rsidRDefault="00B015F9" w:rsidP="000B1B1E">
      <w:pPr>
        <w:tabs>
          <w:tab w:val="left" w:pos="5865"/>
        </w:tabs>
        <w:suppressAutoHyphens/>
        <w:autoSpaceDE w:val="0"/>
        <w:autoSpaceDN w:val="0"/>
        <w:adjustRightInd w:val="0"/>
        <w:spacing w:line="360" w:lineRule="auto"/>
        <w:jc w:val="center"/>
      </w:pPr>
      <w:r>
        <w:rPr>
          <w:lang w:eastAsia="zh-CN"/>
        </w:rPr>
        <w:t xml:space="preserve">                                                           </w:t>
      </w:r>
    </w:p>
    <w:sectPr w:rsidR="00B015F9" w:rsidSect="00392B69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3965"/>
    <w:rsid w:val="000049FA"/>
    <w:rsid w:val="00027643"/>
    <w:rsid w:val="000403DA"/>
    <w:rsid w:val="000406A2"/>
    <w:rsid w:val="000429DF"/>
    <w:rsid w:val="000431C5"/>
    <w:rsid w:val="000755ED"/>
    <w:rsid w:val="00087184"/>
    <w:rsid w:val="00093C65"/>
    <w:rsid w:val="000A7D4A"/>
    <w:rsid w:val="000B1B1E"/>
    <w:rsid w:val="000C1059"/>
    <w:rsid w:val="000C220A"/>
    <w:rsid w:val="000C3C93"/>
    <w:rsid w:val="000E34C1"/>
    <w:rsid w:val="001106E6"/>
    <w:rsid w:val="00112CD1"/>
    <w:rsid w:val="00124CE8"/>
    <w:rsid w:val="0014383B"/>
    <w:rsid w:val="0018191B"/>
    <w:rsid w:val="00193CCB"/>
    <w:rsid w:val="001A5E82"/>
    <w:rsid w:val="001B2DF9"/>
    <w:rsid w:val="001D073B"/>
    <w:rsid w:val="001D5E48"/>
    <w:rsid w:val="00200EB3"/>
    <w:rsid w:val="00201346"/>
    <w:rsid w:val="00215084"/>
    <w:rsid w:val="00232EF4"/>
    <w:rsid w:val="002421E7"/>
    <w:rsid w:val="00247F00"/>
    <w:rsid w:val="0027329D"/>
    <w:rsid w:val="00286E7B"/>
    <w:rsid w:val="002B2A92"/>
    <w:rsid w:val="002C3C8C"/>
    <w:rsid w:val="002C74FD"/>
    <w:rsid w:val="002D6496"/>
    <w:rsid w:val="00313E37"/>
    <w:rsid w:val="00330788"/>
    <w:rsid w:val="00334DF6"/>
    <w:rsid w:val="00344F5F"/>
    <w:rsid w:val="00382DEA"/>
    <w:rsid w:val="00384BC9"/>
    <w:rsid w:val="00392B69"/>
    <w:rsid w:val="00393353"/>
    <w:rsid w:val="003A07DF"/>
    <w:rsid w:val="003A2F33"/>
    <w:rsid w:val="003C04C6"/>
    <w:rsid w:val="003C7D42"/>
    <w:rsid w:val="003D2CC9"/>
    <w:rsid w:val="003E1FED"/>
    <w:rsid w:val="003F0EB4"/>
    <w:rsid w:val="00402269"/>
    <w:rsid w:val="004137B5"/>
    <w:rsid w:val="004172E0"/>
    <w:rsid w:val="0046349B"/>
    <w:rsid w:val="00482B33"/>
    <w:rsid w:val="004848AD"/>
    <w:rsid w:val="004B37AD"/>
    <w:rsid w:val="004B5CF4"/>
    <w:rsid w:val="004B62F4"/>
    <w:rsid w:val="004B7E14"/>
    <w:rsid w:val="004C049E"/>
    <w:rsid w:val="004E7601"/>
    <w:rsid w:val="00517C5D"/>
    <w:rsid w:val="00523A38"/>
    <w:rsid w:val="005B6D2F"/>
    <w:rsid w:val="005C1A79"/>
    <w:rsid w:val="005F1A9A"/>
    <w:rsid w:val="006031A0"/>
    <w:rsid w:val="0060432A"/>
    <w:rsid w:val="006112D7"/>
    <w:rsid w:val="00612427"/>
    <w:rsid w:val="00634447"/>
    <w:rsid w:val="00693E54"/>
    <w:rsid w:val="00695F7F"/>
    <w:rsid w:val="006B233A"/>
    <w:rsid w:val="006C6D3E"/>
    <w:rsid w:val="006D4F97"/>
    <w:rsid w:val="006D77CD"/>
    <w:rsid w:val="007344EE"/>
    <w:rsid w:val="007351CE"/>
    <w:rsid w:val="007355F7"/>
    <w:rsid w:val="0074051C"/>
    <w:rsid w:val="00744381"/>
    <w:rsid w:val="0074467F"/>
    <w:rsid w:val="00744B89"/>
    <w:rsid w:val="00746491"/>
    <w:rsid w:val="007654FB"/>
    <w:rsid w:val="0077328C"/>
    <w:rsid w:val="00780C15"/>
    <w:rsid w:val="00781831"/>
    <w:rsid w:val="00783C02"/>
    <w:rsid w:val="00787519"/>
    <w:rsid w:val="00795D21"/>
    <w:rsid w:val="007B2F52"/>
    <w:rsid w:val="007B3A42"/>
    <w:rsid w:val="007D1BD4"/>
    <w:rsid w:val="007E2B1D"/>
    <w:rsid w:val="007F4554"/>
    <w:rsid w:val="0082259D"/>
    <w:rsid w:val="008249B9"/>
    <w:rsid w:val="008312C6"/>
    <w:rsid w:val="00834010"/>
    <w:rsid w:val="00850CAC"/>
    <w:rsid w:val="00860EB2"/>
    <w:rsid w:val="00862B86"/>
    <w:rsid w:val="00865005"/>
    <w:rsid w:val="00865E06"/>
    <w:rsid w:val="00872E3B"/>
    <w:rsid w:val="00882438"/>
    <w:rsid w:val="008E7E69"/>
    <w:rsid w:val="008F03E2"/>
    <w:rsid w:val="00915FAD"/>
    <w:rsid w:val="0091794E"/>
    <w:rsid w:val="00927CF6"/>
    <w:rsid w:val="00953539"/>
    <w:rsid w:val="00957E01"/>
    <w:rsid w:val="00960FB4"/>
    <w:rsid w:val="009A7E6E"/>
    <w:rsid w:val="009A7EAB"/>
    <w:rsid w:val="009B11E9"/>
    <w:rsid w:val="009B3FD9"/>
    <w:rsid w:val="009B4292"/>
    <w:rsid w:val="009C4E46"/>
    <w:rsid w:val="00A50573"/>
    <w:rsid w:val="00A51B51"/>
    <w:rsid w:val="00A523AD"/>
    <w:rsid w:val="00A652E3"/>
    <w:rsid w:val="00A66F73"/>
    <w:rsid w:val="00A709B1"/>
    <w:rsid w:val="00A92170"/>
    <w:rsid w:val="00A95315"/>
    <w:rsid w:val="00AA084F"/>
    <w:rsid w:val="00AB1259"/>
    <w:rsid w:val="00AB6E34"/>
    <w:rsid w:val="00AD79BC"/>
    <w:rsid w:val="00AF640C"/>
    <w:rsid w:val="00B015F9"/>
    <w:rsid w:val="00B04426"/>
    <w:rsid w:val="00B11CFD"/>
    <w:rsid w:val="00B17799"/>
    <w:rsid w:val="00B82C7A"/>
    <w:rsid w:val="00BB2052"/>
    <w:rsid w:val="00BC2776"/>
    <w:rsid w:val="00BC7977"/>
    <w:rsid w:val="00BD0586"/>
    <w:rsid w:val="00BD7E4E"/>
    <w:rsid w:val="00C01E65"/>
    <w:rsid w:val="00C01FF8"/>
    <w:rsid w:val="00C119AB"/>
    <w:rsid w:val="00C214AB"/>
    <w:rsid w:val="00C51153"/>
    <w:rsid w:val="00C53CB7"/>
    <w:rsid w:val="00C55427"/>
    <w:rsid w:val="00C71D12"/>
    <w:rsid w:val="00CE2A2C"/>
    <w:rsid w:val="00D12D85"/>
    <w:rsid w:val="00D2244E"/>
    <w:rsid w:val="00D269FF"/>
    <w:rsid w:val="00D26F6E"/>
    <w:rsid w:val="00D32036"/>
    <w:rsid w:val="00D55F73"/>
    <w:rsid w:val="00D66764"/>
    <w:rsid w:val="00D85483"/>
    <w:rsid w:val="00DA2831"/>
    <w:rsid w:val="00DA5B62"/>
    <w:rsid w:val="00DA7449"/>
    <w:rsid w:val="00DA794D"/>
    <w:rsid w:val="00DD1E61"/>
    <w:rsid w:val="00DD2075"/>
    <w:rsid w:val="00DE4093"/>
    <w:rsid w:val="00DF42CC"/>
    <w:rsid w:val="00DF577F"/>
    <w:rsid w:val="00E05664"/>
    <w:rsid w:val="00E07B97"/>
    <w:rsid w:val="00E2039E"/>
    <w:rsid w:val="00E23619"/>
    <w:rsid w:val="00E269A6"/>
    <w:rsid w:val="00E5498D"/>
    <w:rsid w:val="00E57651"/>
    <w:rsid w:val="00E6083B"/>
    <w:rsid w:val="00E64C7E"/>
    <w:rsid w:val="00E94DE3"/>
    <w:rsid w:val="00EB36F4"/>
    <w:rsid w:val="00EB5C8B"/>
    <w:rsid w:val="00EE5D33"/>
    <w:rsid w:val="00F25AA1"/>
    <w:rsid w:val="00F61949"/>
    <w:rsid w:val="00F75C34"/>
    <w:rsid w:val="00F93C90"/>
    <w:rsid w:val="00FA1A91"/>
    <w:rsid w:val="00FF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1</Pages>
  <Words>609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73</cp:revision>
  <cp:lastPrinted>2022-12-29T06:40:00Z</cp:lastPrinted>
  <dcterms:created xsi:type="dcterms:W3CDTF">2021-11-19T08:42:00Z</dcterms:created>
  <dcterms:modified xsi:type="dcterms:W3CDTF">2023-01-09T08:08:00Z</dcterms:modified>
</cp:coreProperties>
</file>