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14" w:rsidRDefault="007E0514" w:rsidP="00914808">
      <w:pPr>
        <w:jc w:val="center"/>
        <w:rPr>
          <w:noProof/>
          <w:lang w:eastAsia="uk-UA"/>
        </w:rPr>
      </w:pPr>
    </w:p>
    <w:p w:rsidR="007E0514" w:rsidRDefault="007E0514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7E0514" w:rsidRDefault="007E0514" w:rsidP="00914808">
      <w:pPr>
        <w:pStyle w:val="Title"/>
        <w:rPr>
          <w:sz w:val="6"/>
          <w:szCs w:val="6"/>
        </w:rPr>
      </w:pPr>
    </w:p>
    <w:p w:rsidR="007E0514" w:rsidRDefault="007E0514" w:rsidP="00914808">
      <w:pPr>
        <w:rPr>
          <w:sz w:val="10"/>
          <w:szCs w:val="10"/>
        </w:rPr>
      </w:pPr>
    </w:p>
    <w:p w:rsidR="007E0514" w:rsidRDefault="007E0514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E0514" w:rsidRDefault="007E0514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E0514" w:rsidRDefault="007E0514" w:rsidP="00CE7FD2">
      <w:pPr>
        <w:pStyle w:val="4"/>
        <w:jc w:val="right"/>
        <w:rPr>
          <w:sz w:val="36"/>
          <w:szCs w:val="36"/>
        </w:rPr>
      </w:pPr>
    </w:p>
    <w:p w:rsidR="007E0514" w:rsidRPr="00B15B79" w:rsidRDefault="007E0514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7E0514" w:rsidRPr="00680F41" w:rsidRDefault="007E0514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</w:p>
    <w:p w:rsidR="007E0514" w:rsidRDefault="007E0514" w:rsidP="00914808">
      <w:pPr>
        <w:rPr>
          <w:sz w:val="16"/>
          <w:szCs w:val="16"/>
        </w:rPr>
      </w:pPr>
    </w:p>
    <w:p w:rsidR="007E0514" w:rsidRPr="00CB4724" w:rsidRDefault="007E0514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21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5B07E5">
        <w:rPr>
          <w:rFonts w:ascii="Times New Roman" w:hAnsi="Times New Roman"/>
          <w:b w:val="0"/>
          <w:sz w:val="28"/>
          <w:szCs w:val="28"/>
        </w:rPr>
        <w:t>372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7E0514" w:rsidRDefault="007E0514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7E0514" w:rsidRDefault="007E0514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7E0514" w:rsidRDefault="007E0514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7E0514" w:rsidRDefault="007E0514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7E0514" w:rsidRDefault="007E0514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7E0514" w:rsidRDefault="007E0514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Чабан В.І.</w:t>
      </w:r>
    </w:p>
    <w:p w:rsidR="007E0514" w:rsidRDefault="007E0514" w:rsidP="00FF2367">
      <w:pPr>
        <w:jc w:val="both"/>
      </w:pPr>
    </w:p>
    <w:p w:rsidR="007E0514" w:rsidRDefault="007E0514" w:rsidP="00FF2367">
      <w:pPr>
        <w:jc w:val="both"/>
      </w:pPr>
    </w:p>
    <w:p w:rsidR="007E0514" w:rsidRDefault="007E0514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7E0514" w:rsidRPr="00BA13AA" w:rsidRDefault="007E0514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7E0514" w:rsidRPr="00842B28" w:rsidRDefault="007E0514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7E0514" w:rsidRDefault="007E0514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7E0514" w:rsidRDefault="007E0514" w:rsidP="005117A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Pr="00F9717D">
        <w:rPr>
          <w:sz w:val="28"/>
          <w:szCs w:val="28"/>
          <w:shd w:val="clear" w:color="auto" w:fill="FFFFFF"/>
        </w:rPr>
        <w:t>.</w:t>
      </w:r>
      <w:r w:rsidRPr="005117A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№36/13-04 від 01.02.2020р.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В.І.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2374/02-27/1-23 від 03.07.2023р., № 2806/02-27 від 02.08.2023р., № 3132/02-27/1-23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7E0514" w:rsidRDefault="007E0514" w:rsidP="0044789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№40/13-04 від </w:t>
      </w:r>
    </w:p>
    <w:p w:rsidR="007E0514" w:rsidRDefault="007E0514" w:rsidP="00447895">
      <w:pPr>
        <w:ind w:firstLine="540"/>
        <w:jc w:val="both"/>
        <w:rPr>
          <w:sz w:val="28"/>
          <w:szCs w:val="28"/>
        </w:rPr>
      </w:pPr>
    </w:p>
    <w:p w:rsidR="007E0514" w:rsidRDefault="007E0514" w:rsidP="00447895">
      <w:pPr>
        <w:ind w:firstLine="540"/>
        <w:jc w:val="both"/>
        <w:rPr>
          <w:sz w:val="28"/>
          <w:szCs w:val="28"/>
        </w:rPr>
      </w:pPr>
    </w:p>
    <w:p w:rsidR="007E0514" w:rsidRDefault="007E0514" w:rsidP="00447895">
      <w:pPr>
        <w:ind w:firstLine="540"/>
        <w:jc w:val="both"/>
        <w:rPr>
          <w:sz w:val="28"/>
          <w:szCs w:val="28"/>
        </w:rPr>
      </w:pPr>
    </w:p>
    <w:p w:rsidR="007E0514" w:rsidRDefault="007E0514" w:rsidP="00447895">
      <w:pPr>
        <w:ind w:firstLine="540"/>
        <w:jc w:val="both"/>
        <w:rPr>
          <w:sz w:val="28"/>
          <w:szCs w:val="28"/>
        </w:rPr>
      </w:pPr>
    </w:p>
    <w:p w:rsidR="007E0514" w:rsidRDefault="007E0514" w:rsidP="00447895">
      <w:pPr>
        <w:ind w:firstLine="540"/>
        <w:jc w:val="both"/>
        <w:rPr>
          <w:sz w:val="28"/>
          <w:szCs w:val="28"/>
        </w:rPr>
      </w:pPr>
    </w:p>
    <w:p w:rsidR="007E0514" w:rsidRDefault="007E0514" w:rsidP="005053A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14.12.2020р.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В.І.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2374/02-27/1-23 від 03.07.2023р., № 2806/02-27 від 02.08.2023р.,    № 3132/02-27/1-23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7E0514" w:rsidRDefault="007E0514" w:rsidP="00447895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Відділу транспорту та зв'язку управління будівництва та інфраструктури (Петро Матрипула) повідомити ФОП </w:t>
      </w:r>
      <w:r>
        <w:rPr>
          <w:sz w:val="28"/>
          <w:szCs w:val="28"/>
        </w:rPr>
        <w:t>Чабан В.І.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7E0514" w:rsidRDefault="007E0514" w:rsidP="005117A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  <w:r>
        <w:rPr>
          <w:sz w:val="28"/>
          <w:szCs w:val="28"/>
          <w:shd w:val="clear" w:color="auto" w:fill="FFFFFF"/>
        </w:rPr>
        <w:t xml:space="preserve"> </w:t>
      </w:r>
    </w:p>
    <w:p w:rsidR="007E0514" w:rsidRDefault="007E0514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0514" w:rsidRDefault="007E0514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0514" w:rsidRPr="00AE0354" w:rsidRDefault="007E0514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0514" w:rsidRPr="000F0E3A" w:rsidRDefault="007E051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7E0514" w:rsidRPr="00F648DB" w:rsidRDefault="007E0514" w:rsidP="00C75F7D">
      <w:pPr>
        <w:jc w:val="both"/>
      </w:pPr>
    </w:p>
    <w:p w:rsidR="007E0514" w:rsidRDefault="007E051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7E0514" w:rsidRDefault="007E0514" w:rsidP="0028753E">
      <w:pPr>
        <w:jc w:val="both"/>
        <w:rPr>
          <w:sz w:val="24"/>
          <w:szCs w:val="24"/>
          <w:lang w:val="ru-RU"/>
        </w:rPr>
      </w:pPr>
    </w:p>
    <w:p w:rsidR="007E0514" w:rsidRDefault="007E0514" w:rsidP="00FD6618">
      <w:pPr>
        <w:rPr>
          <w:b/>
          <w:bCs/>
        </w:rPr>
      </w:pPr>
    </w:p>
    <w:p w:rsidR="007E0514" w:rsidRDefault="007E0514" w:rsidP="005E5D60">
      <w:pPr>
        <w:jc w:val="both"/>
        <w:rPr>
          <w:sz w:val="28"/>
          <w:szCs w:val="28"/>
        </w:rPr>
      </w:pPr>
    </w:p>
    <w:p w:rsidR="007E0514" w:rsidRDefault="007E0514" w:rsidP="007B72FC">
      <w:pPr>
        <w:rPr>
          <w:sz w:val="28"/>
          <w:szCs w:val="28"/>
        </w:rPr>
      </w:pPr>
    </w:p>
    <w:sectPr w:rsidR="007E0514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14" w:rsidRDefault="007E0514">
      <w:r>
        <w:separator/>
      </w:r>
    </w:p>
  </w:endnote>
  <w:endnote w:type="continuationSeparator" w:id="0">
    <w:p w:rsidR="007E0514" w:rsidRDefault="007E0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14" w:rsidRDefault="007E0514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514" w:rsidRDefault="007E0514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14" w:rsidRDefault="007E0514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14" w:rsidRDefault="007E0514">
      <w:r>
        <w:separator/>
      </w:r>
    </w:p>
  </w:footnote>
  <w:footnote w:type="continuationSeparator" w:id="0">
    <w:p w:rsidR="007E0514" w:rsidRDefault="007E0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80E8B"/>
    <w:rsid w:val="0008755D"/>
    <w:rsid w:val="00092456"/>
    <w:rsid w:val="00094E53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61E4"/>
    <w:rsid w:val="001216AC"/>
    <w:rsid w:val="00122D9F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97346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46A6"/>
    <w:rsid w:val="001B65E7"/>
    <w:rsid w:val="001C07D3"/>
    <w:rsid w:val="001C27BB"/>
    <w:rsid w:val="001C48D1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176DF"/>
    <w:rsid w:val="00221CD4"/>
    <w:rsid w:val="0023365D"/>
    <w:rsid w:val="0023599C"/>
    <w:rsid w:val="002511B2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A7801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05DA2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2BFD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47895"/>
    <w:rsid w:val="004544BE"/>
    <w:rsid w:val="00460970"/>
    <w:rsid w:val="00470757"/>
    <w:rsid w:val="00484846"/>
    <w:rsid w:val="00490349"/>
    <w:rsid w:val="004A1A65"/>
    <w:rsid w:val="004B5F51"/>
    <w:rsid w:val="004B65D4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3A9"/>
    <w:rsid w:val="005117A9"/>
    <w:rsid w:val="00512B38"/>
    <w:rsid w:val="0052502F"/>
    <w:rsid w:val="0053286E"/>
    <w:rsid w:val="00533657"/>
    <w:rsid w:val="0054180C"/>
    <w:rsid w:val="00541E16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A1DF5"/>
    <w:rsid w:val="005B07E5"/>
    <w:rsid w:val="005B1714"/>
    <w:rsid w:val="005C0796"/>
    <w:rsid w:val="005C2F3E"/>
    <w:rsid w:val="005D1B9C"/>
    <w:rsid w:val="005E282A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27E84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0514"/>
    <w:rsid w:val="007E3000"/>
    <w:rsid w:val="007E3F46"/>
    <w:rsid w:val="007F0DF3"/>
    <w:rsid w:val="007F52C2"/>
    <w:rsid w:val="0080049D"/>
    <w:rsid w:val="008157C1"/>
    <w:rsid w:val="00823B74"/>
    <w:rsid w:val="0083139D"/>
    <w:rsid w:val="008319BE"/>
    <w:rsid w:val="0083686F"/>
    <w:rsid w:val="00836AF6"/>
    <w:rsid w:val="008411BD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77ABA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05945"/>
    <w:rsid w:val="009124A4"/>
    <w:rsid w:val="00914808"/>
    <w:rsid w:val="00915BBF"/>
    <w:rsid w:val="00921163"/>
    <w:rsid w:val="00923CF1"/>
    <w:rsid w:val="00947A13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2D8F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B44C1"/>
    <w:rsid w:val="00BC0D61"/>
    <w:rsid w:val="00BC5149"/>
    <w:rsid w:val="00BD083D"/>
    <w:rsid w:val="00BD333A"/>
    <w:rsid w:val="00BD7554"/>
    <w:rsid w:val="00BE2FCC"/>
    <w:rsid w:val="00BE40D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47B9F"/>
    <w:rsid w:val="00C53013"/>
    <w:rsid w:val="00C6185F"/>
    <w:rsid w:val="00C6581D"/>
    <w:rsid w:val="00C66EDE"/>
    <w:rsid w:val="00C72682"/>
    <w:rsid w:val="00C75F7D"/>
    <w:rsid w:val="00C76C25"/>
    <w:rsid w:val="00C77F26"/>
    <w:rsid w:val="00C84C18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3AF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11BD"/>
    <w:rsid w:val="00D536AE"/>
    <w:rsid w:val="00D55757"/>
    <w:rsid w:val="00D81138"/>
    <w:rsid w:val="00D9232C"/>
    <w:rsid w:val="00D94A65"/>
    <w:rsid w:val="00DA3B64"/>
    <w:rsid w:val="00DC356D"/>
    <w:rsid w:val="00DC43BD"/>
    <w:rsid w:val="00DD29E1"/>
    <w:rsid w:val="00DE3EFD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0CE6"/>
    <w:rsid w:val="00E8380A"/>
    <w:rsid w:val="00E85E72"/>
    <w:rsid w:val="00EA0793"/>
    <w:rsid w:val="00EA2A7A"/>
    <w:rsid w:val="00EB0B36"/>
    <w:rsid w:val="00EB3A92"/>
    <w:rsid w:val="00EB4DD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E7915"/>
    <w:rsid w:val="00EF06A3"/>
    <w:rsid w:val="00F013A5"/>
    <w:rsid w:val="00F03FE0"/>
    <w:rsid w:val="00F07305"/>
    <w:rsid w:val="00F13D92"/>
    <w:rsid w:val="00F26B14"/>
    <w:rsid w:val="00F3206B"/>
    <w:rsid w:val="00F33DB1"/>
    <w:rsid w:val="00F40C99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1BC9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E55A7"/>
    <w:rsid w:val="00FE748F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3741</TotalTime>
  <Pages>2</Pages>
  <Words>2179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56</cp:revision>
  <cp:lastPrinted>2023-09-05T08:35:00Z</cp:lastPrinted>
  <dcterms:created xsi:type="dcterms:W3CDTF">2022-12-29T07:09:00Z</dcterms:created>
  <dcterms:modified xsi:type="dcterms:W3CDTF">2023-09-21T09:46:00Z</dcterms:modified>
</cp:coreProperties>
</file>