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7A" w:rsidRDefault="004C6B7A" w:rsidP="00914808">
      <w:pPr>
        <w:jc w:val="center"/>
        <w:rPr>
          <w:noProof/>
          <w:lang w:eastAsia="uk-UA"/>
        </w:rPr>
      </w:pPr>
    </w:p>
    <w:p w:rsidR="004C6B7A" w:rsidRDefault="004C6B7A" w:rsidP="0091480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:rsidR="004C6B7A" w:rsidRDefault="004C6B7A" w:rsidP="00914808">
      <w:pPr>
        <w:pStyle w:val="Title"/>
        <w:rPr>
          <w:sz w:val="6"/>
          <w:szCs w:val="6"/>
        </w:rPr>
      </w:pPr>
    </w:p>
    <w:p w:rsidR="004C6B7A" w:rsidRDefault="004C6B7A" w:rsidP="00914808">
      <w:pPr>
        <w:rPr>
          <w:sz w:val="10"/>
          <w:szCs w:val="10"/>
        </w:rPr>
      </w:pPr>
    </w:p>
    <w:p w:rsidR="004C6B7A" w:rsidRDefault="004C6B7A" w:rsidP="00914808">
      <w:pPr>
        <w:pStyle w:val="Title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4C6B7A" w:rsidRDefault="004C6B7A" w:rsidP="00914808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4C6B7A" w:rsidRDefault="004C6B7A" w:rsidP="00CE7FD2">
      <w:pPr>
        <w:pStyle w:val="4"/>
        <w:jc w:val="right"/>
        <w:rPr>
          <w:sz w:val="36"/>
          <w:szCs w:val="36"/>
        </w:rPr>
      </w:pPr>
    </w:p>
    <w:p w:rsidR="004C6B7A" w:rsidRPr="00B15B79" w:rsidRDefault="004C6B7A" w:rsidP="00FB2D2D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:rsidR="004C6B7A" w:rsidRPr="007B7BBE" w:rsidRDefault="004C6B7A" w:rsidP="00680F41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</w:t>
      </w:r>
    </w:p>
    <w:p w:rsidR="004C6B7A" w:rsidRDefault="004C6B7A" w:rsidP="00914808">
      <w:pPr>
        <w:rPr>
          <w:sz w:val="16"/>
          <w:szCs w:val="16"/>
        </w:rPr>
      </w:pPr>
    </w:p>
    <w:p w:rsidR="004C6B7A" w:rsidRPr="00CB4724" w:rsidRDefault="004C6B7A" w:rsidP="00F84C83">
      <w:pPr>
        <w:pStyle w:val="Heading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21 вересня 2023 року                  </w:t>
      </w:r>
      <w:r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Pr="00F84C83">
        <w:rPr>
          <w:rFonts w:ascii="Times New Roman" w:hAnsi="Times New Roman"/>
          <w:b w:val="0"/>
          <w:sz w:val="28"/>
          <w:szCs w:val="28"/>
        </w:rPr>
        <w:t>№</w:t>
      </w:r>
      <w:r w:rsidRPr="00CB4724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Pr="00DA15AE">
        <w:rPr>
          <w:rFonts w:ascii="Times New Roman" w:hAnsi="Times New Roman"/>
          <w:b w:val="0"/>
          <w:sz w:val="28"/>
          <w:szCs w:val="28"/>
        </w:rPr>
        <w:t>374</w:t>
      </w:r>
      <w:r>
        <w:rPr>
          <w:rFonts w:ascii="Times New Roman" w:hAnsi="Times New Roman"/>
          <w:b w:val="0"/>
          <w:sz w:val="28"/>
          <w:szCs w:val="28"/>
          <w:u w:val="single"/>
        </w:rPr>
        <w:t xml:space="preserve">      </w:t>
      </w:r>
    </w:p>
    <w:p w:rsidR="004C6B7A" w:rsidRDefault="004C6B7A" w:rsidP="00842B28">
      <w:pPr>
        <w:pStyle w:val="Heading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4C6B7A" w:rsidRDefault="004C6B7A" w:rsidP="00C726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6A3">
        <w:rPr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розірвання </w:t>
      </w:r>
      <w:r>
        <w:rPr>
          <w:sz w:val="28"/>
          <w:szCs w:val="28"/>
        </w:rPr>
        <w:t xml:space="preserve">договорів </w:t>
      </w:r>
    </w:p>
    <w:p w:rsidR="004C6B7A" w:rsidRDefault="004C6B7A" w:rsidP="00C726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про організацію перевезення </w:t>
      </w:r>
    </w:p>
    <w:p w:rsidR="004C6B7A" w:rsidRDefault="004C6B7A" w:rsidP="00C7268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пасажирів на автобусних </w:t>
      </w:r>
    </w:p>
    <w:p w:rsidR="004C6B7A" w:rsidRDefault="004C6B7A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 xml:space="preserve">маршрутах загального </w:t>
      </w:r>
    </w:p>
    <w:p w:rsidR="004C6B7A" w:rsidRDefault="004C6B7A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>користування в м. Нововолинську</w:t>
      </w:r>
      <w:r>
        <w:rPr>
          <w:sz w:val="28"/>
          <w:szCs w:val="28"/>
        </w:rPr>
        <w:t xml:space="preserve"> з ФОП Бохван С.М.</w:t>
      </w:r>
    </w:p>
    <w:p w:rsidR="004C6B7A" w:rsidRDefault="004C6B7A" w:rsidP="00FF2367">
      <w:pPr>
        <w:jc w:val="both"/>
      </w:pPr>
    </w:p>
    <w:p w:rsidR="004C6B7A" w:rsidRDefault="004C6B7A" w:rsidP="00FF2367">
      <w:pPr>
        <w:jc w:val="both"/>
      </w:pPr>
    </w:p>
    <w:p w:rsidR="004C6B7A" w:rsidRDefault="004C6B7A" w:rsidP="00BA13AA">
      <w:pPr>
        <w:ind w:firstLine="540"/>
        <w:jc w:val="both"/>
        <w:rPr>
          <w:sz w:val="28"/>
          <w:szCs w:val="28"/>
        </w:rPr>
      </w:pPr>
      <w:r w:rsidRPr="00D81138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статті 40</w:t>
      </w:r>
      <w:r w:rsidRPr="00D8113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 «Про місцеве самоврядування в Україні», </w:t>
      </w:r>
      <w:r>
        <w:rPr>
          <w:sz w:val="28"/>
          <w:szCs w:val="28"/>
        </w:rPr>
        <w:t>статей 6,7,31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</w:t>
      </w:r>
      <w:r w:rsidRPr="00D81138">
        <w:rPr>
          <w:sz w:val="28"/>
          <w:szCs w:val="28"/>
        </w:rPr>
        <w:t>«Про автомобільний транспорт»,</w:t>
      </w:r>
      <w:r>
        <w:rPr>
          <w:sz w:val="28"/>
          <w:szCs w:val="28"/>
        </w:rPr>
        <w:t xml:space="preserve"> статті 41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</w:t>
      </w:r>
      <w:r w:rsidRPr="00D81138">
        <w:rPr>
          <w:sz w:val="28"/>
          <w:szCs w:val="28"/>
        </w:rPr>
        <w:t>«Про транспорт»</w:t>
      </w:r>
      <w:r>
        <w:rPr>
          <w:sz w:val="28"/>
          <w:szCs w:val="28"/>
        </w:rPr>
        <w:t>, статті 6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«Про дорожній рух</w:t>
      </w:r>
      <w:r w:rsidRPr="00D81138">
        <w:rPr>
          <w:sz w:val="28"/>
          <w:szCs w:val="28"/>
        </w:rPr>
        <w:t>»</w:t>
      </w:r>
      <w:r>
        <w:rPr>
          <w:sz w:val="28"/>
          <w:szCs w:val="28"/>
        </w:rPr>
        <w:t>, пунктів 14,16 розділу 2</w:t>
      </w:r>
      <w:r w:rsidRPr="00D81138">
        <w:rPr>
          <w:sz w:val="28"/>
          <w:szCs w:val="28"/>
        </w:rPr>
        <w:t xml:space="preserve"> постанов</w:t>
      </w:r>
      <w:r>
        <w:rPr>
          <w:sz w:val="28"/>
          <w:szCs w:val="28"/>
        </w:rPr>
        <w:t>и</w:t>
      </w:r>
      <w:r w:rsidRPr="00D81138">
        <w:rPr>
          <w:sz w:val="28"/>
          <w:szCs w:val="28"/>
        </w:rPr>
        <w:t xml:space="preserve"> Кабінету Міністрів України від 18.02.1997 №176 «Про затвердження Правил надання послуг пасажирського автомобільного транспорту» зі змінами і доповненнями</w:t>
      </w:r>
      <w:r>
        <w:rPr>
          <w:sz w:val="28"/>
          <w:szCs w:val="28"/>
        </w:rPr>
        <w:t>, підпункту 2 пункту 55</w:t>
      </w:r>
      <w:r w:rsidRPr="00D81138">
        <w:rPr>
          <w:sz w:val="28"/>
          <w:szCs w:val="28"/>
        </w:rPr>
        <w:t xml:space="preserve"> постанов</w:t>
      </w:r>
      <w:r>
        <w:rPr>
          <w:sz w:val="28"/>
          <w:szCs w:val="28"/>
        </w:rPr>
        <w:t>и</w:t>
      </w:r>
      <w:r w:rsidRPr="00D81138">
        <w:rPr>
          <w:sz w:val="28"/>
          <w:szCs w:val="28"/>
        </w:rPr>
        <w:t xml:space="preserve"> Кабінету Міністрів України від 03.12.2008 №1081 «Про затвердження Порядку проведення конкурсу з перевезення пасажирів на автобусному маршруті загального користува</w:t>
      </w:r>
      <w:r>
        <w:rPr>
          <w:sz w:val="28"/>
          <w:szCs w:val="28"/>
        </w:rPr>
        <w:t>ння» зі змінами і доповненнями</w:t>
      </w:r>
      <w:r w:rsidRPr="00D81138">
        <w:rPr>
          <w:sz w:val="28"/>
          <w:szCs w:val="28"/>
        </w:rPr>
        <w:t xml:space="preserve">, у зв’язку з систематичними порушеннями умов </w:t>
      </w:r>
      <w:r>
        <w:rPr>
          <w:sz w:val="28"/>
          <w:szCs w:val="28"/>
        </w:rPr>
        <w:t>д</w:t>
      </w:r>
      <w:r w:rsidRPr="00D81138">
        <w:rPr>
          <w:sz w:val="28"/>
          <w:szCs w:val="28"/>
        </w:rPr>
        <w:t>оговор</w:t>
      </w:r>
      <w:r>
        <w:rPr>
          <w:sz w:val="28"/>
          <w:szCs w:val="28"/>
        </w:rPr>
        <w:t>ів</w:t>
      </w:r>
      <w:r w:rsidRPr="00D81138">
        <w:rPr>
          <w:sz w:val="28"/>
          <w:szCs w:val="28"/>
        </w:rPr>
        <w:t xml:space="preserve"> про організацію перевезення пасажирів на автобусних маршрутах загального користування в </w:t>
      </w:r>
      <w:r>
        <w:rPr>
          <w:sz w:val="28"/>
          <w:szCs w:val="28"/>
        </w:rPr>
        <w:t xml:space="preserve">   </w:t>
      </w:r>
      <w:r w:rsidRPr="00D81138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та не усунення їх у спосіб та терміни, визначені договорами та відповідними актами,</w:t>
      </w:r>
      <w:r w:rsidRPr="00D81138">
        <w:rPr>
          <w:sz w:val="28"/>
          <w:szCs w:val="28"/>
        </w:rPr>
        <w:t xml:space="preserve"> виконавчий комітет міської ради</w:t>
      </w:r>
    </w:p>
    <w:p w:rsidR="004C6B7A" w:rsidRPr="00BA13AA" w:rsidRDefault="004C6B7A" w:rsidP="00BA13AA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4C6B7A" w:rsidRPr="00842B28" w:rsidRDefault="004C6B7A" w:rsidP="00842B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4C6B7A" w:rsidRDefault="004C6B7A" w:rsidP="00DC43BD">
      <w:pPr>
        <w:autoSpaceDE/>
        <w:autoSpaceDN/>
        <w:ind w:firstLine="540"/>
        <w:jc w:val="both"/>
        <w:rPr>
          <w:sz w:val="28"/>
          <w:szCs w:val="28"/>
        </w:rPr>
      </w:pPr>
    </w:p>
    <w:p w:rsidR="004C6B7A" w:rsidRPr="007B5F7F" w:rsidRDefault="004C6B7A" w:rsidP="004E4A6D">
      <w:pPr>
        <w:ind w:firstLine="540"/>
        <w:jc w:val="both"/>
        <w:rPr>
          <w:sz w:val="28"/>
          <w:szCs w:val="28"/>
        </w:rPr>
      </w:pPr>
      <w:r w:rsidRPr="00F9717D">
        <w:rPr>
          <w:sz w:val="28"/>
          <w:szCs w:val="28"/>
          <w:shd w:val="clear" w:color="auto" w:fill="FFFFFF"/>
        </w:rPr>
        <w:t>1.</w:t>
      </w:r>
      <w:r>
        <w:rPr>
          <w:sz w:val="28"/>
          <w:szCs w:val="28"/>
          <w:shd w:val="clear" w:color="auto" w:fill="FFFFFF"/>
        </w:rPr>
        <w:t xml:space="preserve"> Р</w:t>
      </w:r>
      <w:r w:rsidRPr="000F61AD">
        <w:rPr>
          <w:sz w:val="28"/>
          <w:szCs w:val="28"/>
          <w:shd w:val="clear" w:color="auto" w:fill="FFFFFF"/>
        </w:rPr>
        <w:t>озірвати</w:t>
      </w:r>
      <w:r>
        <w:rPr>
          <w:sz w:val="28"/>
          <w:szCs w:val="28"/>
        </w:rPr>
        <w:t xml:space="preserve"> договір </w:t>
      </w:r>
      <w:r>
        <w:rPr>
          <w:sz w:val="28"/>
          <w:szCs w:val="28"/>
          <w:shd w:val="clear" w:color="auto" w:fill="FFFFFF"/>
        </w:rPr>
        <w:t>достроково</w:t>
      </w:r>
      <w:r w:rsidRPr="000F61AD">
        <w:rPr>
          <w:sz w:val="28"/>
          <w:szCs w:val="28"/>
          <w:shd w:val="clear" w:color="auto" w:fill="FFFFFF"/>
        </w:rPr>
        <w:t xml:space="preserve"> в односторонньому порядку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№34/13-04 від 01.02.2020 р.</w:t>
      </w:r>
      <w:r>
        <w:rPr>
          <w:sz w:val="28"/>
          <w:szCs w:val="28"/>
          <w:shd w:val="clear" w:color="auto" w:fill="FFFFFF"/>
        </w:rPr>
        <w:t xml:space="preserve">, </w:t>
      </w:r>
      <w:r w:rsidRPr="0039676F">
        <w:rPr>
          <w:sz w:val="28"/>
          <w:szCs w:val="28"/>
        </w:rPr>
        <w:t>про організацію перевезення пасажирів на автобусн</w:t>
      </w:r>
      <w:r>
        <w:rPr>
          <w:sz w:val="28"/>
          <w:szCs w:val="28"/>
        </w:rPr>
        <w:t>их</w:t>
      </w:r>
      <w:r w:rsidRPr="0039676F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ах загального користування в </w:t>
      </w:r>
      <w:r w:rsidRPr="0039676F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з ФОП Бохван С.М.</w:t>
      </w:r>
      <w:r>
        <w:rPr>
          <w:sz w:val="28"/>
          <w:szCs w:val="28"/>
          <w:shd w:val="clear" w:color="auto" w:fill="FFFFFF"/>
        </w:rPr>
        <w:t xml:space="preserve"> </w:t>
      </w:r>
      <w:r w:rsidRPr="00F60DBA">
        <w:rPr>
          <w:sz w:val="28"/>
          <w:szCs w:val="28"/>
        </w:rPr>
        <w:t xml:space="preserve">з </w:t>
      </w:r>
      <w:r>
        <w:rPr>
          <w:sz w:val="28"/>
          <w:szCs w:val="28"/>
        </w:rPr>
        <w:t>29</w:t>
      </w:r>
      <w:r w:rsidRPr="00F60DBA">
        <w:rPr>
          <w:sz w:val="28"/>
          <w:szCs w:val="28"/>
        </w:rPr>
        <w:t xml:space="preserve"> жовтня 2023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shd w:val="clear" w:color="auto" w:fill="FFFFFF"/>
        </w:rPr>
        <w:t>на підставі пунктів 2.2.5 та 6.5 договору</w:t>
      </w:r>
      <w:r>
        <w:rPr>
          <w:sz w:val="28"/>
          <w:szCs w:val="28"/>
        </w:rPr>
        <w:t xml:space="preserve">, у зв'язку з систематичними порушеннями умов даного договору, а саме пунктів: </w:t>
      </w:r>
      <w:r w:rsidRPr="00F9717D">
        <w:rPr>
          <w:sz w:val="28"/>
          <w:szCs w:val="28"/>
        </w:rPr>
        <w:t>2.2.6.</w:t>
      </w:r>
      <w:r>
        <w:rPr>
          <w:sz w:val="28"/>
          <w:szCs w:val="28"/>
        </w:rPr>
        <w:t xml:space="preserve">, </w:t>
      </w:r>
      <w:r w:rsidRPr="00F9717D">
        <w:rPr>
          <w:sz w:val="28"/>
          <w:szCs w:val="28"/>
        </w:rPr>
        <w:t>2.3.6.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2.3.17.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2.3.19.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2.3.36.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2.3.40.</w:t>
      </w:r>
      <w:r>
        <w:rPr>
          <w:sz w:val="28"/>
          <w:szCs w:val="28"/>
        </w:rPr>
        <w:t xml:space="preserve"> відповідно до листів, надісланих вище згаданим підприємцем (вх. № 2278/02-27/1-23 від 27.06.2023р., № 2754/02-27 від 31.07.2023р., № 1785/02-27 від 20.08.2023р.)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та складених АКТів про порушення умов Договору про організацію перевезення пасажирів на міських автобусних маршрутах загального користування в м. Нововолинську від 26.07.2023 р., 17.08.2023 р., 25.08.2023 р., 29.08.2023 р</w:t>
      </w:r>
      <w:r>
        <w:rPr>
          <w:sz w:val="28"/>
          <w:szCs w:val="28"/>
          <w:shd w:val="clear" w:color="auto" w:fill="FFFFFF"/>
        </w:rPr>
        <w:t>.</w:t>
      </w:r>
    </w:p>
    <w:p w:rsidR="004C6B7A" w:rsidRDefault="004C6B7A" w:rsidP="00BC7449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 Р</w:t>
      </w:r>
      <w:r w:rsidRPr="000F61AD">
        <w:rPr>
          <w:sz w:val="28"/>
          <w:szCs w:val="28"/>
          <w:shd w:val="clear" w:color="auto" w:fill="FFFFFF"/>
        </w:rPr>
        <w:t>озірвати</w:t>
      </w:r>
      <w:r>
        <w:rPr>
          <w:sz w:val="28"/>
          <w:szCs w:val="28"/>
        </w:rPr>
        <w:t xml:space="preserve"> договір </w:t>
      </w:r>
      <w:r>
        <w:rPr>
          <w:sz w:val="28"/>
          <w:szCs w:val="28"/>
          <w:shd w:val="clear" w:color="auto" w:fill="FFFFFF"/>
        </w:rPr>
        <w:t>достроково</w:t>
      </w:r>
      <w:r w:rsidRPr="000F61AD">
        <w:rPr>
          <w:sz w:val="28"/>
          <w:szCs w:val="28"/>
          <w:shd w:val="clear" w:color="auto" w:fill="FFFFFF"/>
        </w:rPr>
        <w:t xml:space="preserve"> в односторонньому порядку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№23/13-04 від</w:t>
      </w:r>
    </w:p>
    <w:p w:rsidR="004C6B7A" w:rsidRDefault="004C6B7A" w:rsidP="00BC7449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4C6B7A" w:rsidRDefault="004C6B7A" w:rsidP="00BC7449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4C6B7A" w:rsidRDefault="004C6B7A" w:rsidP="00BC7449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4C6B7A" w:rsidRDefault="004C6B7A" w:rsidP="00BC7449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4C6B7A" w:rsidRDefault="004C6B7A" w:rsidP="00BC7449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4C6B7A" w:rsidRDefault="004C6B7A" w:rsidP="00B570B3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01.04.2019 р.</w:t>
      </w:r>
      <w:r>
        <w:rPr>
          <w:sz w:val="28"/>
          <w:szCs w:val="28"/>
          <w:shd w:val="clear" w:color="auto" w:fill="FFFFFF"/>
        </w:rPr>
        <w:t xml:space="preserve">, </w:t>
      </w:r>
      <w:r w:rsidRPr="0039676F">
        <w:rPr>
          <w:sz w:val="28"/>
          <w:szCs w:val="28"/>
        </w:rPr>
        <w:t>про організацію перевезення пасажирів на автобусн</w:t>
      </w:r>
      <w:r>
        <w:rPr>
          <w:sz w:val="28"/>
          <w:szCs w:val="28"/>
        </w:rPr>
        <w:t>их</w:t>
      </w:r>
      <w:r w:rsidRPr="0039676F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ах загального користування в </w:t>
      </w:r>
      <w:r w:rsidRPr="0039676F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з ФОП Бохван С.М.</w:t>
      </w:r>
      <w:r>
        <w:rPr>
          <w:sz w:val="28"/>
          <w:szCs w:val="28"/>
          <w:shd w:val="clear" w:color="auto" w:fill="FFFFFF"/>
        </w:rPr>
        <w:t xml:space="preserve"> </w:t>
      </w:r>
      <w:r w:rsidRPr="00F60DBA">
        <w:rPr>
          <w:sz w:val="28"/>
          <w:szCs w:val="28"/>
        </w:rPr>
        <w:t xml:space="preserve">з </w:t>
      </w:r>
      <w:r>
        <w:rPr>
          <w:sz w:val="28"/>
          <w:szCs w:val="28"/>
        </w:rPr>
        <w:t>29</w:t>
      </w:r>
      <w:r w:rsidRPr="00F60DBA">
        <w:rPr>
          <w:sz w:val="28"/>
          <w:szCs w:val="28"/>
        </w:rPr>
        <w:t xml:space="preserve"> жовтня 2023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shd w:val="clear" w:color="auto" w:fill="FFFFFF"/>
        </w:rPr>
        <w:t>на підставі пунктів 2.2.5 та 6.5 договору</w:t>
      </w:r>
      <w:r>
        <w:rPr>
          <w:sz w:val="28"/>
          <w:szCs w:val="28"/>
        </w:rPr>
        <w:t xml:space="preserve">, у зв'язку з систематичними порушеннями умов даного договору, а саме пунктів: </w:t>
      </w:r>
      <w:r w:rsidRPr="00F9717D">
        <w:rPr>
          <w:sz w:val="28"/>
          <w:szCs w:val="28"/>
        </w:rPr>
        <w:t>2.2.6.</w:t>
      </w:r>
      <w:r>
        <w:rPr>
          <w:sz w:val="28"/>
          <w:szCs w:val="28"/>
        </w:rPr>
        <w:t xml:space="preserve">, </w:t>
      </w:r>
      <w:r w:rsidRPr="00F9717D">
        <w:rPr>
          <w:sz w:val="28"/>
          <w:szCs w:val="28"/>
        </w:rPr>
        <w:t>2.3.6.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2.3.17.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2.3.19.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2.3.36.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2.3.40.</w:t>
      </w:r>
      <w:r>
        <w:rPr>
          <w:sz w:val="28"/>
          <w:szCs w:val="28"/>
        </w:rPr>
        <w:t xml:space="preserve"> відповідно до листів, надісланих вище згаданим підприємцем (вх. № 2278/02-27/1-23 від 27.06.2023р., № 2754/02-27 від 31.07.2023р., № 1785/02-27 від 20.08.2023р.)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та складених АКТів про порушення умов Договору про організацію перевезення пасажирів на міських автобусних маршрутах загального користування в м. Нововолинську від 26.07.2023 р., 17.08.2023 р., 25.08.2023 р. </w:t>
      </w:r>
    </w:p>
    <w:p w:rsidR="004C6B7A" w:rsidRDefault="004C6B7A" w:rsidP="00124A8C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 Р</w:t>
      </w:r>
      <w:r w:rsidRPr="000F61AD">
        <w:rPr>
          <w:sz w:val="28"/>
          <w:szCs w:val="28"/>
          <w:shd w:val="clear" w:color="auto" w:fill="FFFFFF"/>
        </w:rPr>
        <w:t>озірвати</w:t>
      </w:r>
      <w:r>
        <w:rPr>
          <w:sz w:val="28"/>
          <w:szCs w:val="28"/>
        </w:rPr>
        <w:t xml:space="preserve"> договір </w:t>
      </w:r>
      <w:r>
        <w:rPr>
          <w:sz w:val="28"/>
          <w:szCs w:val="28"/>
          <w:shd w:val="clear" w:color="auto" w:fill="FFFFFF"/>
        </w:rPr>
        <w:t>достроково</w:t>
      </w:r>
      <w:r w:rsidRPr="000F61AD">
        <w:rPr>
          <w:sz w:val="28"/>
          <w:szCs w:val="28"/>
          <w:shd w:val="clear" w:color="auto" w:fill="FFFFFF"/>
        </w:rPr>
        <w:t xml:space="preserve"> в односторонньому порядку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№25/13-04 від 01.04.2019 р.</w:t>
      </w:r>
      <w:r>
        <w:rPr>
          <w:sz w:val="28"/>
          <w:szCs w:val="28"/>
          <w:shd w:val="clear" w:color="auto" w:fill="FFFFFF"/>
        </w:rPr>
        <w:t xml:space="preserve">, </w:t>
      </w:r>
      <w:r w:rsidRPr="0039676F">
        <w:rPr>
          <w:sz w:val="28"/>
          <w:szCs w:val="28"/>
        </w:rPr>
        <w:t>про організацію перевезення пасажирів на автобусн</w:t>
      </w:r>
      <w:r>
        <w:rPr>
          <w:sz w:val="28"/>
          <w:szCs w:val="28"/>
        </w:rPr>
        <w:t>их</w:t>
      </w:r>
      <w:r w:rsidRPr="0039676F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ах загального користування в </w:t>
      </w:r>
      <w:r w:rsidRPr="0039676F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з ФОП Бохван С.М.</w:t>
      </w:r>
      <w:r>
        <w:rPr>
          <w:sz w:val="28"/>
          <w:szCs w:val="28"/>
          <w:shd w:val="clear" w:color="auto" w:fill="FFFFFF"/>
        </w:rPr>
        <w:t xml:space="preserve"> </w:t>
      </w:r>
      <w:r w:rsidRPr="00F60DBA">
        <w:rPr>
          <w:sz w:val="28"/>
          <w:szCs w:val="28"/>
        </w:rPr>
        <w:t xml:space="preserve">з </w:t>
      </w:r>
      <w:r>
        <w:rPr>
          <w:sz w:val="28"/>
          <w:szCs w:val="28"/>
        </w:rPr>
        <w:t>29</w:t>
      </w:r>
      <w:r w:rsidRPr="00F60DBA">
        <w:rPr>
          <w:sz w:val="28"/>
          <w:szCs w:val="28"/>
        </w:rPr>
        <w:t xml:space="preserve"> жовтня 2023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shd w:val="clear" w:color="auto" w:fill="FFFFFF"/>
        </w:rPr>
        <w:t>на підставі пунктів 2.2.5 та 6.5 договору</w:t>
      </w:r>
      <w:r>
        <w:rPr>
          <w:sz w:val="28"/>
          <w:szCs w:val="28"/>
        </w:rPr>
        <w:t xml:space="preserve">, у зв'язку з систематичними порушеннями умов даного договору, а саме пунктів: </w:t>
      </w:r>
      <w:r w:rsidRPr="00F9717D">
        <w:rPr>
          <w:sz w:val="28"/>
          <w:szCs w:val="28"/>
        </w:rPr>
        <w:t>2.2.6.</w:t>
      </w:r>
      <w:r>
        <w:rPr>
          <w:sz w:val="28"/>
          <w:szCs w:val="28"/>
        </w:rPr>
        <w:t xml:space="preserve">, </w:t>
      </w:r>
      <w:r w:rsidRPr="00F9717D">
        <w:rPr>
          <w:sz w:val="28"/>
          <w:szCs w:val="28"/>
        </w:rPr>
        <w:t>2.3.6.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2.3.17.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2.3.19.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2.3.36.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2.3.40.</w:t>
      </w:r>
      <w:r>
        <w:rPr>
          <w:sz w:val="28"/>
          <w:szCs w:val="28"/>
        </w:rPr>
        <w:t xml:space="preserve"> відповідно до листів, надісланих вище згаданим підприємцем (вх. № 2278/02-27/1-23 від 27.06.2023р., № 2754/02-27 від 31.07.2023р., № 1785/02-27 від 20.08.2023р.)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та складених АКТів про порушення умов Договору про організацію перевезення пасажирів на міських автобусних маршрутах загального користування в м. Нововолинську від 26.07.2023 р., 17.08.2023 р., 25.08.2023 р. </w:t>
      </w:r>
    </w:p>
    <w:p w:rsidR="004C6B7A" w:rsidRDefault="004C6B7A" w:rsidP="00BD6312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 Р</w:t>
      </w:r>
      <w:r w:rsidRPr="000F61AD">
        <w:rPr>
          <w:sz w:val="28"/>
          <w:szCs w:val="28"/>
          <w:shd w:val="clear" w:color="auto" w:fill="FFFFFF"/>
        </w:rPr>
        <w:t>озірвати</w:t>
      </w:r>
      <w:r>
        <w:rPr>
          <w:sz w:val="28"/>
          <w:szCs w:val="28"/>
        </w:rPr>
        <w:t xml:space="preserve"> договір </w:t>
      </w:r>
      <w:r>
        <w:rPr>
          <w:sz w:val="28"/>
          <w:szCs w:val="28"/>
          <w:shd w:val="clear" w:color="auto" w:fill="FFFFFF"/>
        </w:rPr>
        <w:t>достроково</w:t>
      </w:r>
      <w:r w:rsidRPr="000F61AD">
        <w:rPr>
          <w:sz w:val="28"/>
          <w:szCs w:val="28"/>
          <w:shd w:val="clear" w:color="auto" w:fill="FFFFFF"/>
        </w:rPr>
        <w:t xml:space="preserve"> в односторонньому порядку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№27/13-04 від 01.04.2019 р.</w:t>
      </w:r>
      <w:r>
        <w:rPr>
          <w:sz w:val="28"/>
          <w:szCs w:val="28"/>
          <w:shd w:val="clear" w:color="auto" w:fill="FFFFFF"/>
        </w:rPr>
        <w:t xml:space="preserve">, </w:t>
      </w:r>
      <w:r w:rsidRPr="0039676F">
        <w:rPr>
          <w:sz w:val="28"/>
          <w:szCs w:val="28"/>
        </w:rPr>
        <w:t>про організацію перевезення пасажирів на автобусн</w:t>
      </w:r>
      <w:r>
        <w:rPr>
          <w:sz w:val="28"/>
          <w:szCs w:val="28"/>
        </w:rPr>
        <w:t>их</w:t>
      </w:r>
      <w:r w:rsidRPr="0039676F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ах загального користування в </w:t>
      </w:r>
      <w:r w:rsidRPr="0039676F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з ФОП Бохван С.М.</w:t>
      </w:r>
      <w:r>
        <w:rPr>
          <w:sz w:val="28"/>
          <w:szCs w:val="28"/>
          <w:shd w:val="clear" w:color="auto" w:fill="FFFFFF"/>
        </w:rPr>
        <w:t xml:space="preserve"> </w:t>
      </w:r>
      <w:r w:rsidRPr="00F60DBA">
        <w:rPr>
          <w:sz w:val="28"/>
          <w:szCs w:val="28"/>
        </w:rPr>
        <w:t xml:space="preserve">з </w:t>
      </w:r>
      <w:r>
        <w:rPr>
          <w:sz w:val="28"/>
          <w:szCs w:val="28"/>
        </w:rPr>
        <w:t>29</w:t>
      </w:r>
      <w:r w:rsidRPr="00F60DBA">
        <w:rPr>
          <w:sz w:val="28"/>
          <w:szCs w:val="28"/>
        </w:rPr>
        <w:t xml:space="preserve"> жовтня 2023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shd w:val="clear" w:color="auto" w:fill="FFFFFF"/>
        </w:rPr>
        <w:t>на підставі пунктів 2.2.5 та 6.5 договору</w:t>
      </w:r>
      <w:r>
        <w:rPr>
          <w:sz w:val="28"/>
          <w:szCs w:val="28"/>
        </w:rPr>
        <w:t xml:space="preserve">, у зв'язку з систематичними порушеннями умов даного договору, а саме пунктів: </w:t>
      </w:r>
      <w:r w:rsidRPr="00F9717D">
        <w:rPr>
          <w:sz w:val="28"/>
          <w:szCs w:val="28"/>
        </w:rPr>
        <w:t>2.2.6.</w:t>
      </w:r>
      <w:r>
        <w:rPr>
          <w:sz w:val="28"/>
          <w:szCs w:val="28"/>
        </w:rPr>
        <w:t xml:space="preserve">, </w:t>
      </w:r>
      <w:r w:rsidRPr="00F9717D">
        <w:rPr>
          <w:sz w:val="28"/>
          <w:szCs w:val="28"/>
        </w:rPr>
        <w:t>2.3.6.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2.3.17.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2.3.19.</w:t>
      </w:r>
      <w:r>
        <w:rPr>
          <w:sz w:val="28"/>
          <w:szCs w:val="28"/>
        </w:rPr>
        <w:t>,</w:t>
      </w:r>
      <w:r w:rsidRPr="007B5F7F">
        <w:rPr>
          <w:sz w:val="28"/>
          <w:szCs w:val="28"/>
        </w:rPr>
        <w:t xml:space="preserve"> 2.3.36.</w:t>
      </w:r>
      <w:r>
        <w:rPr>
          <w:sz w:val="28"/>
          <w:szCs w:val="28"/>
        </w:rPr>
        <w:t xml:space="preserve">, </w:t>
      </w:r>
      <w:r w:rsidRPr="007B5F7F">
        <w:rPr>
          <w:sz w:val="28"/>
          <w:szCs w:val="28"/>
        </w:rPr>
        <w:t>2.3.40</w:t>
      </w:r>
      <w:r>
        <w:rPr>
          <w:sz w:val="28"/>
          <w:szCs w:val="28"/>
        </w:rPr>
        <w:t>. відповідно до листів, надісланих вище згаданим підприємцем (вх. № 2278/02-27/1-23 від 27.06.2023р., № 2754/02-27 від 31.07.2023р., № 1785/02-27 від 20.08.2023р.)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та складених АКТів про порушення умов Договору про організацію перевезення пасажирів на міських автобусних маршрутах загального користування в м. Нововолинську від 26.07.2023 р., 17.08.2023 р., 25.08.2023 р</w:t>
      </w:r>
      <w:r>
        <w:rPr>
          <w:sz w:val="28"/>
          <w:szCs w:val="28"/>
          <w:shd w:val="clear" w:color="auto" w:fill="FFFFFF"/>
        </w:rPr>
        <w:t>.</w:t>
      </w:r>
    </w:p>
    <w:p w:rsidR="004C6B7A" w:rsidRDefault="004C6B7A" w:rsidP="00E1245F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5. Відділу транспорту та зв'язку управління будівництва та інфраструктури (Петро Матрипула) повідомити ФОП Бохван С.М. про дане рішення виконавчого комітету рекомендованим листом упродовж 5 робочих днів.</w:t>
      </w:r>
    </w:p>
    <w:p w:rsidR="004C6B7A" w:rsidRPr="00C72682" w:rsidRDefault="004C6B7A" w:rsidP="006868DD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 </w:t>
      </w:r>
      <w:r w:rsidRPr="00C72682">
        <w:rPr>
          <w:sz w:val="28"/>
          <w:szCs w:val="28"/>
          <w:shd w:val="clear" w:color="auto" w:fill="FFFFFF"/>
        </w:rPr>
        <w:t>Контроль за виконанням даного рішення покласти на заступника міського голови з питань діяльності виконавчих органів Миколу Пасевича.</w:t>
      </w:r>
    </w:p>
    <w:p w:rsidR="004C6B7A" w:rsidRDefault="004C6B7A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B7A" w:rsidRDefault="004C6B7A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B7A" w:rsidRPr="00AE0354" w:rsidRDefault="004C6B7A" w:rsidP="00C75F7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B7A" w:rsidRPr="000F0E3A" w:rsidRDefault="004C6B7A" w:rsidP="00C75F7D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 </w:t>
      </w:r>
    </w:p>
    <w:p w:rsidR="004C6B7A" w:rsidRPr="00F648DB" w:rsidRDefault="004C6B7A" w:rsidP="00C75F7D">
      <w:pPr>
        <w:jc w:val="both"/>
      </w:pPr>
    </w:p>
    <w:p w:rsidR="004C6B7A" w:rsidRDefault="004C6B7A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:rsidR="004C6B7A" w:rsidRDefault="004C6B7A" w:rsidP="0028753E">
      <w:pPr>
        <w:jc w:val="both"/>
        <w:rPr>
          <w:sz w:val="24"/>
          <w:szCs w:val="24"/>
          <w:lang w:val="ru-RU"/>
        </w:rPr>
      </w:pPr>
    </w:p>
    <w:p w:rsidR="004C6B7A" w:rsidRDefault="004C6B7A" w:rsidP="00FD6618">
      <w:pPr>
        <w:rPr>
          <w:b/>
          <w:bCs/>
        </w:rPr>
      </w:pPr>
    </w:p>
    <w:p w:rsidR="004C6B7A" w:rsidRDefault="004C6B7A" w:rsidP="005E5D60">
      <w:pPr>
        <w:jc w:val="both"/>
        <w:rPr>
          <w:sz w:val="28"/>
          <w:szCs w:val="28"/>
        </w:rPr>
      </w:pPr>
    </w:p>
    <w:p w:rsidR="004C6B7A" w:rsidRDefault="004C6B7A" w:rsidP="007B72FC">
      <w:pPr>
        <w:rPr>
          <w:sz w:val="28"/>
          <w:szCs w:val="28"/>
        </w:rPr>
      </w:pPr>
    </w:p>
    <w:sectPr w:rsidR="004C6B7A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B7A" w:rsidRDefault="004C6B7A">
      <w:r>
        <w:separator/>
      </w:r>
    </w:p>
  </w:endnote>
  <w:endnote w:type="continuationSeparator" w:id="0">
    <w:p w:rsidR="004C6B7A" w:rsidRDefault="004C6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B7A" w:rsidRDefault="004C6B7A" w:rsidP="000E50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6B7A" w:rsidRDefault="004C6B7A" w:rsidP="000E509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B7A" w:rsidRDefault="004C6B7A" w:rsidP="000E509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B7A" w:rsidRDefault="004C6B7A">
      <w:r>
        <w:separator/>
      </w:r>
    </w:p>
  </w:footnote>
  <w:footnote w:type="continuationSeparator" w:id="0">
    <w:p w:rsidR="004C6B7A" w:rsidRDefault="004C6B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FC1C2E"/>
    <w:multiLevelType w:val="hybridMultilevel"/>
    <w:tmpl w:val="C6B0DE7A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7374D0"/>
    <w:multiLevelType w:val="hybridMultilevel"/>
    <w:tmpl w:val="B9AA632A"/>
    <w:lvl w:ilvl="0" w:tplc="5498D7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B1845"/>
    <w:multiLevelType w:val="hybridMultilevel"/>
    <w:tmpl w:val="ACDAC4C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BFE0A63"/>
    <w:multiLevelType w:val="hybridMultilevel"/>
    <w:tmpl w:val="78F6D7EC"/>
    <w:lvl w:ilvl="0" w:tplc="91D88F96">
      <w:start w:val="21"/>
      <w:numFmt w:val="bullet"/>
      <w:lvlText w:val="-"/>
      <w:lvlJc w:val="left"/>
      <w:pPr>
        <w:tabs>
          <w:tab w:val="num" w:pos="993"/>
        </w:tabs>
        <w:ind w:left="184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243008BE"/>
    <w:multiLevelType w:val="hybridMultilevel"/>
    <w:tmpl w:val="AA26EF2C"/>
    <w:lvl w:ilvl="0" w:tplc="4EA8DAA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A5116F1"/>
    <w:multiLevelType w:val="hybridMultilevel"/>
    <w:tmpl w:val="8BEA3824"/>
    <w:lvl w:ilvl="0" w:tplc="14F2CE5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CA188D"/>
    <w:multiLevelType w:val="hybridMultilevel"/>
    <w:tmpl w:val="8F9E0E84"/>
    <w:lvl w:ilvl="0" w:tplc="6DC8E9A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64F4291D"/>
    <w:multiLevelType w:val="hybridMultilevel"/>
    <w:tmpl w:val="0212E1F4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67B5653"/>
    <w:multiLevelType w:val="hybridMultilevel"/>
    <w:tmpl w:val="FBB4C7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9"/>
  </w:num>
  <w:num w:numId="7">
    <w:abstractNumId w:val="13"/>
  </w:num>
  <w:num w:numId="8">
    <w:abstractNumId w:val="17"/>
  </w:num>
  <w:num w:numId="9">
    <w:abstractNumId w:val="10"/>
  </w:num>
  <w:num w:numId="10">
    <w:abstractNumId w:val="4"/>
  </w:num>
  <w:num w:numId="11">
    <w:abstractNumId w:val="1"/>
  </w:num>
  <w:num w:numId="12">
    <w:abstractNumId w:val="16"/>
  </w:num>
  <w:num w:numId="13">
    <w:abstractNumId w:val="2"/>
  </w:num>
  <w:num w:numId="14">
    <w:abstractNumId w:val="3"/>
  </w:num>
  <w:num w:numId="15">
    <w:abstractNumId w:val="15"/>
  </w:num>
  <w:num w:numId="16">
    <w:abstractNumId w:val="14"/>
  </w:num>
  <w:num w:numId="17">
    <w:abstractNumId w:val="5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808"/>
    <w:rsid w:val="00000968"/>
    <w:rsid w:val="00005865"/>
    <w:rsid w:val="0000690C"/>
    <w:rsid w:val="000102E4"/>
    <w:rsid w:val="00010378"/>
    <w:rsid w:val="000121D9"/>
    <w:rsid w:val="000139B4"/>
    <w:rsid w:val="00016300"/>
    <w:rsid w:val="000217AE"/>
    <w:rsid w:val="000245EC"/>
    <w:rsid w:val="00035DCC"/>
    <w:rsid w:val="00035F3C"/>
    <w:rsid w:val="00037BF8"/>
    <w:rsid w:val="00043EAB"/>
    <w:rsid w:val="000479C1"/>
    <w:rsid w:val="00052FAA"/>
    <w:rsid w:val="00055D13"/>
    <w:rsid w:val="0005667B"/>
    <w:rsid w:val="00061EB4"/>
    <w:rsid w:val="00066511"/>
    <w:rsid w:val="000665AE"/>
    <w:rsid w:val="000711FE"/>
    <w:rsid w:val="00086A80"/>
    <w:rsid w:val="00092456"/>
    <w:rsid w:val="00094E53"/>
    <w:rsid w:val="000A2CF0"/>
    <w:rsid w:val="000A45D1"/>
    <w:rsid w:val="000B03D3"/>
    <w:rsid w:val="000B103A"/>
    <w:rsid w:val="000B5969"/>
    <w:rsid w:val="000B7451"/>
    <w:rsid w:val="000C5ADA"/>
    <w:rsid w:val="000C6AD3"/>
    <w:rsid w:val="000D027D"/>
    <w:rsid w:val="000D053D"/>
    <w:rsid w:val="000D0FF6"/>
    <w:rsid w:val="000D4F11"/>
    <w:rsid w:val="000E5091"/>
    <w:rsid w:val="000E71A5"/>
    <w:rsid w:val="000E7892"/>
    <w:rsid w:val="000F037F"/>
    <w:rsid w:val="000F0E3A"/>
    <w:rsid w:val="000F274E"/>
    <w:rsid w:val="000F61AD"/>
    <w:rsid w:val="0010186F"/>
    <w:rsid w:val="0010335F"/>
    <w:rsid w:val="001061E4"/>
    <w:rsid w:val="00122D9F"/>
    <w:rsid w:val="00124A8C"/>
    <w:rsid w:val="00137CCF"/>
    <w:rsid w:val="00141018"/>
    <w:rsid w:val="001415A3"/>
    <w:rsid w:val="001424FD"/>
    <w:rsid w:val="0014429B"/>
    <w:rsid w:val="00144875"/>
    <w:rsid w:val="0014495A"/>
    <w:rsid w:val="00145807"/>
    <w:rsid w:val="00145F87"/>
    <w:rsid w:val="001463FD"/>
    <w:rsid w:val="00155E90"/>
    <w:rsid w:val="001563B5"/>
    <w:rsid w:val="0015787E"/>
    <w:rsid w:val="00160190"/>
    <w:rsid w:val="001670F4"/>
    <w:rsid w:val="0018143F"/>
    <w:rsid w:val="00192F64"/>
    <w:rsid w:val="0019699C"/>
    <w:rsid w:val="001A0230"/>
    <w:rsid w:val="001A0CA6"/>
    <w:rsid w:val="001A0EAE"/>
    <w:rsid w:val="001A5852"/>
    <w:rsid w:val="001A5DEF"/>
    <w:rsid w:val="001A7BFC"/>
    <w:rsid w:val="001B1AF1"/>
    <w:rsid w:val="001B30C2"/>
    <w:rsid w:val="001B329A"/>
    <w:rsid w:val="001B65E7"/>
    <w:rsid w:val="001C07D3"/>
    <w:rsid w:val="001C27BB"/>
    <w:rsid w:val="001C48D1"/>
    <w:rsid w:val="001C57AE"/>
    <w:rsid w:val="001C6CB0"/>
    <w:rsid w:val="001D2654"/>
    <w:rsid w:val="001D43BE"/>
    <w:rsid w:val="001D4C32"/>
    <w:rsid w:val="001F15C9"/>
    <w:rsid w:val="001F1FF2"/>
    <w:rsid w:val="001F5F92"/>
    <w:rsid w:val="002002D0"/>
    <w:rsid w:val="002010B9"/>
    <w:rsid w:val="0020523B"/>
    <w:rsid w:val="0020791C"/>
    <w:rsid w:val="0021537C"/>
    <w:rsid w:val="002166BE"/>
    <w:rsid w:val="00221CD4"/>
    <w:rsid w:val="002258A0"/>
    <w:rsid w:val="0023365D"/>
    <w:rsid w:val="00251530"/>
    <w:rsid w:val="00254519"/>
    <w:rsid w:val="002550B0"/>
    <w:rsid w:val="002550B9"/>
    <w:rsid w:val="00255B4D"/>
    <w:rsid w:val="00264428"/>
    <w:rsid w:val="00266FBF"/>
    <w:rsid w:val="00267427"/>
    <w:rsid w:val="002706F1"/>
    <w:rsid w:val="00272E97"/>
    <w:rsid w:val="002741C1"/>
    <w:rsid w:val="00284FBE"/>
    <w:rsid w:val="00285C40"/>
    <w:rsid w:val="0028753E"/>
    <w:rsid w:val="00293680"/>
    <w:rsid w:val="00293CDF"/>
    <w:rsid w:val="00293EEE"/>
    <w:rsid w:val="002A0B4E"/>
    <w:rsid w:val="002B2B9F"/>
    <w:rsid w:val="002C1A0B"/>
    <w:rsid w:val="002C4CCD"/>
    <w:rsid w:val="002D5D88"/>
    <w:rsid w:val="002E1F9E"/>
    <w:rsid w:val="002E52B2"/>
    <w:rsid w:val="002E6369"/>
    <w:rsid w:val="002F2963"/>
    <w:rsid w:val="002F34AC"/>
    <w:rsid w:val="002F52E9"/>
    <w:rsid w:val="0030074E"/>
    <w:rsid w:val="00302D59"/>
    <w:rsid w:val="00303721"/>
    <w:rsid w:val="003051C0"/>
    <w:rsid w:val="003264CD"/>
    <w:rsid w:val="00333B08"/>
    <w:rsid w:val="003351F7"/>
    <w:rsid w:val="00336A77"/>
    <w:rsid w:val="0033763D"/>
    <w:rsid w:val="00342137"/>
    <w:rsid w:val="0034231C"/>
    <w:rsid w:val="00344F84"/>
    <w:rsid w:val="003576C2"/>
    <w:rsid w:val="00360C7F"/>
    <w:rsid w:val="00362D35"/>
    <w:rsid w:val="003705A3"/>
    <w:rsid w:val="00374E92"/>
    <w:rsid w:val="00381449"/>
    <w:rsid w:val="0038294B"/>
    <w:rsid w:val="00391254"/>
    <w:rsid w:val="0039567B"/>
    <w:rsid w:val="0039676F"/>
    <w:rsid w:val="003A0BA2"/>
    <w:rsid w:val="003A5473"/>
    <w:rsid w:val="003B7F36"/>
    <w:rsid w:val="003C438B"/>
    <w:rsid w:val="003F5913"/>
    <w:rsid w:val="003F7DBF"/>
    <w:rsid w:val="00404146"/>
    <w:rsid w:val="0040440F"/>
    <w:rsid w:val="00404AEF"/>
    <w:rsid w:val="00406476"/>
    <w:rsid w:val="00410882"/>
    <w:rsid w:val="0041333D"/>
    <w:rsid w:val="00422031"/>
    <w:rsid w:val="00424521"/>
    <w:rsid w:val="0042646F"/>
    <w:rsid w:val="00426E67"/>
    <w:rsid w:val="0043116E"/>
    <w:rsid w:val="00441F8C"/>
    <w:rsid w:val="00446506"/>
    <w:rsid w:val="004475F7"/>
    <w:rsid w:val="004477A3"/>
    <w:rsid w:val="004544BE"/>
    <w:rsid w:val="00460970"/>
    <w:rsid w:val="00470757"/>
    <w:rsid w:val="00490349"/>
    <w:rsid w:val="004A1A65"/>
    <w:rsid w:val="004B5F51"/>
    <w:rsid w:val="004B65D4"/>
    <w:rsid w:val="004B7DB1"/>
    <w:rsid w:val="004C6B7A"/>
    <w:rsid w:val="004C742F"/>
    <w:rsid w:val="004C7E40"/>
    <w:rsid w:val="004D440C"/>
    <w:rsid w:val="004D66AE"/>
    <w:rsid w:val="004E4A6D"/>
    <w:rsid w:val="004E7495"/>
    <w:rsid w:val="004F0804"/>
    <w:rsid w:val="004F3389"/>
    <w:rsid w:val="004F3D21"/>
    <w:rsid w:val="004F4D4B"/>
    <w:rsid w:val="0050349B"/>
    <w:rsid w:val="005045DC"/>
    <w:rsid w:val="00512B38"/>
    <w:rsid w:val="005171BB"/>
    <w:rsid w:val="0052502F"/>
    <w:rsid w:val="00533EBD"/>
    <w:rsid w:val="0054180C"/>
    <w:rsid w:val="00542734"/>
    <w:rsid w:val="00546458"/>
    <w:rsid w:val="00546A4F"/>
    <w:rsid w:val="00550D12"/>
    <w:rsid w:val="005563C7"/>
    <w:rsid w:val="00570318"/>
    <w:rsid w:val="00574625"/>
    <w:rsid w:val="00582EE3"/>
    <w:rsid w:val="0058338C"/>
    <w:rsid w:val="00583AD5"/>
    <w:rsid w:val="005A10D5"/>
    <w:rsid w:val="005A1DF5"/>
    <w:rsid w:val="005C0796"/>
    <w:rsid w:val="005C2F3E"/>
    <w:rsid w:val="005D1B9C"/>
    <w:rsid w:val="005E5D60"/>
    <w:rsid w:val="005F199B"/>
    <w:rsid w:val="005F30A8"/>
    <w:rsid w:val="00601706"/>
    <w:rsid w:val="00604DEC"/>
    <w:rsid w:val="0060536B"/>
    <w:rsid w:val="00606820"/>
    <w:rsid w:val="006126B4"/>
    <w:rsid w:val="0062203F"/>
    <w:rsid w:val="00626957"/>
    <w:rsid w:val="006412CE"/>
    <w:rsid w:val="006612C0"/>
    <w:rsid w:val="00676ACF"/>
    <w:rsid w:val="00680F41"/>
    <w:rsid w:val="006867B8"/>
    <w:rsid w:val="006868DD"/>
    <w:rsid w:val="0069215C"/>
    <w:rsid w:val="00693647"/>
    <w:rsid w:val="00695058"/>
    <w:rsid w:val="006971F1"/>
    <w:rsid w:val="00697339"/>
    <w:rsid w:val="006A074B"/>
    <w:rsid w:val="006A4F5A"/>
    <w:rsid w:val="006B054F"/>
    <w:rsid w:val="006B2412"/>
    <w:rsid w:val="006B4CDE"/>
    <w:rsid w:val="006C20AB"/>
    <w:rsid w:val="006D344F"/>
    <w:rsid w:val="006D3AC2"/>
    <w:rsid w:val="006D500D"/>
    <w:rsid w:val="006E1988"/>
    <w:rsid w:val="006E1E42"/>
    <w:rsid w:val="006E4AD7"/>
    <w:rsid w:val="006E6721"/>
    <w:rsid w:val="006E6BF8"/>
    <w:rsid w:val="006F0D39"/>
    <w:rsid w:val="00712897"/>
    <w:rsid w:val="00712976"/>
    <w:rsid w:val="00713628"/>
    <w:rsid w:val="007149D5"/>
    <w:rsid w:val="00716B84"/>
    <w:rsid w:val="007230FB"/>
    <w:rsid w:val="00725B76"/>
    <w:rsid w:val="00737571"/>
    <w:rsid w:val="00740068"/>
    <w:rsid w:val="00746F29"/>
    <w:rsid w:val="007551C9"/>
    <w:rsid w:val="00757A70"/>
    <w:rsid w:val="00760761"/>
    <w:rsid w:val="007623AD"/>
    <w:rsid w:val="007635CF"/>
    <w:rsid w:val="007723A6"/>
    <w:rsid w:val="00780D30"/>
    <w:rsid w:val="00783C47"/>
    <w:rsid w:val="00784004"/>
    <w:rsid w:val="00787284"/>
    <w:rsid w:val="007906F8"/>
    <w:rsid w:val="00790D5F"/>
    <w:rsid w:val="0079100F"/>
    <w:rsid w:val="0079241E"/>
    <w:rsid w:val="007972EE"/>
    <w:rsid w:val="007A039D"/>
    <w:rsid w:val="007B21FD"/>
    <w:rsid w:val="007B5F7F"/>
    <w:rsid w:val="007B72FC"/>
    <w:rsid w:val="007B743D"/>
    <w:rsid w:val="007B7BBE"/>
    <w:rsid w:val="007C56A6"/>
    <w:rsid w:val="007D0F1D"/>
    <w:rsid w:val="007D2D11"/>
    <w:rsid w:val="007D4B6C"/>
    <w:rsid w:val="007E3F46"/>
    <w:rsid w:val="007F0DF3"/>
    <w:rsid w:val="007F52C2"/>
    <w:rsid w:val="0080049D"/>
    <w:rsid w:val="00823B74"/>
    <w:rsid w:val="0083139D"/>
    <w:rsid w:val="008319BE"/>
    <w:rsid w:val="0083686F"/>
    <w:rsid w:val="00836AF6"/>
    <w:rsid w:val="00841F34"/>
    <w:rsid w:val="00842B28"/>
    <w:rsid w:val="008516EA"/>
    <w:rsid w:val="008538DE"/>
    <w:rsid w:val="00855650"/>
    <w:rsid w:val="008653CB"/>
    <w:rsid w:val="00866B5C"/>
    <w:rsid w:val="008731C9"/>
    <w:rsid w:val="00876D64"/>
    <w:rsid w:val="00877875"/>
    <w:rsid w:val="008816BC"/>
    <w:rsid w:val="008829B0"/>
    <w:rsid w:val="00886C63"/>
    <w:rsid w:val="00893E94"/>
    <w:rsid w:val="008A00D1"/>
    <w:rsid w:val="008A2A08"/>
    <w:rsid w:val="008A5079"/>
    <w:rsid w:val="008B3773"/>
    <w:rsid w:val="008B4B1F"/>
    <w:rsid w:val="008C138A"/>
    <w:rsid w:val="008D1B50"/>
    <w:rsid w:val="008E4C32"/>
    <w:rsid w:val="008E70DB"/>
    <w:rsid w:val="008E7FF9"/>
    <w:rsid w:val="008F164B"/>
    <w:rsid w:val="008F1ED3"/>
    <w:rsid w:val="00904BDF"/>
    <w:rsid w:val="009124A4"/>
    <w:rsid w:val="00914808"/>
    <w:rsid w:val="00915BBF"/>
    <w:rsid w:val="00921163"/>
    <w:rsid w:val="00923CF1"/>
    <w:rsid w:val="009430A5"/>
    <w:rsid w:val="00950C94"/>
    <w:rsid w:val="0095355C"/>
    <w:rsid w:val="009541AF"/>
    <w:rsid w:val="0096652F"/>
    <w:rsid w:val="00977F17"/>
    <w:rsid w:val="0098216C"/>
    <w:rsid w:val="00983373"/>
    <w:rsid w:val="00992350"/>
    <w:rsid w:val="00997218"/>
    <w:rsid w:val="009977DD"/>
    <w:rsid w:val="009A1111"/>
    <w:rsid w:val="009A5052"/>
    <w:rsid w:val="009A53CA"/>
    <w:rsid w:val="009A5E4C"/>
    <w:rsid w:val="009B7253"/>
    <w:rsid w:val="009C7E9E"/>
    <w:rsid w:val="009D18A2"/>
    <w:rsid w:val="009E0547"/>
    <w:rsid w:val="009E1AD4"/>
    <w:rsid w:val="009E3748"/>
    <w:rsid w:val="009E6B9D"/>
    <w:rsid w:val="009F495F"/>
    <w:rsid w:val="00A027A4"/>
    <w:rsid w:val="00A0524C"/>
    <w:rsid w:val="00A10F80"/>
    <w:rsid w:val="00A23DB4"/>
    <w:rsid w:val="00A258F3"/>
    <w:rsid w:val="00A31A63"/>
    <w:rsid w:val="00A37746"/>
    <w:rsid w:val="00A53EA4"/>
    <w:rsid w:val="00A56F42"/>
    <w:rsid w:val="00A57712"/>
    <w:rsid w:val="00A605F8"/>
    <w:rsid w:val="00A60AFE"/>
    <w:rsid w:val="00A62815"/>
    <w:rsid w:val="00A65428"/>
    <w:rsid w:val="00A67AB4"/>
    <w:rsid w:val="00A762E8"/>
    <w:rsid w:val="00A77C14"/>
    <w:rsid w:val="00A85F15"/>
    <w:rsid w:val="00A93A9F"/>
    <w:rsid w:val="00A96328"/>
    <w:rsid w:val="00A97E40"/>
    <w:rsid w:val="00AA1BA8"/>
    <w:rsid w:val="00AA367E"/>
    <w:rsid w:val="00AB45D5"/>
    <w:rsid w:val="00AB7FA4"/>
    <w:rsid w:val="00AC1E63"/>
    <w:rsid w:val="00AC7D32"/>
    <w:rsid w:val="00AD53C5"/>
    <w:rsid w:val="00AD5D0F"/>
    <w:rsid w:val="00AE0354"/>
    <w:rsid w:val="00AE1098"/>
    <w:rsid w:val="00AE3CB5"/>
    <w:rsid w:val="00AE71F4"/>
    <w:rsid w:val="00AF1804"/>
    <w:rsid w:val="00AF3B2E"/>
    <w:rsid w:val="00B00FCC"/>
    <w:rsid w:val="00B01E87"/>
    <w:rsid w:val="00B05C55"/>
    <w:rsid w:val="00B06BDB"/>
    <w:rsid w:val="00B11873"/>
    <w:rsid w:val="00B13588"/>
    <w:rsid w:val="00B15A88"/>
    <w:rsid w:val="00B15B79"/>
    <w:rsid w:val="00B17B2B"/>
    <w:rsid w:val="00B22F6A"/>
    <w:rsid w:val="00B2496B"/>
    <w:rsid w:val="00B25144"/>
    <w:rsid w:val="00B26023"/>
    <w:rsid w:val="00B27625"/>
    <w:rsid w:val="00B307CA"/>
    <w:rsid w:val="00B36C8B"/>
    <w:rsid w:val="00B5053E"/>
    <w:rsid w:val="00B552F7"/>
    <w:rsid w:val="00B570B3"/>
    <w:rsid w:val="00B627C3"/>
    <w:rsid w:val="00B62F88"/>
    <w:rsid w:val="00B67275"/>
    <w:rsid w:val="00B6787F"/>
    <w:rsid w:val="00B7175E"/>
    <w:rsid w:val="00BA13AA"/>
    <w:rsid w:val="00BA7DD3"/>
    <w:rsid w:val="00BA7EA9"/>
    <w:rsid w:val="00BB214F"/>
    <w:rsid w:val="00BC0D61"/>
    <w:rsid w:val="00BC7449"/>
    <w:rsid w:val="00BD083D"/>
    <w:rsid w:val="00BD6312"/>
    <w:rsid w:val="00BD7554"/>
    <w:rsid w:val="00BE2FCC"/>
    <w:rsid w:val="00BE58A1"/>
    <w:rsid w:val="00BE5E63"/>
    <w:rsid w:val="00C02F74"/>
    <w:rsid w:val="00C12172"/>
    <w:rsid w:val="00C121CC"/>
    <w:rsid w:val="00C1699E"/>
    <w:rsid w:val="00C22368"/>
    <w:rsid w:val="00C234A8"/>
    <w:rsid w:val="00C35867"/>
    <w:rsid w:val="00C47365"/>
    <w:rsid w:val="00C53013"/>
    <w:rsid w:val="00C6185F"/>
    <w:rsid w:val="00C6581D"/>
    <w:rsid w:val="00C66338"/>
    <w:rsid w:val="00C66EDE"/>
    <w:rsid w:val="00C72682"/>
    <w:rsid w:val="00C75F7D"/>
    <w:rsid w:val="00C76C25"/>
    <w:rsid w:val="00C77F26"/>
    <w:rsid w:val="00C92455"/>
    <w:rsid w:val="00C95324"/>
    <w:rsid w:val="00CA1BF6"/>
    <w:rsid w:val="00CA4CFC"/>
    <w:rsid w:val="00CA5F9C"/>
    <w:rsid w:val="00CB313B"/>
    <w:rsid w:val="00CB4724"/>
    <w:rsid w:val="00CC60F2"/>
    <w:rsid w:val="00CC66B7"/>
    <w:rsid w:val="00CC7FE9"/>
    <w:rsid w:val="00CD7245"/>
    <w:rsid w:val="00CE3D16"/>
    <w:rsid w:val="00CE52C9"/>
    <w:rsid w:val="00CE7FD2"/>
    <w:rsid w:val="00CF1E7A"/>
    <w:rsid w:val="00CF658E"/>
    <w:rsid w:val="00D02CB7"/>
    <w:rsid w:val="00D0590C"/>
    <w:rsid w:val="00D13A14"/>
    <w:rsid w:val="00D16EA0"/>
    <w:rsid w:val="00D20207"/>
    <w:rsid w:val="00D2462C"/>
    <w:rsid w:val="00D27CA4"/>
    <w:rsid w:val="00D333F6"/>
    <w:rsid w:val="00D411BD"/>
    <w:rsid w:val="00D55757"/>
    <w:rsid w:val="00D81138"/>
    <w:rsid w:val="00D9232C"/>
    <w:rsid w:val="00D94A65"/>
    <w:rsid w:val="00DA15AE"/>
    <w:rsid w:val="00DA3B64"/>
    <w:rsid w:val="00DC356D"/>
    <w:rsid w:val="00DC43BD"/>
    <w:rsid w:val="00DD29E1"/>
    <w:rsid w:val="00DF189F"/>
    <w:rsid w:val="00E0485B"/>
    <w:rsid w:val="00E1245F"/>
    <w:rsid w:val="00E267DA"/>
    <w:rsid w:val="00E2696B"/>
    <w:rsid w:val="00E3558A"/>
    <w:rsid w:val="00E36649"/>
    <w:rsid w:val="00E40210"/>
    <w:rsid w:val="00E407EA"/>
    <w:rsid w:val="00E61E1F"/>
    <w:rsid w:val="00E62E07"/>
    <w:rsid w:val="00E723B8"/>
    <w:rsid w:val="00E72DEE"/>
    <w:rsid w:val="00E77729"/>
    <w:rsid w:val="00E82D52"/>
    <w:rsid w:val="00E8380A"/>
    <w:rsid w:val="00E85E72"/>
    <w:rsid w:val="00EA0793"/>
    <w:rsid w:val="00EA2A7A"/>
    <w:rsid w:val="00EB0B36"/>
    <w:rsid w:val="00EB3A92"/>
    <w:rsid w:val="00EB63E1"/>
    <w:rsid w:val="00EC14E4"/>
    <w:rsid w:val="00EC16A5"/>
    <w:rsid w:val="00EC227C"/>
    <w:rsid w:val="00ED134C"/>
    <w:rsid w:val="00ED5D3E"/>
    <w:rsid w:val="00ED6B7A"/>
    <w:rsid w:val="00ED7430"/>
    <w:rsid w:val="00ED77BF"/>
    <w:rsid w:val="00ED7E9A"/>
    <w:rsid w:val="00EE67DF"/>
    <w:rsid w:val="00EE708A"/>
    <w:rsid w:val="00EE731E"/>
    <w:rsid w:val="00EF06A3"/>
    <w:rsid w:val="00F013A5"/>
    <w:rsid w:val="00F03FE0"/>
    <w:rsid w:val="00F042EA"/>
    <w:rsid w:val="00F07305"/>
    <w:rsid w:val="00F13D92"/>
    <w:rsid w:val="00F26B14"/>
    <w:rsid w:val="00F33BC1"/>
    <w:rsid w:val="00F33DB1"/>
    <w:rsid w:val="00F4246A"/>
    <w:rsid w:val="00F52D16"/>
    <w:rsid w:val="00F5572F"/>
    <w:rsid w:val="00F60DBA"/>
    <w:rsid w:val="00F648DB"/>
    <w:rsid w:val="00F70518"/>
    <w:rsid w:val="00F755D4"/>
    <w:rsid w:val="00F84C83"/>
    <w:rsid w:val="00F85142"/>
    <w:rsid w:val="00F924C3"/>
    <w:rsid w:val="00F93B84"/>
    <w:rsid w:val="00F941B8"/>
    <w:rsid w:val="00F96698"/>
    <w:rsid w:val="00F9717D"/>
    <w:rsid w:val="00FA562C"/>
    <w:rsid w:val="00FA79DB"/>
    <w:rsid w:val="00FB2D2D"/>
    <w:rsid w:val="00FB39D9"/>
    <w:rsid w:val="00FB4B37"/>
    <w:rsid w:val="00FC5AB9"/>
    <w:rsid w:val="00FD6618"/>
    <w:rsid w:val="00FD67A8"/>
    <w:rsid w:val="00FD7E1E"/>
    <w:rsid w:val="00FE1F47"/>
    <w:rsid w:val="00FE3C55"/>
    <w:rsid w:val="00FF13BE"/>
    <w:rsid w:val="00FF2367"/>
    <w:rsid w:val="00FF37FF"/>
    <w:rsid w:val="00FF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808"/>
    <w:pPr>
      <w:autoSpaceDE w:val="0"/>
      <w:autoSpaceDN w:val="0"/>
    </w:pPr>
    <w:rPr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Subtitle">
    <w:name w:val="Subtitle"/>
    <w:basedOn w:val="Normal"/>
    <w:link w:val="SubtitleChar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Normal"/>
    <w:next w:val="Normal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TableGrid">
    <w:name w:val="Table Grid"/>
    <w:basedOn w:val="TableNormal"/>
    <w:uiPriority w:val="99"/>
    <w:rsid w:val="00035F3C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0E509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Normal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Emphasis">
    <w:name w:val="Emphasis"/>
    <w:basedOn w:val="DefaultParagraphFont"/>
    <w:uiPriority w:val="99"/>
    <w:qFormat/>
    <w:rsid w:val="00ED5D3E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BalloonText">
    <w:name w:val="Balloon Text"/>
    <w:basedOn w:val="Normal"/>
    <w:link w:val="BalloonTextChar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92350"/>
    <w:rPr>
      <w:rFonts w:cs="Times New Roman"/>
    </w:rPr>
  </w:style>
  <w:style w:type="paragraph" w:styleId="ListParagraph">
    <w:name w:val="List Paragraph"/>
    <w:basedOn w:val="Normal"/>
    <w:uiPriority w:val="99"/>
    <w:qFormat/>
    <w:rsid w:val="009D18A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24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4026</TotalTime>
  <Pages>2</Pages>
  <Words>3170</Words>
  <Characters>1808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TRANSPORT</cp:lastModifiedBy>
  <cp:revision>56</cp:revision>
  <cp:lastPrinted>2023-09-05T08:18:00Z</cp:lastPrinted>
  <dcterms:created xsi:type="dcterms:W3CDTF">2022-12-29T07:09:00Z</dcterms:created>
  <dcterms:modified xsi:type="dcterms:W3CDTF">2023-09-21T09:47:00Z</dcterms:modified>
</cp:coreProperties>
</file>