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00" w:rsidRDefault="003F6900" w:rsidP="00914808">
      <w:pPr>
        <w:jc w:val="center"/>
        <w:rPr>
          <w:noProof/>
          <w:lang w:eastAsia="uk-UA"/>
        </w:rPr>
      </w:pPr>
    </w:p>
    <w:p w:rsidR="003F6900" w:rsidRDefault="003F6900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3F6900" w:rsidRDefault="003F6900" w:rsidP="00914808">
      <w:pPr>
        <w:pStyle w:val="Title"/>
        <w:rPr>
          <w:sz w:val="6"/>
          <w:szCs w:val="6"/>
        </w:rPr>
      </w:pPr>
    </w:p>
    <w:p w:rsidR="003F6900" w:rsidRDefault="003F6900" w:rsidP="00914808">
      <w:pPr>
        <w:rPr>
          <w:sz w:val="10"/>
          <w:szCs w:val="10"/>
        </w:rPr>
      </w:pPr>
    </w:p>
    <w:p w:rsidR="003F6900" w:rsidRDefault="003F6900" w:rsidP="00914808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F6900" w:rsidRDefault="003F6900" w:rsidP="00914808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F6900" w:rsidRDefault="003F6900" w:rsidP="00CE7FD2">
      <w:pPr>
        <w:pStyle w:val="4"/>
        <w:jc w:val="right"/>
        <w:rPr>
          <w:sz w:val="36"/>
          <w:szCs w:val="36"/>
        </w:rPr>
      </w:pPr>
    </w:p>
    <w:p w:rsidR="003F6900" w:rsidRPr="00B15B79" w:rsidRDefault="003F6900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3F6900" w:rsidRPr="000A227A" w:rsidRDefault="003F6900" w:rsidP="00680F4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</w:t>
      </w:r>
    </w:p>
    <w:p w:rsidR="003F6900" w:rsidRDefault="003F6900" w:rsidP="00914808">
      <w:pPr>
        <w:rPr>
          <w:sz w:val="16"/>
          <w:szCs w:val="16"/>
        </w:rPr>
      </w:pPr>
    </w:p>
    <w:p w:rsidR="003F6900" w:rsidRPr="00CB4724" w:rsidRDefault="003F6900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21 вересня 2023 року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3C228A">
        <w:rPr>
          <w:rFonts w:ascii="Times New Roman" w:hAnsi="Times New Roman"/>
          <w:b w:val="0"/>
          <w:sz w:val="28"/>
          <w:szCs w:val="28"/>
        </w:rPr>
        <w:t>375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3F6900" w:rsidRDefault="003F6900" w:rsidP="00842B28">
      <w:pPr>
        <w:pStyle w:val="Heading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3F6900" w:rsidRDefault="003F6900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договору </w:t>
      </w:r>
    </w:p>
    <w:p w:rsidR="003F6900" w:rsidRDefault="003F6900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:rsidR="003F6900" w:rsidRDefault="003F6900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3F6900" w:rsidRDefault="003F6900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3F6900" w:rsidRDefault="003F6900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  <w:r>
        <w:rPr>
          <w:sz w:val="28"/>
          <w:szCs w:val="28"/>
        </w:rPr>
        <w:t xml:space="preserve"> з ФОП Глеба О.М.</w:t>
      </w:r>
    </w:p>
    <w:p w:rsidR="003F6900" w:rsidRDefault="003F6900" w:rsidP="00FF2367">
      <w:pPr>
        <w:jc w:val="both"/>
      </w:pPr>
    </w:p>
    <w:p w:rsidR="003F6900" w:rsidRDefault="003F6900" w:rsidP="00FF2367">
      <w:pPr>
        <w:jc w:val="both"/>
      </w:pPr>
    </w:p>
    <w:p w:rsidR="003F6900" w:rsidRDefault="003F6900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статті 40</w:t>
      </w:r>
      <w:r w:rsidRPr="00D811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>статей 6,7,31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автомобільний транспорт»,</w:t>
      </w:r>
      <w:r>
        <w:rPr>
          <w:sz w:val="28"/>
          <w:szCs w:val="28"/>
        </w:rPr>
        <w:t xml:space="preserve"> статті 41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транспорт»</w:t>
      </w:r>
      <w:r>
        <w:rPr>
          <w:sz w:val="28"/>
          <w:szCs w:val="28"/>
        </w:rPr>
        <w:t>, статті 6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дорожній рух</w:t>
      </w:r>
      <w:r w:rsidRPr="00D81138">
        <w:rPr>
          <w:sz w:val="28"/>
          <w:szCs w:val="28"/>
        </w:rPr>
        <w:t>»</w:t>
      </w:r>
      <w:r>
        <w:rPr>
          <w:sz w:val="28"/>
          <w:szCs w:val="28"/>
        </w:rPr>
        <w:t>, пунктів 14,16 розділу 2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</w:t>
      </w:r>
      <w:r>
        <w:rPr>
          <w:sz w:val="28"/>
          <w:szCs w:val="28"/>
        </w:rPr>
        <w:t>, підпункту 2 пункту 55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</w:t>
      </w:r>
      <w:r>
        <w:rPr>
          <w:sz w:val="28"/>
          <w:szCs w:val="28"/>
        </w:rPr>
        <w:t>ння» зі змінами і доповненнями</w:t>
      </w:r>
      <w:r w:rsidRPr="00D81138">
        <w:rPr>
          <w:sz w:val="28"/>
          <w:szCs w:val="28"/>
        </w:rPr>
        <w:t xml:space="preserve">, у зв’язку з систематичними порушеннями умов </w:t>
      </w:r>
      <w:r>
        <w:rPr>
          <w:sz w:val="28"/>
          <w:szCs w:val="28"/>
        </w:rPr>
        <w:t>д</w:t>
      </w:r>
      <w:r w:rsidRPr="00D81138">
        <w:rPr>
          <w:sz w:val="28"/>
          <w:szCs w:val="28"/>
        </w:rPr>
        <w:t>оговор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про організацію перевезення пасажирів на автобусних маршрутах загального користування в </w:t>
      </w:r>
      <w:r>
        <w:rPr>
          <w:sz w:val="28"/>
          <w:szCs w:val="28"/>
        </w:rPr>
        <w:t xml:space="preserve">   </w:t>
      </w:r>
      <w:r w:rsidRPr="00D81138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та не усунення їх у спосіб та терміни визначені договорами та відповідними актами,</w:t>
      </w:r>
      <w:r w:rsidRPr="00D81138">
        <w:rPr>
          <w:sz w:val="28"/>
          <w:szCs w:val="28"/>
        </w:rPr>
        <w:t xml:space="preserve"> виконавчий комітет міської ради</w:t>
      </w:r>
    </w:p>
    <w:p w:rsidR="003F6900" w:rsidRPr="00BA13AA" w:rsidRDefault="003F6900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3F6900" w:rsidRPr="00842B28" w:rsidRDefault="003F6900" w:rsidP="00842B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3F6900" w:rsidRDefault="003F6900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3F6900" w:rsidRDefault="003F6900" w:rsidP="00566B13">
      <w:pPr>
        <w:ind w:firstLine="540"/>
        <w:jc w:val="both"/>
        <w:rPr>
          <w:sz w:val="28"/>
          <w:szCs w:val="28"/>
        </w:rPr>
      </w:pPr>
      <w:r w:rsidRPr="00F9717D">
        <w:rPr>
          <w:sz w:val="28"/>
          <w:szCs w:val="28"/>
          <w:shd w:val="clear" w:color="auto" w:fill="FFFFFF"/>
        </w:rPr>
        <w:t>1.</w:t>
      </w:r>
      <w:r w:rsidRPr="00566B1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 26/13-04 від 01.04.20219р.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Глеба О.М.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</w:t>
      </w:r>
      <w:r>
        <w:rPr>
          <w:sz w:val="28"/>
          <w:szCs w:val="28"/>
        </w:rPr>
        <w:t xml:space="preserve">7 </w:t>
      </w:r>
      <w:r w:rsidRPr="007B5F7F">
        <w:rPr>
          <w:sz w:val="28"/>
          <w:szCs w:val="28"/>
        </w:rPr>
        <w:t>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2.3.40.</w:t>
      </w:r>
      <w:r>
        <w:rPr>
          <w:sz w:val="28"/>
          <w:szCs w:val="28"/>
        </w:rPr>
        <w:t xml:space="preserve"> відповідно до листів та наданих відомостей, надісланих вище згаданим підприємцем (вх. від 07.07.2023 р., від 22.08.2023 р., № 1553/02-27/ від 21.07.2023 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р.</w:t>
      </w:r>
    </w:p>
    <w:p w:rsidR="003F6900" w:rsidRDefault="003F6900" w:rsidP="00566B13">
      <w:pPr>
        <w:ind w:firstLine="540"/>
        <w:jc w:val="both"/>
        <w:rPr>
          <w:sz w:val="28"/>
          <w:szCs w:val="28"/>
          <w:shd w:val="clear" w:color="auto" w:fill="FFFFFF"/>
        </w:rPr>
      </w:pPr>
      <w:r w:rsidRPr="00566B13">
        <w:rPr>
          <w:sz w:val="28"/>
          <w:szCs w:val="28"/>
          <w:shd w:val="clear" w:color="auto" w:fill="FFFFFF"/>
        </w:rPr>
        <w:t>2.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Відділу транспорту та зв'язку управління будівництва та інфраструктури </w:t>
      </w:r>
    </w:p>
    <w:p w:rsidR="003F6900" w:rsidRDefault="003F6900" w:rsidP="00566B13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3F6900" w:rsidRDefault="003F6900" w:rsidP="00566B13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3F6900" w:rsidRDefault="003F6900" w:rsidP="00566B13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3F6900" w:rsidRDefault="003F6900" w:rsidP="00566B13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3F6900" w:rsidRDefault="003F6900" w:rsidP="00566B13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3F6900" w:rsidRDefault="003F6900" w:rsidP="00566B13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(Петро Матрипула) повідомити ФОП </w:t>
      </w:r>
      <w:r>
        <w:rPr>
          <w:sz w:val="28"/>
          <w:szCs w:val="28"/>
        </w:rPr>
        <w:t>Глеба О.М.</w:t>
      </w:r>
      <w:r>
        <w:rPr>
          <w:sz w:val="28"/>
          <w:szCs w:val="28"/>
          <w:shd w:val="clear" w:color="auto" w:fill="FFFFFF"/>
        </w:rPr>
        <w:t xml:space="preserve"> про дане рішення виконавчого комітету рекомендованим листом упродовж 5 робочих днів.</w:t>
      </w:r>
    </w:p>
    <w:p w:rsidR="003F6900" w:rsidRPr="00566B13" w:rsidRDefault="003F6900" w:rsidP="00566B13">
      <w:pPr>
        <w:ind w:firstLine="540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C72682">
        <w:rPr>
          <w:sz w:val="28"/>
          <w:szCs w:val="28"/>
          <w:shd w:val="clear" w:color="auto" w:fill="FFFFFF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3F6900" w:rsidRDefault="003F6900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F6900" w:rsidRDefault="003F6900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F6900" w:rsidRPr="00AE0354" w:rsidRDefault="003F6900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F6900" w:rsidRPr="000F0E3A" w:rsidRDefault="003F6900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3F6900" w:rsidRPr="00F648DB" w:rsidRDefault="003F6900" w:rsidP="00C75F7D">
      <w:pPr>
        <w:jc w:val="both"/>
      </w:pPr>
    </w:p>
    <w:p w:rsidR="003F6900" w:rsidRDefault="003F6900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3F6900" w:rsidRDefault="003F6900" w:rsidP="0028753E">
      <w:pPr>
        <w:jc w:val="both"/>
        <w:rPr>
          <w:sz w:val="24"/>
          <w:szCs w:val="24"/>
          <w:lang w:val="ru-RU"/>
        </w:rPr>
      </w:pPr>
    </w:p>
    <w:p w:rsidR="003F6900" w:rsidRDefault="003F6900" w:rsidP="00FD6618">
      <w:pPr>
        <w:rPr>
          <w:b/>
          <w:bCs/>
        </w:rPr>
      </w:pPr>
    </w:p>
    <w:p w:rsidR="003F6900" w:rsidRDefault="003F6900" w:rsidP="005E5D60">
      <w:pPr>
        <w:jc w:val="both"/>
        <w:rPr>
          <w:sz w:val="28"/>
          <w:szCs w:val="28"/>
        </w:rPr>
      </w:pPr>
    </w:p>
    <w:p w:rsidR="003F6900" w:rsidRDefault="003F6900" w:rsidP="007B72FC">
      <w:pPr>
        <w:rPr>
          <w:sz w:val="28"/>
          <w:szCs w:val="28"/>
        </w:rPr>
      </w:pPr>
    </w:p>
    <w:sectPr w:rsidR="003F690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00" w:rsidRDefault="003F6900">
      <w:r>
        <w:separator/>
      </w:r>
    </w:p>
  </w:endnote>
  <w:endnote w:type="continuationSeparator" w:id="0">
    <w:p w:rsidR="003F6900" w:rsidRDefault="003F6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00" w:rsidRDefault="003F6900" w:rsidP="000E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900" w:rsidRDefault="003F6900" w:rsidP="000E50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00" w:rsidRDefault="003F6900" w:rsidP="000E50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00" w:rsidRDefault="003F6900">
      <w:r>
        <w:separator/>
      </w:r>
    </w:p>
  </w:footnote>
  <w:footnote w:type="continuationSeparator" w:id="0">
    <w:p w:rsidR="003F6900" w:rsidRDefault="003F6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43008BE"/>
    <w:multiLevelType w:val="hybridMultilevel"/>
    <w:tmpl w:val="AA26EF2C"/>
    <w:lvl w:ilvl="0" w:tplc="4EA8DAA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5116F1"/>
    <w:multiLevelType w:val="hybridMultilevel"/>
    <w:tmpl w:val="8BEA3824"/>
    <w:lvl w:ilvl="0" w:tplc="14F2CE5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CA188D"/>
    <w:multiLevelType w:val="hybridMultilevel"/>
    <w:tmpl w:val="8F9E0E84"/>
    <w:lvl w:ilvl="0" w:tplc="6DC8E9A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9"/>
  </w:num>
  <w:num w:numId="7">
    <w:abstractNumId w:val="13"/>
  </w:num>
  <w:num w:numId="8">
    <w:abstractNumId w:val="17"/>
  </w:num>
  <w:num w:numId="9">
    <w:abstractNumId w:val="10"/>
  </w:num>
  <w:num w:numId="10">
    <w:abstractNumId w:val="4"/>
  </w:num>
  <w:num w:numId="11">
    <w:abstractNumId w:val="1"/>
  </w:num>
  <w:num w:numId="12">
    <w:abstractNumId w:val="16"/>
  </w:num>
  <w:num w:numId="13">
    <w:abstractNumId w:val="2"/>
  </w:num>
  <w:num w:numId="14">
    <w:abstractNumId w:val="3"/>
  </w:num>
  <w:num w:numId="15">
    <w:abstractNumId w:val="15"/>
  </w:num>
  <w:num w:numId="16">
    <w:abstractNumId w:val="14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21D9"/>
    <w:rsid w:val="000139B4"/>
    <w:rsid w:val="00016300"/>
    <w:rsid w:val="000217AE"/>
    <w:rsid w:val="000245EC"/>
    <w:rsid w:val="00035DCC"/>
    <w:rsid w:val="00035F3C"/>
    <w:rsid w:val="00037BF8"/>
    <w:rsid w:val="00043EAB"/>
    <w:rsid w:val="000479C1"/>
    <w:rsid w:val="00052FAA"/>
    <w:rsid w:val="00066511"/>
    <w:rsid w:val="000665AE"/>
    <w:rsid w:val="000711FE"/>
    <w:rsid w:val="00092456"/>
    <w:rsid w:val="00094E53"/>
    <w:rsid w:val="000A227A"/>
    <w:rsid w:val="000A2CF0"/>
    <w:rsid w:val="000A45D1"/>
    <w:rsid w:val="000A6D28"/>
    <w:rsid w:val="000B03D3"/>
    <w:rsid w:val="000B5969"/>
    <w:rsid w:val="000B7451"/>
    <w:rsid w:val="000C5ADA"/>
    <w:rsid w:val="000C6AD3"/>
    <w:rsid w:val="000D027D"/>
    <w:rsid w:val="000D053D"/>
    <w:rsid w:val="000D4F11"/>
    <w:rsid w:val="000E5091"/>
    <w:rsid w:val="000E71A5"/>
    <w:rsid w:val="000E7892"/>
    <w:rsid w:val="000F037F"/>
    <w:rsid w:val="000F0E3A"/>
    <w:rsid w:val="000F274E"/>
    <w:rsid w:val="000F339D"/>
    <w:rsid w:val="000F61AD"/>
    <w:rsid w:val="0010186F"/>
    <w:rsid w:val="001061E4"/>
    <w:rsid w:val="00111167"/>
    <w:rsid w:val="00122D9F"/>
    <w:rsid w:val="00123B99"/>
    <w:rsid w:val="00127ACD"/>
    <w:rsid w:val="00137CCF"/>
    <w:rsid w:val="00141018"/>
    <w:rsid w:val="001415A3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670F4"/>
    <w:rsid w:val="0018143F"/>
    <w:rsid w:val="00181E19"/>
    <w:rsid w:val="00190DF7"/>
    <w:rsid w:val="00192F64"/>
    <w:rsid w:val="00193F94"/>
    <w:rsid w:val="0019699C"/>
    <w:rsid w:val="001A0230"/>
    <w:rsid w:val="001A0CA6"/>
    <w:rsid w:val="001A0EAE"/>
    <w:rsid w:val="001A5852"/>
    <w:rsid w:val="001A5DEF"/>
    <w:rsid w:val="001A7BFC"/>
    <w:rsid w:val="001B1AF1"/>
    <w:rsid w:val="001B30C2"/>
    <w:rsid w:val="001B329A"/>
    <w:rsid w:val="001B65E7"/>
    <w:rsid w:val="001C07D3"/>
    <w:rsid w:val="001C27BB"/>
    <w:rsid w:val="001C48D1"/>
    <w:rsid w:val="001C6CB0"/>
    <w:rsid w:val="001D2654"/>
    <w:rsid w:val="001D43BE"/>
    <w:rsid w:val="001D4C32"/>
    <w:rsid w:val="001D68E5"/>
    <w:rsid w:val="001F15C9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266CD"/>
    <w:rsid w:val="00227479"/>
    <w:rsid w:val="00230B74"/>
    <w:rsid w:val="0023365D"/>
    <w:rsid w:val="0024783A"/>
    <w:rsid w:val="00251530"/>
    <w:rsid w:val="00251627"/>
    <w:rsid w:val="00254519"/>
    <w:rsid w:val="002550B0"/>
    <w:rsid w:val="002550B9"/>
    <w:rsid w:val="00255B4D"/>
    <w:rsid w:val="00264428"/>
    <w:rsid w:val="00266FBF"/>
    <w:rsid w:val="00267427"/>
    <w:rsid w:val="002706F1"/>
    <w:rsid w:val="00272E97"/>
    <w:rsid w:val="002741C1"/>
    <w:rsid w:val="00284FBE"/>
    <w:rsid w:val="0028753E"/>
    <w:rsid w:val="00293680"/>
    <w:rsid w:val="00293CDF"/>
    <w:rsid w:val="00293EEE"/>
    <w:rsid w:val="002A0B4E"/>
    <w:rsid w:val="002B2B9F"/>
    <w:rsid w:val="002C1A0B"/>
    <w:rsid w:val="002C4CCD"/>
    <w:rsid w:val="002D5D88"/>
    <w:rsid w:val="002E1F9E"/>
    <w:rsid w:val="002E52B2"/>
    <w:rsid w:val="002E6369"/>
    <w:rsid w:val="002F2090"/>
    <w:rsid w:val="002F2963"/>
    <w:rsid w:val="002F34AC"/>
    <w:rsid w:val="002F52E9"/>
    <w:rsid w:val="0030074E"/>
    <w:rsid w:val="00302D59"/>
    <w:rsid w:val="00303721"/>
    <w:rsid w:val="003051C0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65522"/>
    <w:rsid w:val="003705A3"/>
    <w:rsid w:val="00374E92"/>
    <w:rsid w:val="00381449"/>
    <w:rsid w:val="0038294B"/>
    <w:rsid w:val="00391254"/>
    <w:rsid w:val="00391E60"/>
    <w:rsid w:val="0039567B"/>
    <w:rsid w:val="0039676F"/>
    <w:rsid w:val="003A0BA2"/>
    <w:rsid w:val="003A5473"/>
    <w:rsid w:val="003B7F36"/>
    <w:rsid w:val="003C228A"/>
    <w:rsid w:val="003C438B"/>
    <w:rsid w:val="003F5913"/>
    <w:rsid w:val="003F6900"/>
    <w:rsid w:val="003F7DBF"/>
    <w:rsid w:val="00404146"/>
    <w:rsid w:val="00404AEF"/>
    <w:rsid w:val="00406476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60970"/>
    <w:rsid w:val="00470757"/>
    <w:rsid w:val="00490349"/>
    <w:rsid w:val="004A1A65"/>
    <w:rsid w:val="004B425B"/>
    <w:rsid w:val="004B5F51"/>
    <w:rsid w:val="004B65D4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33022"/>
    <w:rsid w:val="0054180C"/>
    <w:rsid w:val="00542734"/>
    <w:rsid w:val="00546458"/>
    <w:rsid w:val="00546A4F"/>
    <w:rsid w:val="00550D12"/>
    <w:rsid w:val="0055144E"/>
    <w:rsid w:val="005563C7"/>
    <w:rsid w:val="00566B13"/>
    <w:rsid w:val="00582EE3"/>
    <w:rsid w:val="0058338C"/>
    <w:rsid w:val="00583AD5"/>
    <w:rsid w:val="005949BF"/>
    <w:rsid w:val="00595E28"/>
    <w:rsid w:val="005A10D5"/>
    <w:rsid w:val="005A1DF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12CE"/>
    <w:rsid w:val="00654B79"/>
    <w:rsid w:val="006612C0"/>
    <w:rsid w:val="00676ACF"/>
    <w:rsid w:val="00680F41"/>
    <w:rsid w:val="006867B8"/>
    <w:rsid w:val="0069215C"/>
    <w:rsid w:val="00693647"/>
    <w:rsid w:val="00695058"/>
    <w:rsid w:val="006971F1"/>
    <w:rsid w:val="00697339"/>
    <w:rsid w:val="006A074B"/>
    <w:rsid w:val="006A4F5A"/>
    <w:rsid w:val="006A4FD6"/>
    <w:rsid w:val="006B054F"/>
    <w:rsid w:val="006B2412"/>
    <w:rsid w:val="006B4CDE"/>
    <w:rsid w:val="006C20AB"/>
    <w:rsid w:val="006D2F3C"/>
    <w:rsid w:val="006D344F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05C7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5F7F"/>
    <w:rsid w:val="007B72FC"/>
    <w:rsid w:val="007B743D"/>
    <w:rsid w:val="007D0F1D"/>
    <w:rsid w:val="007D2D11"/>
    <w:rsid w:val="007E3F46"/>
    <w:rsid w:val="007F0DF3"/>
    <w:rsid w:val="007F52C2"/>
    <w:rsid w:val="0080049D"/>
    <w:rsid w:val="008041C4"/>
    <w:rsid w:val="00821126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86C63"/>
    <w:rsid w:val="00893E94"/>
    <w:rsid w:val="008A00D1"/>
    <w:rsid w:val="008A2A08"/>
    <w:rsid w:val="008A5079"/>
    <w:rsid w:val="008B3773"/>
    <w:rsid w:val="008B4B1F"/>
    <w:rsid w:val="008C138A"/>
    <w:rsid w:val="008D1B50"/>
    <w:rsid w:val="008E4C32"/>
    <w:rsid w:val="008E531E"/>
    <w:rsid w:val="008E70DB"/>
    <w:rsid w:val="008E7FF9"/>
    <w:rsid w:val="008F164B"/>
    <w:rsid w:val="008F1ED3"/>
    <w:rsid w:val="008F47D9"/>
    <w:rsid w:val="00904BDF"/>
    <w:rsid w:val="009124A4"/>
    <w:rsid w:val="00914808"/>
    <w:rsid w:val="00915BBF"/>
    <w:rsid w:val="00921163"/>
    <w:rsid w:val="00923CF1"/>
    <w:rsid w:val="00950C94"/>
    <w:rsid w:val="0095355C"/>
    <w:rsid w:val="009541AF"/>
    <w:rsid w:val="00977F17"/>
    <w:rsid w:val="0098216C"/>
    <w:rsid w:val="00983373"/>
    <w:rsid w:val="00984526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3DB4"/>
    <w:rsid w:val="00A258F3"/>
    <w:rsid w:val="00A31A63"/>
    <w:rsid w:val="00A37746"/>
    <w:rsid w:val="00A503A9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A6F0F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AF3B2E"/>
    <w:rsid w:val="00B01E87"/>
    <w:rsid w:val="00B05C55"/>
    <w:rsid w:val="00B06BDB"/>
    <w:rsid w:val="00B11873"/>
    <w:rsid w:val="00B13588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275"/>
    <w:rsid w:val="00B6787F"/>
    <w:rsid w:val="00BA13AA"/>
    <w:rsid w:val="00BA7DD3"/>
    <w:rsid w:val="00BA7EA9"/>
    <w:rsid w:val="00BB214F"/>
    <w:rsid w:val="00BC0D61"/>
    <w:rsid w:val="00BD083D"/>
    <w:rsid w:val="00BD6312"/>
    <w:rsid w:val="00BD7554"/>
    <w:rsid w:val="00BE2FCC"/>
    <w:rsid w:val="00BE58A1"/>
    <w:rsid w:val="00BE5E63"/>
    <w:rsid w:val="00BF630D"/>
    <w:rsid w:val="00C02F74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EDE"/>
    <w:rsid w:val="00C72682"/>
    <w:rsid w:val="00C75F7D"/>
    <w:rsid w:val="00C76C25"/>
    <w:rsid w:val="00C77F26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411BD"/>
    <w:rsid w:val="00D43494"/>
    <w:rsid w:val="00D55757"/>
    <w:rsid w:val="00D70B0E"/>
    <w:rsid w:val="00D81138"/>
    <w:rsid w:val="00D872F3"/>
    <w:rsid w:val="00D9232C"/>
    <w:rsid w:val="00D94A65"/>
    <w:rsid w:val="00DA3B64"/>
    <w:rsid w:val="00DC356D"/>
    <w:rsid w:val="00DC43BD"/>
    <w:rsid w:val="00DD29E1"/>
    <w:rsid w:val="00DF189F"/>
    <w:rsid w:val="00E0485B"/>
    <w:rsid w:val="00E1245F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7729"/>
    <w:rsid w:val="00E8380A"/>
    <w:rsid w:val="00E85E72"/>
    <w:rsid w:val="00EA0793"/>
    <w:rsid w:val="00EA2A7A"/>
    <w:rsid w:val="00EB0B36"/>
    <w:rsid w:val="00EB3A92"/>
    <w:rsid w:val="00EB63E1"/>
    <w:rsid w:val="00EC14E4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08A"/>
    <w:rsid w:val="00EE731E"/>
    <w:rsid w:val="00EF06A3"/>
    <w:rsid w:val="00F013A5"/>
    <w:rsid w:val="00F03FE0"/>
    <w:rsid w:val="00F07305"/>
    <w:rsid w:val="00F13D92"/>
    <w:rsid w:val="00F26B14"/>
    <w:rsid w:val="00F33DB1"/>
    <w:rsid w:val="00F4246A"/>
    <w:rsid w:val="00F52D16"/>
    <w:rsid w:val="00F5572F"/>
    <w:rsid w:val="00F60DBA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9717D"/>
    <w:rsid w:val="00FA562C"/>
    <w:rsid w:val="00FA79DB"/>
    <w:rsid w:val="00FB2D2D"/>
    <w:rsid w:val="00FB39D9"/>
    <w:rsid w:val="00FB4B37"/>
    <w:rsid w:val="00FB77FC"/>
    <w:rsid w:val="00FC5AB9"/>
    <w:rsid w:val="00FD6618"/>
    <w:rsid w:val="00FD67A8"/>
    <w:rsid w:val="00FD7E1E"/>
    <w:rsid w:val="00FE1F47"/>
    <w:rsid w:val="00FE3C55"/>
    <w:rsid w:val="00FF13BE"/>
    <w:rsid w:val="00FF22C1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Normal"/>
    <w:next w:val="Normal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E50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ED5D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2350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8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3752</TotalTime>
  <Pages>2</Pages>
  <Words>1674</Words>
  <Characters>955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TRANSPORT</cp:lastModifiedBy>
  <cp:revision>55</cp:revision>
  <cp:lastPrinted>2023-09-04T14:10:00Z</cp:lastPrinted>
  <dcterms:created xsi:type="dcterms:W3CDTF">2022-12-29T07:09:00Z</dcterms:created>
  <dcterms:modified xsi:type="dcterms:W3CDTF">2023-09-21T09:48:00Z</dcterms:modified>
</cp:coreProperties>
</file>