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90" w:rsidRPr="007067DA" w:rsidRDefault="004A1C90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406.15pt;margin-top:-5.9pt;width:90.75pt;height:157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" stroked="f">
            <v:textbox style="mso-fit-shape-to-text:t">
              <w:txbxContent>
                <w:p w:rsidR="004A1C90" w:rsidRPr="0069167F" w:rsidRDefault="004A1C90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441872">
        <w:rPr>
          <w:b/>
          <w:noProof/>
          <w:spacing w:val="8"/>
          <w:sz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4A1C90" w:rsidRPr="007067DA" w:rsidRDefault="004A1C9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4A1C90" w:rsidRPr="007067DA" w:rsidRDefault="004A1C90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4A1C90" w:rsidRDefault="004A1C90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4A1C90" w:rsidRPr="00D02890" w:rsidRDefault="004A1C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4A1C90" w:rsidRPr="0022497E" w:rsidRDefault="004A1C90" w:rsidP="004F13FB">
      <w:pPr>
        <w:autoSpaceDE/>
        <w:autoSpaceDN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ПРОЄКТ                            </w:t>
      </w:r>
    </w:p>
    <w:p w:rsidR="004A1C90" w:rsidRPr="007067DA" w:rsidRDefault="004A1C90" w:rsidP="00FE75C0">
      <w:pPr>
        <w:spacing w:line="360" w:lineRule="auto"/>
        <w:ind w:right="567"/>
        <w:rPr>
          <w:sz w:val="28"/>
          <w:szCs w:val="28"/>
        </w:rPr>
      </w:pPr>
    </w:p>
    <w:p w:rsidR="004A1C90" w:rsidRPr="00AB4CF9" w:rsidRDefault="004A1C90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лютого  2023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м. Нововолинськ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4A1C90" w:rsidRDefault="004A1C90" w:rsidP="00FE75C0">
      <w:pPr>
        <w:spacing w:line="360" w:lineRule="auto"/>
        <w:ind w:right="5811"/>
        <w:rPr>
          <w:sz w:val="28"/>
          <w:szCs w:val="28"/>
        </w:rPr>
      </w:pPr>
    </w:p>
    <w:p w:rsidR="004A1C90" w:rsidRDefault="004A1C90" w:rsidP="00E67DE0">
      <w:pPr>
        <w:ind w:right="5811"/>
        <w:rPr>
          <w:sz w:val="28"/>
          <w:szCs w:val="28"/>
        </w:rPr>
      </w:pPr>
      <w:r w:rsidRPr="007067DA">
        <w:rPr>
          <w:sz w:val="28"/>
          <w:szCs w:val="28"/>
        </w:rPr>
        <w:t>Про</w:t>
      </w:r>
      <w:r>
        <w:rPr>
          <w:sz w:val="28"/>
          <w:szCs w:val="28"/>
        </w:rPr>
        <w:t xml:space="preserve"> хід виконання у 2022 році</w:t>
      </w:r>
    </w:p>
    <w:p w:rsidR="004A1C90" w:rsidRDefault="004A1C90" w:rsidP="00C35A3A">
      <w:pPr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Цільової соціальної програми підтримки </w:t>
      </w:r>
    </w:p>
    <w:p w:rsidR="004A1C90" w:rsidRDefault="004A1C90" w:rsidP="00C35A3A">
      <w:pPr>
        <w:ind w:right="2834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</w:t>
      </w:r>
      <w:r w:rsidRPr="009B0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домашньому </w:t>
      </w:r>
    </w:p>
    <w:p w:rsidR="004A1C90" w:rsidRDefault="004A1C90" w:rsidP="00C35A3A">
      <w:pPr>
        <w:ind w:right="2834"/>
        <w:rPr>
          <w:sz w:val="28"/>
          <w:szCs w:val="28"/>
        </w:rPr>
      </w:pPr>
      <w:r>
        <w:rPr>
          <w:sz w:val="28"/>
          <w:szCs w:val="28"/>
        </w:rPr>
        <w:t>насильству та/або насильству за ознакою статі,</w:t>
      </w:r>
      <w:r w:rsidRPr="009B05A9">
        <w:rPr>
          <w:sz w:val="28"/>
          <w:szCs w:val="28"/>
        </w:rPr>
        <w:t xml:space="preserve"> </w:t>
      </w:r>
    </w:p>
    <w:p w:rsidR="004A1C90" w:rsidRPr="007067DA" w:rsidRDefault="004A1C90" w:rsidP="00C35A3A">
      <w:pPr>
        <w:ind w:right="-1"/>
        <w:rPr>
          <w:sz w:val="28"/>
          <w:szCs w:val="28"/>
        </w:rPr>
      </w:pPr>
      <w:r>
        <w:rPr>
          <w:sz w:val="28"/>
          <w:szCs w:val="28"/>
        </w:rPr>
        <w:t>забезпечення гендерної рівності  та протидії торгівлі людьми на 2022-2025 роки</w:t>
      </w:r>
    </w:p>
    <w:p w:rsidR="004A1C90" w:rsidRPr="007067DA" w:rsidRDefault="004A1C90" w:rsidP="00FE75C0">
      <w:pPr>
        <w:spacing w:line="360" w:lineRule="auto"/>
        <w:ind w:right="567"/>
        <w:jc w:val="both"/>
        <w:rPr>
          <w:sz w:val="28"/>
          <w:szCs w:val="28"/>
        </w:rPr>
      </w:pPr>
    </w:p>
    <w:p w:rsidR="004A1C90" w:rsidRDefault="004A1C90" w:rsidP="001F2AB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Заслухавши інформацію  начальника управління соціального захисту населення виконавчого комітету Нововолинської міської ради Людмили Якименко про хід виконання у 2022 році Цільової соціальної програми підтримки 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 xml:space="preserve"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315, керуючись ст. 26 Закону України «Про місцеве самоврядування в Україні», </w:t>
      </w:r>
      <w:r w:rsidRPr="00243055">
        <w:rPr>
          <w:sz w:val="28"/>
          <w:szCs w:val="28"/>
        </w:rPr>
        <w:t>міська рада</w:t>
      </w:r>
      <w:r w:rsidRPr="007067DA">
        <w:rPr>
          <w:sz w:val="28"/>
          <w:szCs w:val="28"/>
        </w:rPr>
        <w:t xml:space="preserve"> </w:t>
      </w:r>
    </w:p>
    <w:p w:rsidR="004A1C90" w:rsidRPr="007067DA" w:rsidRDefault="004A1C90" w:rsidP="00E67DE0">
      <w:pPr>
        <w:tabs>
          <w:tab w:val="left" w:pos="567"/>
        </w:tabs>
        <w:jc w:val="both"/>
        <w:rPr>
          <w:sz w:val="28"/>
          <w:szCs w:val="28"/>
        </w:rPr>
      </w:pPr>
    </w:p>
    <w:p w:rsidR="004A1C90" w:rsidRDefault="004A1C90" w:rsidP="00E67DE0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4A1C90" w:rsidRDefault="004A1C90" w:rsidP="00E67DE0">
      <w:pPr>
        <w:tabs>
          <w:tab w:val="left" w:pos="720"/>
        </w:tabs>
        <w:autoSpaceDE/>
        <w:autoSpaceDN/>
        <w:rPr>
          <w:sz w:val="28"/>
        </w:rPr>
      </w:pP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1.Інформацію  начальника управління соціального захисту населення Людмили Якименко про хід виконання у 2022 році </w:t>
      </w:r>
      <w:r>
        <w:rPr>
          <w:sz w:val="28"/>
          <w:szCs w:val="28"/>
        </w:rPr>
        <w:t>Цільової соціальної програми підтримки 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</w:r>
      <w:r>
        <w:rPr>
          <w:sz w:val="28"/>
        </w:rPr>
        <w:t xml:space="preserve">, затвердженої рішенням </w:t>
      </w:r>
      <w:r>
        <w:rPr>
          <w:sz w:val="28"/>
          <w:szCs w:val="28"/>
        </w:rPr>
        <w:t>виконавчого комітету від 04 серпня 2022 року № 315</w:t>
      </w:r>
      <w:r>
        <w:rPr>
          <w:sz w:val="28"/>
        </w:rPr>
        <w:t>, взяти до відома (додається).</w:t>
      </w: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   2. Управлінню соціального захисту населення (Людмила Якименко) продовжити забезпечення виконання заходів даної Програми.</w:t>
      </w: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   3. Контроль за виконанням даної Програми покласти на постійну депутатську комісію з питань охорони здоров</w:t>
      </w:r>
      <w:r w:rsidRPr="00D2085A">
        <w:rPr>
          <w:sz w:val="28"/>
          <w:lang w:val="ru-RU"/>
        </w:rPr>
        <w:t>’</w:t>
      </w:r>
      <w:r>
        <w:rPr>
          <w:sz w:val="28"/>
        </w:rPr>
        <w:t>я, сім</w:t>
      </w:r>
      <w:r w:rsidRPr="00D2085A">
        <w:rPr>
          <w:sz w:val="28"/>
          <w:lang w:val="ru-RU"/>
        </w:rPr>
        <w:t>’</w:t>
      </w:r>
      <w:r>
        <w:rPr>
          <w:sz w:val="28"/>
        </w:rPr>
        <w:t>ї та соціального захисту населення та заступника міського голови з питань діяльності виконавчих органів Ніну Шумську.</w:t>
      </w: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</w:p>
    <w:p w:rsidR="004A1C90" w:rsidRPr="007067DA" w:rsidRDefault="004A1C90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4A1C90" w:rsidRDefault="004A1C90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4A1C90" w:rsidRDefault="004A1C90" w:rsidP="009C4CA2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Людмила Якименко</w:t>
      </w:r>
      <w:r w:rsidRPr="00DE32AB">
        <w:rPr>
          <w:sz w:val="24"/>
          <w:szCs w:val="24"/>
        </w:rPr>
        <w:t xml:space="preserve"> 41070</w:t>
      </w:r>
      <w:r w:rsidRPr="008366A5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8366A5">
        <w:rPr>
          <w:sz w:val="28"/>
          <w:szCs w:val="28"/>
        </w:rPr>
        <w:t xml:space="preserve">                                               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4A1C90" w:rsidRDefault="004A1C90" w:rsidP="008366A5">
      <w:pPr>
        <w:rPr>
          <w:sz w:val="28"/>
          <w:szCs w:val="28"/>
        </w:rPr>
      </w:pP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Додаток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 рішення міської ради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№</w:t>
      </w:r>
      <w:r w:rsidRPr="008366A5">
        <w:rPr>
          <w:sz w:val="28"/>
          <w:szCs w:val="28"/>
        </w:rPr>
        <w:t xml:space="preserve">                                   </w:t>
      </w:r>
    </w:p>
    <w:p w:rsidR="004A1C90" w:rsidRPr="008366A5" w:rsidRDefault="004A1C90" w:rsidP="008366A5">
      <w:pPr>
        <w:rPr>
          <w:bCs/>
          <w:sz w:val="28"/>
          <w:szCs w:val="28"/>
        </w:rPr>
      </w:pPr>
    </w:p>
    <w:p w:rsidR="004A1C90" w:rsidRPr="00890CCF" w:rsidRDefault="004A1C90" w:rsidP="008366A5">
      <w:pPr>
        <w:jc w:val="center"/>
        <w:rPr>
          <w:b/>
          <w:sz w:val="28"/>
          <w:szCs w:val="28"/>
        </w:rPr>
      </w:pPr>
      <w:r w:rsidRPr="00890CCF">
        <w:rPr>
          <w:b/>
          <w:bCs/>
          <w:sz w:val="28"/>
          <w:szCs w:val="28"/>
        </w:rPr>
        <w:t>ІНФОРМАЦІЯ</w:t>
      </w:r>
    </w:p>
    <w:p w:rsidR="004A1C90" w:rsidRPr="008366A5" w:rsidRDefault="004A1C90" w:rsidP="008366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2022</w:t>
      </w:r>
      <w:r w:rsidRPr="008366A5">
        <w:rPr>
          <w:bCs/>
          <w:sz w:val="28"/>
          <w:szCs w:val="28"/>
        </w:rPr>
        <w:t xml:space="preserve"> році </w:t>
      </w:r>
      <w:r>
        <w:rPr>
          <w:sz w:val="28"/>
          <w:szCs w:val="28"/>
        </w:rPr>
        <w:t>підтримки 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</w:r>
      <w:r w:rsidRPr="008366A5">
        <w:rPr>
          <w:bCs/>
          <w:sz w:val="28"/>
          <w:szCs w:val="28"/>
        </w:rPr>
        <w:t xml:space="preserve"> </w:t>
      </w:r>
    </w:p>
    <w:p w:rsidR="004A1C90" w:rsidRDefault="004A1C90" w:rsidP="00A55334">
      <w:pPr>
        <w:jc w:val="both"/>
        <w:rPr>
          <w:bCs/>
          <w:sz w:val="28"/>
          <w:szCs w:val="28"/>
        </w:rPr>
      </w:pPr>
    </w:p>
    <w:p w:rsidR="004A1C90" w:rsidRPr="006708CE" w:rsidRDefault="004A1C90" w:rsidP="00A55334">
      <w:pPr>
        <w:ind w:firstLine="720"/>
        <w:jc w:val="both"/>
        <w:rPr>
          <w:sz w:val="28"/>
          <w:szCs w:val="28"/>
        </w:rPr>
      </w:pPr>
      <w:r w:rsidRPr="008F2A71">
        <w:rPr>
          <w:bCs/>
          <w:sz w:val="28"/>
          <w:szCs w:val="28"/>
        </w:rPr>
        <w:t xml:space="preserve">Метою програми є створення правових та соціальних умов для належного розвитку сім’ї, </w:t>
      </w:r>
      <w:r w:rsidRPr="008F2A71">
        <w:rPr>
          <w:sz w:val="28"/>
          <w:szCs w:val="28"/>
        </w:rPr>
        <w:t xml:space="preserve">запобігання та протидії домашньому насильству, торгівлі людьми, створення умов впровадження гендерних підходів в усі сфери життєдіяльності суспільства. </w:t>
      </w:r>
      <w:r w:rsidRPr="006708CE">
        <w:rPr>
          <w:sz w:val="28"/>
          <w:szCs w:val="28"/>
        </w:rPr>
        <w:t xml:space="preserve">Рішенням  виконавчого комітету Нововолинської міської ради від 04.08.2022 № 315 затверджено  Цільову   соціальну 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програму підтримки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сім’ї,</w:t>
      </w:r>
      <w:r w:rsidRPr="006708CE">
        <w:rPr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6708CE">
        <w:rPr>
          <w:sz w:val="28"/>
          <w:szCs w:val="28"/>
        </w:rPr>
        <w:t>гендерної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рівності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та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протидії торгівлі людьми на  2022-2025 роки.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  Розпорядженням міського голови від 09.09.2022 № 117-ра затверджено заходи на виконання Цільової   соціальної 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програми підтримки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сім’ї,</w:t>
      </w:r>
      <w:r w:rsidRPr="006708CE">
        <w:rPr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6708CE">
        <w:rPr>
          <w:sz w:val="28"/>
          <w:szCs w:val="28"/>
        </w:rPr>
        <w:t>гендерної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рівності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та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протидії торгівлі людьми на  2022-2025 роки.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 Розпорядженням міського голови від 30.11.2022 № 162 - ра внесено зміни до заходів даної Програми та доповнено розділом «Розподіл часу за модулями і темами для проведення корекційної роботи з кривдниками».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У громаді діє Координаційна рада</w:t>
      </w:r>
      <w:r w:rsidRPr="006708CE">
        <w:rPr>
          <w:sz w:val="28"/>
          <w:szCs w:val="28"/>
        </w:rPr>
        <w:t xml:space="preserve"> у здійсненні заходів запобігання та пр</w:t>
      </w:r>
      <w:r>
        <w:rPr>
          <w:sz w:val="28"/>
          <w:szCs w:val="28"/>
        </w:rPr>
        <w:t xml:space="preserve">отидії домашньому насильству та/або </w:t>
      </w:r>
      <w:r w:rsidRPr="006708CE">
        <w:rPr>
          <w:sz w:val="28"/>
          <w:szCs w:val="28"/>
        </w:rPr>
        <w:t xml:space="preserve">насильству за ознакою статі.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В управлінні соціального захисту облаштовано кімнату для проведення корекційних програм для кривдників.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6708CE">
        <w:rPr>
          <w:sz w:val="28"/>
          <w:szCs w:val="28"/>
        </w:rPr>
        <w:t xml:space="preserve">ризначено координатора та відповідальних осіб у здійсненні заходів запобігання та протидії домашньому насильству та/або насильству за ознакою статі.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708CE">
        <w:rPr>
          <w:sz w:val="28"/>
          <w:szCs w:val="28"/>
        </w:rPr>
        <w:t xml:space="preserve">До  складу відповідальних осіб входять представники служби у справах дітей, Нововолинського міського центру соціальних служб, управління освіти, управління соціального захисту населення,  Відділення поліції № 1                             (м. Нововолинськ) Володимир-Волинського відділу поліції ГУНП у Волинській області, Комунального некомерційного підприємства «Нововолинський Центр первинної медико-санітарної допомоги». 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B254A4">
        <w:rPr>
          <w:bCs/>
          <w:iCs/>
          <w:sz w:val="28"/>
          <w:szCs w:val="28"/>
        </w:rPr>
        <w:t xml:space="preserve">З метою </w:t>
      </w:r>
      <w:r w:rsidRPr="00B254A4">
        <w:rPr>
          <w:sz w:val="28"/>
          <w:szCs w:val="28"/>
        </w:rPr>
        <w:t xml:space="preserve">забезпечення комплексного підходу до подолання домашнього насильства, ефективного реагування на факти насильства, </w:t>
      </w:r>
      <w:r w:rsidRPr="00B254A4">
        <w:rPr>
          <w:bCs/>
          <w:iCs/>
          <w:sz w:val="28"/>
          <w:szCs w:val="28"/>
        </w:rPr>
        <w:t>надання соціально-психологічної допомоги постраждалим особам, зокрема соціальних послуг з консультування, кризового та екстреного втручання, соціальної профілактики відповідно до їх потреб при</w:t>
      </w:r>
      <w:r>
        <w:rPr>
          <w:bCs/>
          <w:iCs/>
          <w:sz w:val="28"/>
          <w:szCs w:val="28"/>
        </w:rPr>
        <w:t xml:space="preserve"> Нововолинському міському</w:t>
      </w:r>
      <w:r w:rsidRPr="00B254A4">
        <w:rPr>
          <w:bCs/>
          <w:iCs/>
          <w:sz w:val="28"/>
          <w:szCs w:val="28"/>
        </w:rPr>
        <w:t xml:space="preserve"> центрі соціальних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Продовження додатка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B254A4">
        <w:rPr>
          <w:bCs/>
          <w:iCs/>
          <w:sz w:val="28"/>
          <w:szCs w:val="28"/>
        </w:rPr>
        <w:t>лу</w:t>
      </w:r>
      <w:r>
        <w:rPr>
          <w:bCs/>
          <w:iCs/>
          <w:sz w:val="28"/>
          <w:szCs w:val="28"/>
        </w:rPr>
        <w:t xml:space="preserve">жб </w:t>
      </w:r>
      <w:r w:rsidRPr="00B254A4">
        <w:rPr>
          <w:sz w:val="28"/>
          <w:szCs w:val="28"/>
        </w:rPr>
        <w:t xml:space="preserve"> створено мобільну бригаду соціально-психологічної допомоги особам, які постраждали від домашнього насильства та/або насильства за ознакою статі. 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        </w:t>
      </w:r>
      <w:r w:rsidRPr="00C55363">
        <w:rPr>
          <w:bCs/>
          <w:iCs/>
          <w:sz w:val="28"/>
          <w:szCs w:val="28"/>
        </w:rPr>
        <w:t>Відповідно до плану здійснюються виїзди та проводяться профілактичні заходи в громаді</w:t>
      </w:r>
      <w:r>
        <w:rPr>
          <w:sz w:val="28"/>
          <w:szCs w:val="28"/>
        </w:rPr>
        <w:t>. Надано,</w:t>
      </w:r>
      <w:r w:rsidRPr="009A7206">
        <w:rPr>
          <w:sz w:val="28"/>
          <w:szCs w:val="28"/>
        </w:rPr>
        <w:t xml:space="preserve"> відповідн</w:t>
      </w:r>
      <w:r>
        <w:rPr>
          <w:sz w:val="28"/>
          <w:szCs w:val="28"/>
        </w:rPr>
        <w:t>о</w:t>
      </w:r>
      <w:r w:rsidRPr="009A7206">
        <w:rPr>
          <w:sz w:val="28"/>
          <w:szCs w:val="28"/>
        </w:rPr>
        <w:t xml:space="preserve"> до оцінки потреб, соціальні послуги особам, які постраждали від домашнього насильства, надано психологічну підтримку, проінформовано</w:t>
      </w:r>
      <w:r>
        <w:rPr>
          <w:sz w:val="28"/>
          <w:szCs w:val="28"/>
        </w:rPr>
        <w:t>,</w:t>
      </w:r>
      <w:r w:rsidRPr="009A7206">
        <w:rPr>
          <w:sz w:val="28"/>
          <w:szCs w:val="28"/>
        </w:rPr>
        <w:t xml:space="preserve"> як діяти у  повторних випадках вчинення насильства та шляхи запобігання вчиненню дій кривдника. З кривдниками </w:t>
      </w:r>
      <w:r>
        <w:rPr>
          <w:sz w:val="28"/>
          <w:szCs w:val="28"/>
        </w:rPr>
        <w:t xml:space="preserve">проводиться </w:t>
      </w:r>
      <w:r w:rsidRPr="009A7206">
        <w:rPr>
          <w:sz w:val="28"/>
          <w:szCs w:val="28"/>
        </w:rPr>
        <w:t>соціальн</w:t>
      </w:r>
      <w:r>
        <w:rPr>
          <w:sz w:val="28"/>
          <w:szCs w:val="28"/>
        </w:rPr>
        <w:t>а</w:t>
      </w:r>
      <w:r w:rsidRPr="009A7206">
        <w:rPr>
          <w:sz w:val="28"/>
          <w:szCs w:val="28"/>
        </w:rPr>
        <w:t xml:space="preserve"> профілактик</w:t>
      </w:r>
      <w:r>
        <w:rPr>
          <w:sz w:val="28"/>
          <w:szCs w:val="28"/>
        </w:rPr>
        <w:t xml:space="preserve">а, </w:t>
      </w:r>
      <w:r w:rsidRPr="009A7206">
        <w:rPr>
          <w:sz w:val="28"/>
          <w:szCs w:val="28"/>
        </w:rPr>
        <w:t>попереджен</w:t>
      </w:r>
      <w:r>
        <w:rPr>
          <w:sz w:val="28"/>
          <w:szCs w:val="28"/>
        </w:rPr>
        <w:t>ня</w:t>
      </w:r>
      <w:r w:rsidRPr="009A7206">
        <w:rPr>
          <w:sz w:val="28"/>
          <w:szCs w:val="28"/>
        </w:rPr>
        <w:t xml:space="preserve"> про адміністративну та  кримінальну відповідальність за вчинені дії.</w:t>
      </w:r>
      <w:r w:rsidRPr="009A7206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       Протягом 2022 року здійснено 17 планових виїздів мобільної бригади соціально-психологічної допомоги, складено 33 акти з</w:t>
      </w:r>
      <w:r w:rsidRPr="0093339C">
        <w:rPr>
          <w:rStyle w:val="apple-converted-space"/>
          <w:sz w:val="28"/>
          <w:szCs w:val="28"/>
          <w:shd w:val="clear" w:color="auto" w:fill="FFFFFF"/>
          <w:lang w:val="ru-RU"/>
        </w:rPr>
        <w:t>’</w:t>
      </w:r>
      <w:r>
        <w:rPr>
          <w:rStyle w:val="apple-converted-space"/>
          <w:sz w:val="28"/>
          <w:szCs w:val="28"/>
          <w:shd w:val="clear" w:color="auto" w:fill="FFFFFF"/>
        </w:rPr>
        <w:t>ясування обставин вчинення насильства в сім</w:t>
      </w:r>
      <w:r w:rsidRPr="00BD3CB2">
        <w:rPr>
          <w:rStyle w:val="apple-converted-space"/>
          <w:sz w:val="28"/>
          <w:szCs w:val="28"/>
          <w:shd w:val="clear" w:color="auto" w:fill="FFFFFF"/>
          <w:lang w:val="ru-RU"/>
        </w:rPr>
        <w:t>’</w:t>
      </w:r>
      <w:r>
        <w:rPr>
          <w:rStyle w:val="apple-converted-space"/>
          <w:sz w:val="28"/>
          <w:szCs w:val="28"/>
          <w:shd w:val="clear" w:color="auto" w:fill="FFFFFF"/>
        </w:rPr>
        <w:t>ї</w:t>
      </w:r>
      <w:r w:rsidRPr="00BD3CB2">
        <w:rPr>
          <w:rStyle w:val="apple-converted-space"/>
          <w:sz w:val="28"/>
          <w:szCs w:val="28"/>
          <w:shd w:val="clear" w:color="auto" w:fill="FFFFFF"/>
          <w:lang w:val="ru-RU"/>
        </w:rPr>
        <w:t>.</w:t>
      </w:r>
      <w:r>
        <w:rPr>
          <w:rStyle w:val="apple-converted-space"/>
          <w:sz w:val="28"/>
          <w:szCs w:val="28"/>
          <w:shd w:val="clear" w:color="auto" w:fill="FFFFFF"/>
        </w:rPr>
        <w:t xml:space="preserve"> Надано послуги: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психологічна підтримка -  21 особі, 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інформування – 21 особі;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роз’яснювальна робота - 5 особам. </w:t>
      </w:r>
    </w:p>
    <w:p w:rsidR="004A1C90" w:rsidRPr="00F840D6" w:rsidRDefault="004A1C90" w:rsidP="00A55334">
      <w:pPr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У Центрі пробації працівники Центру соціальних служб  проводять бесіди з особами, які мають конфлікт із законом, про недопущення агресивної поведінки в сім</w:t>
      </w:r>
      <w:r w:rsidRPr="00142603">
        <w:rPr>
          <w:rStyle w:val="apple-converted-space"/>
          <w:sz w:val="28"/>
          <w:szCs w:val="28"/>
          <w:shd w:val="clear" w:color="auto" w:fill="FFFFFF"/>
          <w:lang w:val="ru-RU"/>
        </w:rPr>
        <w:t>’</w:t>
      </w:r>
      <w:r>
        <w:rPr>
          <w:rStyle w:val="apple-converted-space"/>
          <w:sz w:val="28"/>
          <w:szCs w:val="28"/>
          <w:shd w:val="clear" w:color="auto" w:fill="FFFFFF"/>
        </w:rPr>
        <w:t>ї та  будь-яких проявів насильства. Систематично в Нововолинській філії ВОЦЗ  з пошукачами роботи проводяться інформаційні бесіди про запобігання протидії торгівлі людьми, про сучасне «рабство» і як не стати «живим товаром».</w:t>
      </w:r>
    </w:p>
    <w:p w:rsidR="004A1C90" w:rsidRDefault="004A1C90" w:rsidP="00A55334">
      <w:pPr>
        <w:ind w:firstLine="708"/>
        <w:jc w:val="both"/>
        <w:rPr>
          <w:sz w:val="28"/>
          <w:szCs w:val="28"/>
        </w:rPr>
      </w:pPr>
      <w:r w:rsidRPr="009A7206">
        <w:rPr>
          <w:rStyle w:val="apple-converted-space"/>
          <w:sz w:val="28"/>
          <w:szCs w:val="28"/>
          <w:shd w:val="clear" w:color="auto" w:fill="FFFFFF"/>
        </w:rPr>
        <w:t>Для різних категорій сімей та молоді про</w:t>
      </w:r>
      <w:r>
        <w:rPr>
          <w:rStyle w:val="apple-converted-space"/>
          <w:sz w:val="28"/>
          <w:szCs w:val="28"/>
          <w:shd w:val="clear" w:color="auto" w:fill="FFFFFF"/>
        </w:rPr>
        <w:t xml:space="preserve">водиться </w:t>
      </w:r>
      <w:r w:rsidRPr="009A7206">
        <w:rPr>
          <w:rStyle w:val="apple-converted-space"/>
          <w:sz w:val="28"/>
          <w:szCs w:val="28"/>
          <w:shd w:val="clear" w:color="auto" w:fill="FFFFFF"/>
        </w:rPr>
        <w:t>інформаційно-профілактична робота з метою попередження насильства в сім’ї</w:t>
      </w:r>
      <w:r>
        <w:rPr>
          <w:rStyle w:val="apple-converted-space"/>
          <w:sz w:val="28"/>
          <w:szCs w:val="28"/>
          <w:shd w:val="clear" w:color="auto" w:fill="FFFFFF"/>
        </w:rPr>
        <w:t>.</w:t>
      </w:r>
      <w:r w:rsidRPr="00C55363">
        <w:rPr>
          <w:sz w:val="28"/>
          <w:szCs w:val="28"/>
        </w:rPr>
        <w:t xml:space="preserve"> </w:t>
      </w:r>
      <w:r w:rsidRPr="009F7548">
        <w:rPr>
          <w:sz w:val="28"/>
          <w:szCs w:val="28"/>
        </w:rPr>
        <w:t>Фахівцями Центру соціальних  служб під час візитів у сім`</w:t>
      </w:r>
      <w:r>
        <w:rPr>
          <w:sz w:val="28"/>
          <w:szCs w:val="28"/>
        </w:rPr>
        <w:t xml:space="preserve">ї, які опинилися у складних </w:t>
      </w:r>
    </w:p>
    <w:p w:rsidR="004A1C90" w:rsidRPr="009F7548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>життєвих обставинах, проводяться  бесіди</w:t>
      </w:r>
      <w:r w:rsidRPr="009F7548">
        <w:rPr>
          <w:sz w:val="28"/>
          <w:szCs w:val="28"/>
        </w:rPr>
        <w:t xml:space="preserve">: «Запобігання насильству в сім’ї», </w:t>
      </w:r>
      <w:r>
        <w:rPr>
          <w:sz w:val="28"/>
          <w:szCs w:val="28"/>
        </w:rPr>
        <w:t>«Ні-ляпасу в родині», «</w:t>
      </w:r>
      <w:r w:rsidRPr="009F7548">
        <w:rPr>
          <w:sz w:val="28"/>
          <w:szCs w:val="28"/>
        </w:rPr>
        <w:t>П</w:t>
      </w:r>
      <w:r>
        <w:rPr>
          <w:sz w:val="28"/>
          <w:szCs w:val="28"/>
        </w:rPr>
        <w:t xml:space="preserve">ринципи здорового способу життя», </w:t>
      </w:r>
      <w:r w:rsidRPr="009F7548">
        <w:rPr>
          <w:sz w:val="28"/>
          <w:szCs w:val="28"/>
        </w:rPr>
        <w:t>«Конфлікти та шляхи їх вирішення», «Налагодження емоційних контактів між членами сім’ї», «Відповідальність за порушення норм і правил поведінки».</w:t>
      </w:r>
    </w:p>
    <w:p w:rsidR="004A1C90" w:rsidRPr="006708CE" w:rsidRDefault="004A1C90" w:rsidP="00A55334">
      <w:pPr>
        <w:pStyle w:val="a1"/>
        <w:ind w:firstLine="708"/>
        <w:jc w:val="both"/>
        <w:rPr>
          <w:lang w:val="uk-UA"/>
        </w:rPr>
      </w:pPr>
      <w:r w:rsidRPr="00724AC0">
        <w:rPr>
          <w:lang w:val="uk-UA"/>
        </w:rPr>
        <w:t>На повідомлення про вчинення домашнього насильства реагують усі служби відповідно до порядку взаємодії суб’єктів, які відповідають за оперативне реагування та опрацювання звернень осіб</w:t>
      </w:r>
      <w:r w:rsidRPr="006708CE">
        <w:rPr>
          <w:lang w:val="uk-UA"/>
        </w:rPr>
        <w:t>,</w:t>
      </w:r>
      <w:r w:rsidRPr="00724AC0">
        <w:rPr>
          <w:lang w:val="uk-UA"/>
        </w:rPr>
        <w:t xml:space="preserve"> постраждалих від домашнього насильства.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  Протягом  2022 року у закладах </w:t>
      </w:r>
      <w:r>
        <w:rPr>
          <w:sz w:val="28"/>
          <w:szCs w:val="28"/>
        </w:rPr>
        <w:t xml:space="preserve">загальної середньої </w:t>
      </w:r>
      <w:r w:rsidRPr="006708CE">
        <w:rPr>
          <w:sz w:val="28"/>
          <w:szCs w:val="28"/>
        </w:rPr>
        <w:t>освіти та у Нововолинській міській філії Волинського обласного центру зайнятості проведено 11 заходів щодо запобігання та протидії домашньому насильству та насильству у підлітковому середовищі. У рамках акції «16 днів проти насильства» проведено конкурс відеороликів «Зупинимо насильство разом», тематичну вуличну акцію та флешмоб за участю учнів закладів загальної середньої освіти.</w:t>
      </w:r>
    </w:p>
    <w:p w:rsidR="004A1C90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У Нововолинській міській філії Волинського обласного центру зайнятості спільно з виконавчою партнеркою Агенції ООН по міграції проведено                    3 заходи: «Протидія торгівлі людьми в умовах воєнного стану». У жовтні 2022 </w:t>
      </w:r>
      <w:r>
        <w:rPr>
          <w:sz w:val="28"/>
          <w:szCs w:val="28"/>
        </w:rPr>
        <w:t>р</w:t>
      </w:r>
      <w:r w:rsidRPr="006708CE">
        <w:rPr>
          <w:sz w:val="28"/>
          <w:szCs w:val="28"/>
        </w:rPr>
        <w:t xml:space="preserve">оку спільно з Нововолинською міською філією Волинського обласного центру зайнятості, Нововолинським міським центром соціальних служб,  з нагоди </w:t>
      </w: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Продовження додатка</w:t>
      </w: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>Міжнародного Дня протидії торгівлі людьми проведено вуличну акцію «Протидія торгівлі людьми в умовах воєнного стану».</w:t>
      </w: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t xml:space="preserve">    </w:t>
      </w:r>
      <w:r w:rsidRPr="006708CE">
        <w:rPr>
          <w:sz w:val="28"/>
          <w:szCs w:val="28"/>
        </w:rPr>
        <w:t xml:space="preserve">На сайті Нововолинської міської ради та управління соціального захисту населення розміщено номери телефонів гарячої лінії управління соціального захисту населення з питань протидії домашньому насильству та насильству за ознакою статі (03344)31496,  постійно оновлюється інформація з питань запобігання та протидії насильству в сім’ї, гендерної рівності, протидії торгівлі людьми.   </w:t>
      </w: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Людмила ЯКИМЕНКО</w:t>
      </w:r>
    </w:p>
    <w:p w:rsidR="004A1C90" w:rsidRPr="008F2A71" w:rsidRDefault="004A1C90" w:rsidP="008F2A71">
      <w:pPr>
        <w:jc w:val="both"/>
        <w:rPr>
          <w:sz w:val="28"/>
          <w:szCs w:val="28"/>
        </w:rPr>
      </w:pPr>
    </w:p>
    <w:sectPr w:rsidR="004A1C90" w:rsidRPr="008F2A71" w:rsidSect="000140B8">
      <w:headerReference w:type="even" r:id="rId8"/>
      <w:pgSz w:w="11906" w:h="16838"/>
      <w:pgMar w:top="284" w:right="567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90" w:rsidRDefault="004A1C90" w:rsidP="00D13A05">
      <w:r>
        <w:separator/>
      </w:r>
    </w:p>
  </w:endnote>
  <w:endnote w:type="continuationSeparator" w:id="0">
    <w:p w:rsidR="004A1C90" w:rsidRDefault="004A1C90" w:rsidP="00D1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90" w:rsidRDefault="004A1C90" w:rsidP="00D13A05">
      <w:r>
        <w:separator/>
      </w:r>
    </w:p>
  </w:footnote>
  <w:footnote w:type="continuationSeparator" w:id="0">
    <w:p w:rsidR="004A1C90" w:rsidRDefault="004A1C90" w:rsidP="00D13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90" w:rsidRDefault="004A1C90" w:rsidP="00402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C90" w:rsidRDefault="004A1C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D05"/>
    <w:rsid w:val="00001BBA"/>
    <w:rsid w:val="00003C75"/>
    <w:rsid w:val="00012128"/>
    <w:rsid w:val="000140B8"/>
    <w:rsid w:val="000174FD"/>
    <w:rsid w:val="00017644"/>
    <w:rsid w:val="00022D1C"/>
    <w:rsid w:val="00025C88"/>
    <w:rsid w:val="00026F83"/>
    <w:rsid w:val="000321FF"/>
    <w:rsid w:val="000334DF"/>
    <w:rsid w:val="000359AA"/>
    <w:rsid w:val="000417AE"/>
    <w:rsid w:val="00043E03"/>
    <w:rsid w:val="00046539"/>
    <w:rsid w:val="00057092"/>
    <w:rsid w:val="00057C3E"/>
    <w:rsid w:val="00062192"/>
    <w:rsid w:val="000664BC"/>
    <w:rsid w:val="00074C88"/>
    <w:rsid w:val="000751C7"/>
    <w:rsid w:val="00077EDF"/>
    <w:rsid w:val="000806E2"/>
    <w:rsid w:val="00086680"/>
    <w:rsid w:val="00093C20"/>
    <w:rsid w:val="00096022"/>
    <w:rsid w:val="000972C6"/>
    <w:rsid w:val="000977D2"/>
    <w:rsid w:val="000A118A"/>
    <w:rsid w:val="000A2F7D"/>
    <w:rsid w:val="000A5620"/>
    <w:rsid w:val="000B0944"/>
    <w:rsid w:val="000B3012"/>
    <w:rsid w:val="000B55E6"/>
    <w:rsid w:val="000B734B"/>
    <w:rsid w:val="000B7DFE"/>
    <w:rsid w:val="000C2CB2"/>
    <w:rsid w:val="000C4200"/>
    <w:rsid w:val="000D47E1"/>
    <w:rsid w:val="000D4C9B"/>
    <w:rsid w:val="000D582F"/>
    <w:rsid w:val="000D7E0C"/>
    <w:rsid w:val="000E3D81"/>
    <w:rsid w:val="000E4711"/>
    <w:rsid w:val="000F066D"/>
    <w:rsid w:val="000F1F04"/>
    <w:rsid w:val="000F4B9E"/>
    <w:rsid w:val="000F5BF4"/>
    <w:rsid w:val="000F7A4E"/>
    <w:rsid w:val="00100387"/>
    <w:rsid w:val="0010081E"/>
    <w:rsid w:val="0010354F"/>
    <w:rsid w:val="0010603E"/>
    <w:rsid w:val="001065C7"/>
    <w:rsid w:val="00107795"/>
    <w:rsid w:val="00110EEC"/>
    <w:rsid w:val="00113DBE"/>
    <w:rsid w:val="00114C42"/>
    <w:rsid w:val="001150B5"/>
    <w:rsid w:val="00122DFA"/>
    <w:rsid w:val="00125A66"/>
    <w:rsid w:val="00125E21"/>
    <w:rsid w:val="001277E4"/>
    <w:rsid w:val="00131978"/>
    <w:rsid w:val="00132613"/>
    <w:rsid w:val="00133ED7"/>
    <w:rsid w:val="00142603"/>
    <w:rsid w:val="0014363C"/>
    <w:rsid w:val="0014382C"/>
    <w:rsid w:val="00146FF2"/>
    <w:rsid w:val="00151012"/>
    <w:rsid w:val="00151ADB"/>
    <w:rsid w:val="00155A32"/>
    <w:rsid w:val="00156E2A"/>
    <w:rsid w:val="00157790"/>
    <w:rsid w:val="001579BC"/>
    <w:rsid w:val="00160BCB"/>
    <w:rsid w:val="001660C6"/>
    <w:rsid w:val="0017604E"/>
    <w:rsid w:val="00176473"/>
    <w:rsid w:val="00176E55"/>
    <w:rsid w:val="001770CC"/>
    <w:rsid w:val="00183141"/>
    <w:rsid w:val="00186FCF"/>
    <w:rsid w:val="00187360"/>
    <w:rsid w:val="00196E58"/>
    <w:rsid w:val="001A2078"/>
    <w:rsid w:val="001A2E4F"/>
    <w:rsid w:val="001A3093"/>
    <w:rsid w:val="001A3CE6"/>
    <w:rsid w:val="001A4064"/>
    <w:rsid w:val="001A42DC"/>
    <w:rsid w:val="001A6235"/>
    <w:rsid w:val="001B4A4C"/>
    <w:rsid w:val="001B60AD"/>
    <w:rsid w:val="001C0015"/>
    <w:rsid w:val="001C20B7"/>
    <w:rsid w:val="001C246B"/>
    <w:rsid w:val="001C71CE"/>
    <w:rsid w:val="001D0C1D"/>
    <w:rsid w:val="001D7A35"/>
    <w:rsid w:val="001E3A7D"/>
    <w:rsid w:val="001E78F5"/>
    <w:rsid w:val="001F0AA9"/>
    <w:rsid w:val="001F2AB4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2497E"/>
    <w:rsid w:val="00230277"/>
    <w:rsid w:val="002306B3"/>
    <w:rsid w:val="002350B5"/>
    <w:rsid w:val="00240187"/>
    <w:rsid w:val="00243055"/>
    <w:rsid w:val="0024436A"/>
    <w:rsid w:val="002512EB"/>
    <w:rsid w:val="00257996"/>
    <w:rsid w:val="00263A69"/>
    <w:rsid w:val="00263B9B"/>
    <w:rsid w:val="00265208"/>
    <w:rsid w:val="0026567A"/>
    <w:rsid w:val="00270ACE"/>
    <w:rsid w:val="00275CED"/>
    <w:rsid w:val="00281365"/>
    <w:rsid w:val="002834F8"/>
    <w:rsid w:val="002842A5"/>
    <w:rsid w:val="00287E27"/>
    <w:rsid w:val="00294128"/>
    <w:rsid w:val="00297348"/>
    <w:rsid w:val="002A0148"/>
    <w:rsid w:val="002A45F3"/>
    <w:rsid w:val="002B09E9"/>
    <w:rsid w:val="002B5A12"/>
    <w:rsid w:val="002C4CA2"/>
    <w:rsid w:val="002D0808"/>
    <w:rsid w:val="002D385C"/>
    <w:rsid w:val="002D638D"/>
    <w:rsid w:val="002E186A"/>
    <w:rsid w:val="002E3E62"/>
    <w:rsid w:val="002E5C36"/>
    <w:rsid w:val="002E5EEC"/>
    <w:rsid w:val="002E5F11"/>
    <w:rsid w:val="002E6129"/>
    <w:rsid w:val="002F0ADA"/>
    <w:rsid w:val="002F3761"/>
    <w:rsid w:val="002F78FF"/>
    <w:rsid w:val="002F7A67"/>
    <w:rsid w:val="003149E7"/>
    <w:rsid w:val="0031530F"/>
    <w:rsid w:val="00315A55"/>
    <w:rsid w:val="00315DBD"/>
    <w:rsid w:val="00317109"/>
    <w:rsid w:val="0032123B"/>
    <w:rsid w:val="00321FBD"/>
    <w:rsid w:val="00324CBD"/>
    <w:rsid w:val="00325571"/>
    <w:rsid w:val="00331DE0"/>
    <w:rsid w:val="00331FF9"/>
    <w:rsid w:val="00333A07"/>
    <w:rsid w:val="003372B8"/>
    <w:rsid w:val="00337410"/>
    <w:rsid w:val="00341D82"/>
    <w:rsid w:val="00342D4A"/>
    <w:rsid w:val="00343350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1C2E"/>
    <w:rsid w:val="00382A39"/>
    <w:rsid w:val="00383DC8"/>
    <w:rsid w:val="00384873"/>
    <w:rsid w:val="00391724"/>
    <w:rsid w:val="003941F2"/>
    <w:rsid w:val="003B44DF"/>
    <w:rsid w:val="003B4781"/>
    <w:rsid w:val="003B6FCE"/>
    <w:rsid w:val="003C028E"/>
    <w:rsid w:val="003C1F82"/>
    <w:rsid w:val="003C2860"/>
    <w:rsid w:val="003C2D0E"/>
    <w:rsid w:val="003C364D"/>
    <w:rsid w:val="003C3989"/>
    <w:rsid w:val="003D2796"/>
    <w:rsid w:val="003E0D12"/>
    <w:rsid w:val="003E2811"/>
    <w:rsid w:val="003E3FBF"/>
    <w:rsid w:val="003E46A5"/>
    <w:rsid w:val="003F0463"/>
    <w:rsid w:val="003F0DF3"/>
    <w:rsid w:val="003F1104"/>
    <w:rsid w:val="003F4C1F"/>
    <w:rsid w:val="003F5A04"/>
    <w:rsid w:val="004020FC"/>
    <w:rsid w:val="004065A9"/>
    <w:rsid w:val="00407941"/>
    <w:rsid w:val="004112D3"/>
    <w:rsid w:val="00413C76"/>
    <w:rsid w:val="004149A4"/>
    <w:rsid w:val="00415B4F"/>
    <w:rsid w:val="00420426"/>
    <w:rsid w:val="00425E1F"/>
    <w:rsid w:val="00427DDA"/>
    <w:rsid w:val="004312F6"/>
    <w:rsid w:val="00432470"/>
    <w:rsid w:val="00435C34"/>
    <w:rsid w:val="00436F53"/>
    <w:rsid w:val="00437CFC"/>
    <w:rsid w:val="00441872"/>
    <w:rsid w:val="00442184"/>
    <w:rsid w:val="0044236C"/>
    <w:rsid w:val="004443D4"/>
    <w:rsid w:val="0044674C"/>
    <w:rsid w:val="00451805"/>
    <w:rsid w:val="004572E9"/>
    <w:rsid w:val="00462D1E"/>
    <w:rsid w:val="00463BBC"/>
    <w:rsid w:val="00470556"/>
    <w:rsid w:val="004712B9"/>
    <w:rsid w:val="00475073"/>
    <w:rsid w:val="004759AF"/>
    <w:rsid w:val="004768FE"/>
    <w:rsid w:val="00477CEA"/>
    <w:rsid w:val="00480DC6"/>
    <w:rsid w:val="00486279"/>
    <w:rsid w:val="00490E26"/>
    <w:rsid w:val="00491DE5"/>
    <w:rsid w:val="00493524"/>
    <w:rsid w:val="00494E8D"/>
    <w:rsid w:val="00497DC4"/>
    <w:rsid w:val="00497E9D"/>
    <w:rsid w:val="004A1C90"/>
    <w:rsid w:val="004A2841"/>
    <w:rsid w:val="004A58EE"/>
    <w:rsid w:val="004B5E23"/>
    <w:rsid w:val="004C34E5"/>
    <w:rsid w:val="004D46CC"/>
    <w:rsid w:val="004D56E9"/>
    <w:rsid w:val="004D7875"/>
    <w:rsid w:val="004E1D18"/>
    <w:rsid w:val="004E1DC4"/>
    <w:rsid w:val="004E2A7D"/>
    <w:rsid w:val="004E328B"/>
    <w:rsid w:val="004E5FC9"/>
    <w:rsid w:val="004E7550"/>
    <w:rsid w:val="004E78F2"/>
    <w:rsid w:val="004F1382"/>
    <w:rsid w:val="004F13FB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309F1"/>
    <w:rsid w:val="005350AD"/>
    <w:rsid w:val="005402EC"/>
    <w:rsid w:val="00545D13"/>
    <w:rsid w:val="00545DF2"/>
    <w:rsid w:val="00552479"/>
    <w:rsid w:val="00552900"/>
    <w:rsid w:val="0056159A"/>
    <w:rsid w:val="00561F43"/>
    <w:rsid w:val="00562B5A"/>
    <w:rsid w:val="00563D66"/>
    <w:rsid w:val="00564EC4"/>
    <w:rsid w:val="00570576"/>
    <w:rsid w:val="005732FB"/>
    <w:rsid w:val="005735C6"/>
    <w:rsid w:val="00574CD9"/>
    <w:rsid w:val="00575637"/>
    <w:rsid w:val="005769C9"/>
    <w:rsid w:val="00576D30"/>
    <w:rsid w:val="00577806"/>
    <w:rsid w:val="005778D0"/>
    <w:rsid w:val="0058261C"/>
    <w:rsid w:val="00586756"/>
    <w:rsid w:val="00587773"/>
    <w:rsid w:val="005903C5"/>
    <w:rsid w:val="00591CEC"/>
    <w:rsid w:val="00593FFF"/>
    <w:rsid w:val="00596865"/>
    <w:rsid w:val="00597A7E"/>
    <w:rsid w:val="005A323B"/>
    <w:rsid w:val="005A78CD"/>
    <w:rsid w:val="005B130C"/>
    <w:rsid w:val="005B2718"/>
    <w:rsid w:val="005B56A5"/>
    <w:rsid w:val="005B5CD5"/>
    <w:rsid w:val="005B6806"/>
    <w:rsid w:val="005B7C93"/>
    <w:rsid w:val="005C3E00"/>
    <w:rsid w:val="005D086B"/>
    <w:rsid w:val="005D0D75"/>
    <w:rsid w:val="005D2463"/>
    <w:rsid w:val="005D51D4"/>
    <w:rsid w:val="005D5AD0"/>
    <w:rsid w:val="005F2722"/>
    <w:rsid w:val="005F3506"/>
    <w:rsid w:val="005F37B5"/>
    <w:rsid w:val="005F44D4"/>
    <w:rsid w:val="00600ECD"/>
    <w:rsid w:val="00601491"/>
    <w:rsid w:val="00601665"/>
    <w:rsid w:val="006053CB"/>
    <w:rsid w:val="00606EDE"/>
    <w:rsid w:val="00610AD8"/>
    <w:rsid w:val="0061461A"/>
    <w:rsid w:val="006161E2"/>
    <w:rsid w:val="00620DF1"/>
    <w:rsid w:val="00624A08"/>
    <w:rsid w:val="00626416"/>
    <w:rsid w:val="00626AA1"/>
    <w:rsid w:val="00635379"/>
    <w:rsid w:val="0063700E"/>
    <w:rsid w:val="0063740D"/>
    <w:rsid w:val="0064029A"/>
    <w:rsid w:val="00645063"/>
    <w:rsid w:val="00645EE8"/>
    <w:rsid w:val="0065075B"/>
    <w:rsid w:val="00651144"/>
    <w:rsid w:val="00653A8E"/>
    <w:rsid w:val="00654821"/>
    <w:rsid w:val="006556F5"/>
    <w:rsid w:val="006567F3"/>
    <w:rsid w:val="00661066"/>
    <w:rsid w:val="00661CCE"/>
    <w:rsid w:val="00661FCC"/>
    <w:rsid w:val="00663B71"/>
    <w:rsid w:val="00664F5A"/>
    <w:rsid w:val="006708CE"/>
    <w:rsid w:val="00672F21"/>
    <w:rsid w:val="00674A83"/>
    <w:rsid w:val="00680AA3"/>
    <w:rsid w:val="00681CE5"/>
    <w:rsid w:val="0068277B"/>
    <w:rsid w:val="006837E9"/>
    <w:rsid w:val="00683966"/>
    <w:rsid w:val="00684277"/>
    <w:rsid w:val="0069167F"/>
    <w:rsid w:val="006922EF"/>
    <w:rsid w:val="006944BF"/>
    <w:rsid w:val="00696D6A"/>
    <w:rsid w:val="006A30AC"/>
    <w:rsid w:val="006A6BFE"/>
    <w:rsid w:val="006A7C9E"/>
    <w:rsid w:val="006B2334"/>
    <w:rsid w:val="006B24B7"/>
    <w:rsid w:val="006B25E2"/>
    <w:rsid w:val="006B4FB9"/>
    <w:rsid w:val="006B799C"/>
    <w:rsid w:val="006C2A44"/>
    <w:rsid w:val="006C7F72"/>
    <w:rsid w:val="006D3ED3"/>
    <w:rsid w:val="006D51BB"/>
    <w:rsid w:val="006E039D"/>
    <w:rsid w:val="006F02D2"/>
    <w:rsid w:val="006F06D3"/>
    <w:rsid w:val="006F542F"/>
    <w:rsid w:val="006F7940"/>
    <w:rsid w:val="007005EF"/>
    <w:rsid w:val="00705C16"/>
    <w:rsid w:val="007067DA"/>
    <w:rsid w:val="0070793E"/>
    <w:rsid w:val="007119A8"/>
    <w:rsid w:val="00714C6D"/>
    <w:rsid w:val="00715D31"/>
    <w:rsid w:val="00716AF3"/>
    <w:rsid w:val="0072172F"/>
    <w:rsid w:val="00721FF0"/>
    <w:rsid w:val="00724AC0"/>
    <w:rsid w:val="00726ADA"/>
    <w:rsid w:val="00731F0B"/>
    <w:rsid w:val="00733153"/>
    <w:rsid w:val="00733967"/>
    <w:rsid w:val="007420F9"/>
    <w:rsid w:val="0074212F"/>
    <w:rsid w:val="00742804"/>
    <w:rsid w:val="007458E7"/>
    <w:rsid w:val="00756089"/>
    <w:rsid w:val="00757013"/>
    <w:rsid w:val="00763F03"/>
    <w:rsid w:val="00765031"/>
    <w:rsid w:val="00770389"/>
    <w:rsid w:val="00770A3E"/>
    <w:rsid w:val="00770B3D"/>
    <w:rsid w:val="0077144B"/>
    <w:rsid w:val="0077301C"/>
    <w:rsid w:val="007753AA"/>
    <w:rsid w:val="00776895"/>
    <w:rsid w:val="00777CB1"/>
    <w:rsid w:val="00777F5E"/>
    <w:rsid w:val="00780D14"/>
    <w:rsid w:val="00786E36"/>
    <w:rsid w:val="00793FB9"/>
    <w:rsid w:val="00794CA2"/>
    <w:rsid w:val="00795D7C"/>
    <w:rsid w:val="007A3098"/>
    <w:rsid w:val="007A506B"/>
    <w:rsid w:val="007A6AD8"/>
    <w:rsid w:val="007A7CC5"/>
    <w:rsid w:val="007B2090"/>
    <w:rsid w:val="007B46F6"/>
    <w:rsid w:val="007B5953"/>
    <w:rsid w:val="007B7C40"/>
    <w:rsid w:val="007D06C6"/>
    <w:rsid w:val="007D27E7"/>
    <w:rsid w:val="007D3888"/>
    <w:rsid w:val="007E0892"/>
    <w:rsid w:val="007E4505"/>
    <w:rsid w:val="007F2043"/>
    <w:rsid w:val="007F28E6"/>
    <w:rsid w:val="007F58B5"/>
    <w:rsid w:val="007F7CFC"/>
    <w:rsid w:val="00801098"/>
    <w:rsid w:val="00803554"/>
    <w:rsid w:val="00804D4C"/>
    <w:rsid w:val="00806E06"/>
    <w:rsid w:val="00810B85"/>
    <w:rsid w:val="008110F2"/>
    <w:rsid w:val="008143FB"/>
    <w:rsid w:val="00815467"/>
    <w:rsid w:val="008222BB"/>
    <w:rsid w:val="0082347F"/>
    <w:rsid w:val="00823E3E"/>
    <w:rsid w:val="0082684D"/>
    <w:rsid w:val="0083064B"/>
    <w:rsid w:val="008322C6"/>
    <w:rsid w:val="008330FC"/>
    <w:rsid w:val="008366A5"/>
    <w:rsid w:val="00837AC9"/>
    <w:rsid w:val="00845725"/>
    <w:rsid w:val="00847CAD"/>
    <w:rsid w:val="008530BC"/>
    <w:rsid w:val="008608A4"/>
    <w:rsid w:val="0086279B"/>
    <w:rsid w:val="00863043"/>
    <w:rsid w:val="00863AE8"/>
    <w:rsid w:val="00864AB8"/>
    <w:rsid w:val="00865005"/>
    <w:rsid w:val="00870B9D"/>
    <w:rsid w:val="00872517"/>
    <w:rsid w:val="00872D86"/>
    <w:rsid w:val="00881307"/>
    <w:rsid w:val="008833AE"/>
    <w:rsid w:val="0088508E"/>
    <w:rsid w:val="008857E2"/>
    <w:rsid w:val="00885A1E"/>
    <w:rsid w:val="00887DD5"/>
    <w:rsid w:val="00890CCF"/>
    <w:rsid w:val="00892A57"/>
    <w:rsid w:val="00895225"/>
    <w:rsid w:val="00896E74"/>
    <w:rsid w:val="008A004F"/>
    <w:rsid w:val="008A480C"/>
    <w:rsid w:val="008A63CC"/>
    <w:rsid w:val="008B48F4"/>
    <w:rsid w:val="008B53BA"/>
    <w:rsid w:val="008C1338"/>
    <w:rsid w:val="008C14F5"/>
    <w:rsid w:val="008C1E41"/>
    <w:rsid w:val="008D4111"/>
    <w:rsid w:val="008E0899"/>
    <w:rsid w:val="008E186C"/>
    <w:rsid w:val="008E6685"/>
    <w:rsid w:val="008F2A71"/>
    <w:rsid w:val="008F350D"/>
    <w:rsid w:val="008F49F3"/>
    <w:rsid w:val="008F58A3"/>
    <w:rsid w:val="008F63AD"/>
    <w:rsid w:val="008F6626"/>
    <w:rsid w:val="008F698A"/>
    <w:rsid w:val="008F6DAA"/>
    <w:rsid w:val="008F71ED"/>
    <w:rsid w:val="00901560"/>
    <w:rsid w:val="00901DB3"/>
    <w:rsid w:val="00920F10"/>
    <w:rsid w:val="00923C02"/>
    <w:rsid w:val="00923CD1"/>
    <w:rsid w:val="00924314"/>
    <w:rsid w:val="00932860"/>
    <w:rsid w:val="00932D69"/>
    <w:rsid w:val="0093339C"/>
    <w:rsid w:val="0093371B"/>
    <w:rsid w:val="009504DB"/>
    <w:rsid w:val="0095053D"/>
    <w:rsid w:val="009553FB"/>
    <w:rsid w:val="00955D3B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87E30"/>
    <w:rsid w:val="0099166D"/>
    <w:rsid w:val="0099573F"/>
    <w:rsid w:val="00995D05"/>
    <w:rsid w:val="009A1F0F"/>
    <w:rsid w:val="009A6FB4"/>
    <w:rsid w:val="009A7206"/>
    <w:rsid w:val="009B0277"/>
    <w:rsid w:val="009B05A9"/>
    <w:rsid w:val="009B367E"/>
    <w:rsid w:val="009B4E70"/>
    <w:rsid w:val="009B65C0"/>
    <w:rsid w:val="009C2A0D"/>
    <w:rsid w:val="009C4CA2"/>
    <w:rsid w:val="009C5C78"/>
    <w:rsid w:val="009D17B1"/>
    <w:rsid w:val="009D578C"/>
    <w:rsid w:val="009D6D4D"/>
    <w:rsid w:val="009E1681"/>
    <w:rsid w:val="009E284F"/>
    <w:rsid w:val="009E47C2"/>
    <w:rsid w:val="009E552C"/>
    <w:rsid w:val="009E5B14"/>
    <w:rsid w:val="009F2A1B"/>
    <w:rsid w:val="009F4CE5"/>
    <w:rsid w:val="009F7548"/>
    <w:rsid w:val="00A01909"/>
    <w:rsid w:val="00A0562F"/>
    <w:rsid w:val="00A05D4B"/>
    <w:rsid w:val="00A06381"/>
    <w:rsid w:val="00A1041D"/>
    <w:rsid w:val="00A10646"/>
    <w:rsid w:val="00A1094B"/>
    <w:rsid w:val="00A134E6"/>
    <w:rsid w:val="00A20BC1"/>
    <w:rsid w:val="00A2228A"/>
    <w:rsid w:val="00A25B2C"/>
    <w:rsid w:val="00A276D8"/>
    <w:rsid w:val="00A3174B"/>
    <w:rsid w:val="00A31BDF"/>
    <w:rsid w:val="00A33BF1"/>
    <w:rsid w:val="00A348C4"/>
    <w:rsid w:val="00A351E2"/>
    <w:rsid w:val="00A4157D"/>
    <w:rsid w:val="00A41F60"/>
    <w:rsid w:val="00A45595"/>
    <w:rsid w:val="00A45873"/>
    <w:rsid w:val="00A46E43"/>
    <w:rsid w:val="00A47F04"/>
    <w:rsid w:val="00A51513"/>
    <w:rsid w:val="00A539CA"/>
    <w:rsid w:val="00A55334"/>
    <w:rsid w:val="00A61A2A"/>
    <w:rsid w:val="00A66E94"/>
    <w:rsid w:val="00A7133B"/>
    <w:rsid w:val="00A7594D"/>
    <w:rsid w:val="00A823AB"/>
    <w:rsid w:val="00A87939"/>
    <w:rsid w:val="00A934A3"/>
    <w:rsid w:val="00A9620B"/>
    <w:rsid w:val="00A973C4"/>
    <w:rsid w:val="00AA2A63"/>
    <w:rsid w:val="00AA4DF2"/>
    <w:rsid w:val="00AA6E91"/>
    <w:rsid w:val="00AB2EBA"/>
    <w:rsid w:val="00AB4581"/>
    <w:rsid w:val="00AB4CF9"/>
    <w:rsid w:val="00AB58BB"/>
    <w:rsid w:val="00AB5F35"/>
    <w:rsid w:val="00AB7BA0"/>
    <w:rsid w:val="00AB7F3C"/>
    <w:rsid w:val="00AC2CE9"/>
    <w:rsid w:val="00AC3841"/>
    <w:rsid w:val="00AC5117"/>
    <w:rsid w:val="00AC7C06"/>
    <w:rsid w:val="00AD6802"/>
    <w:rsid w:val="00AE0B67"/>
    <w:rsid w:val="00AE352E"/>
    <w:rsid w:val="00AE67E8"/>
    <w:rsid w:val="00AF2F1A"/>
    <w:rsid w:val="00AF54CF"/>
    <w:rsid w:val="00B01539"/>
    <w:rsid w:val="00B0259D"/>
    <w:rsid w:val="00B0415A"/>
    <w:rsid w:val="00B077FD"/>
    <w:rsid w:val="00B124CA"/>
    <w:rsid w:val="00B13221"/>
    <w:rsid w:val="00B250E2"/>
    <w:rsid w:val="00B254A4"/>
    <w:rsid w:val="00B301FF"/>
    <w:rsid w:val="00B3047F"/>
    <w:rsid w:val="00B35EF1"/>
    <w:rsid w:val="00B378C6"/>
    <w:rsid w:val="00B40A7B"/>
    <w:rsid w:val="00B40C51"/>
    <w:rsid w:val="00B42523"/>
    <w:rsid w:val="00B42686"/>
    <w:rsid w:val="00B44249"/>
    <w:rsid w:val="00B45601"/>
    <w:rsid w:val="00B45B08"/>
    <w:rsid w:val="00B504A9"/>
    <w:rsid w:val="00B52780"/>
    <w:rsid w:val="00B67E8C"/>
    <w:rsid w:val="00B7076C"/>
    <w:rsid w:val="00B73977"/>
    <w:rsid w:val="00B74B9A"/>
    <w:rsid w:val="00B75E96"/>
    <w:rsid w:val="00B86C55"/>
    <w:rsid w:val="00B9010E"/>
    <w:rsid w:val="00B90605"/>
    <w:rsid w:val="00B925D1"/>
    <w:rsid w:val="00B94C5D"/>
    <w:rsid w:val="00BB3099"/>
    <w:rsid w:val="00BB4CE0"/>
    <w:rsid w:val="00BC7E51"/>
    <w:rsid w:val="00BD082F"/>
    <w:rsid w:val="00BD2B7C"/>
    <w:rsid w:val="00BD3723"/>
    <w:rsid w:val="00BD3CB2"/>
    <w:rsid w:val="00BE0B45"/>
    <w:rsid w:val="00BE1F62"/>
    <w:rsid w:val="00BE4997"/>
    <w:rsid w:val="00BF139A"/>
    <w:rsid w:val="00BF1867"/>
    <w:rsid w:val="00BF57F1"/>
    <w:rsid w:val="00BF6402"/>
    <w:rsid w:val="00C04B31"/>
    <w:rsid w:val="00C05184"/>
    <w:rsid w:val="00C05B92"/>
    <w:rsid w:val="00C06F81"/>
    <w:rsid w:val="00C07266"/>
    <w:rsid w:val="00C136CC"/>
    <w:rsid w:val="00C14F76"/>
    <w:rsid w:val="00C15063"/>
    <w:rsid w:val="00C16FB0"/>
    <w:rsid w:val="00C173C6"/>
    <w:rsid w:val="00C21194"/>
    <w:rsid w:val="00C247E8"/>
    <w:rsid w:val="00C260A3"/>
    <w:rsid w:val="00C31E13"/>
    <w:rsid w:val="00C322F0"/>
    <w:rsid w:val="00C34A90"/>
    <w:rsid w:val="00C35867"/>
    <w:rsid w:val="00C35A3A"/>
    <w:rsid w:val="00C42108"/>
    <w:rsid w:val="00C43060"/>
    <w:rsid w:val="00C462D3"/>
    <w:rsid w:val="00C50D53"/>
    <w:rsid w:val="00C52889"/>
    <w:rsid w:val="00C55363"/>
    <w:rsid w:val="00C57CB5"/>
    <w:rsid w:val="00C61253"/>
    <w:rsid w:val="00C620C4"/>
    <w:rsid w:val="00C64EF5"/>
    <w:rsid w:val="00C65EB8"/>
    <w:rsid w:val="00C66910"/>
    <w:rsid w:val="00C718B1"/>
    <w:rsid w:val="00C71D9C"/>
    <w:rsid w:val="00C747CF"/>
    <w:rsid w:val="00C75C9D"/>
    <w:rsid w:val="00C7735D"/>
    <w:rsid w:val="00C80048"/>
    <w:rsid w:val="00C80482"/>
    <w:rsid w:val="00C80991"/>
    <w:rsid w:val="00C82827"/>
    <w:rsid w:val="00C82DBD"/>
    <w:rsid w:val="00C848D8"/>
    <w:rsid w:val="00C852E0"/>
    <w:rsid w:val="00C877B0"/>
    <w:rsid w:val="00C87E91"/>
    <w:rsid w:val="00C9077D"/>
    <w:rsid w:val="00C945FA"/>
    <w:rsid w:val="00C9477F"/>
    <w:rsid w:val="00C95A7F"/>
    <w:rsid w:val="00C9611B"/>
    <w:rsid w:val="00CA3903"/>
    <w:rsid w:val="00CB6FFE"/>
    <w:rsid w:val="00CB7573"/>
    <w:rsid w:val="00CC1A87"/>
    <w:rsid w:val="00CC448F"/>
    <w:rsid w:val="00CC7315"/>
    <w:rsid w:val="00CD0475"/>
    <w:rsid w:val="00CD57E6"/>
    <w:rsid w:val="00CE0075"/>
    <w:rsid w:val="00CE4F0E"/>
    <w:rsid w:val="00CE587F"/>
    <w:rsid w:val="00CE611C"/>
    <w:rsid w:val="00CF42B7"/>
    <w:rsid w:val="00D0183A"/>
    <w:rsid w:val="00D02890"/>
    <w:rsid w:val="00D0774F"/>
    <w:rsid w:val="00D10555"/>
    <w:rsid w:val="00D1360F"/>
    <w:rsid w:val="00D13A05"/>
    <w:rsid w:val="00D2085A"/>
    <w:rsid w:val="00D2173A"/>
    <w:rsid w:val="00D2291B"/>
    <w:rsid w:val="00D23556"/>
    <w:rsid w:val="00D25075"/>
    <w:rsid w:val="00D33F66"/>
    <w:rsid w:val="00D357DA"/>
    <w:rsid w:val="00D40321"/>
    <w:rsid w:val="00D43519"/>
    <w:rsid w:val="00D4368D"/>
    <w:rsid w:val="00D516EE"/>
    <w:rsid w:val="00D55B34"/>
    <w:rsid w:val="00D625B3"/>
    <w:rsid w:val="00D64A41"/>
    <w:rsid w:val="00D67611"/>
    <w:rsid w:val="00D71673"/>
    <w:rsid w:val="00D76B9A"/>
    <w:rsid w:val="00D7705C"/>
    <w:rsid w:val="00D81F06"/>
    <w:rsid w:val="00D81FBA"/>
    <w:rsid w:val="00D8233E"/>
    <w:rsid w:val="00D864B8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C6DB4"/>
    <w:rsid w:val="00DD0C77"/>
    <w:rsid w:val="00DD4195"/>
    <w:rsid w:val="00DD4E01"/>
    <w:rsid w:val="00DE249D"/>
    <w:rsid w:val="00DE32AB"/>
    <w:rsid w:val="00DE33F1"/>
    <w:rsid w:val="00DE4A45"/>
    <w:rsid w:val="00DE4CEA"/>
    <w:rsid w:val="00DE6331"/>
    <w:rsid w:val="00DF008A"/>
    <w:rsid w:val="00DF1D8F"/>
    <w:rsid w:val="00DF28B6"/>
    <w:rsid w:val="00DF31CC"/>
    <w:rsid w:val="00DF587E"/>
    <w:rsid w:val="00E05646"/>
    <w:rsid w:val="00E10ABD"/>
    <w:rsid w:val="00E20F43"/>
    <w:rsid w:val="00E21F0D"/>
    <w:rsid w:val="00E22E27"/>
    <w:rsid w:val="00E3114C"/>
    <w:rsid w:val="00E31202"/>
    <w:rsid w:val="00E314C8"/>
    <w:rsid w:val="00E31FF2"/>
    <w:rsid w:val="00E3256E"/>
    <w:rsid w:val="00E40424"/>
    <w:rsid w:val="00E40454"/>
    <w:rsid w:val="00E412F6"/>
    <w:rsid w:val="00E449FE"/>
    <w:rsid w:val="00E468A9"/>
    <w:rsid w:val="00E473DA"/>
    <w:rsid w:val="00E52CB3"/>
    <w:rsid w:val="00E56152"/>
    <w:rsid w:val="00E56534"/>
    <w:rsid w:val="00E60569"/>
    <w:rsid w:val="00E638F1"/>
    <w:rsid w:val="00E66590"/>
    <w:rsid w:val="00E67DE0"/>
    <w:rsid w:val="00E67E99"/>
    <w:rsid w:val="00E71536"/>
    <w:rsid w:val="00E71963"/>
    <w:rsid w:val="00E71F16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072EB"/>
    <w:rsid w:val="00F11301"/>
    <w:rsid w:val="00F142B3"/>
    <w:rsid w:val="00F152D6"/>
    <w:rsid w:val="00F1665E"/>
    <w:rsid w:val="00F215FB"/>
    <w:rsid w:val="00F24758"/>
    <w:rsid w:val="00F258A4"/>
    <w:rsid w:val="00F402AC"/>
    <w:rsid w:val="00F40AD1"/>
    <w:rsid w:val="00F423B8"/>
    <w:rsid w:val="00F44939"/>
    <w:rsid w:val="00F53079"/>
    <w:rsid w:val="00F61DC1"/>
    <w:rsid w:val="00F736EA"/>
    <w:rsid w:val="00F75B12"/>
    <w:rsid w:val="00F82F8D"/>
    <w:rsid w:val="00F840D6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3CFC"/>
    <w:rsid w:val="00FB6730"/>
    <w:rsid w:val="00FB6B81"/>
    <w:rsid w:val="00FC0912"/>
    <w:rsid w:val="00FC2587"/>
    <w:rsid w:val="00FC3551"/>
    <w:rsid w:val="00FC5664"/>
    <w:rsid w:val="00FC6E65"/>
    <w:rsid w:val="00FC73AC"/>
    <w:rsid w:val="00FC7858"/>
    <w:rsid w:val="00FD0E2A"/>
    <w:rsid w:val="00FD0F7E"/>
    <w:rsid w:val="00FD30C7"/>
    <w:rsid w:val="00FD3662"/>
    <w:rsid w:val="00FD69C7"/>
    <w:rsid w:val="00FE3F7A"/>
    <w:rsid w:val="00FE7262"/>
    <w:rsid w:val="00FE75C0"/>
    <w:rsid w:val="00FF0932"/>
    <w:rsid w:val="00FF0B3C"/>
    <w:rsid w:val="00FF0F60"/>
    <w:rsid w:val="00FF22D8"/>
    <w:rsid w:val="00FF38CB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BF7"/>
    <w:pPr>
      <w:autoSpaceDE w:val="0"/>
      <w:autoSpaceDN w:val="0"/>
    </w:pPr>
    <w:rPr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Normal"/>
    <w:next w:val="Normal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Normal"/>
    <w:next w:val="Normal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Normal"/>
    <w:next w:val="Normal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">
    <w:name w:val="Основной шрифт"/>
    <w:uiPriority w:val="99"/>
    <w:rsid w:val="00DC5BF7"/>
  </w:style>
  <w:style w:type="paragraph" w:styleId="Title">
    <w:name w:val="Title"/>
    <w:basedOn w:val="Normal"/>
    <w:next w:val="Normal"/>
    <w:link w:val="TitleChar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BodyText">
    <w:name w:val="Body Text"/>
    <w:basedOn w:val="Normal"/>
    <w:link w:val="BodyTextChar"/>
    <w:uiPriority w:val="99"/>
    <w:rsid w:val="00DC5BF7"/>
    <w:pPr>
      <w:jc w:val="both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BF7"/>
    <w:rPr>
      <w:rFonts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TableGrid">
    <w:name w:val="Table Grid"/>
    <w:basedOn w:val="TableNormal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paragraph" w:styleId="NoSpacing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3A05"/>
    <w:rPr>
      <w:rFonts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3A05"/>
    <w:rPr>
      <w:rFonts w:cs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2E5F11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A41F60"/>
    <w:rPr>
      <w:rFonts w:cs="Times New Roman"/>
    </w:rPr>
  </w:style>
  <w:style w:type="paragraph" w:customStyle="1" w:styleId="a0">
    <w:name w:val="Без интервала"/>
    <w:uiPriority w:val="99"/>
    <w:rsid w:val="008366A5"/>
    <w:rPr>
      <w:rFonts w:ascii="Calibri" w:hAnsi="Calibri"/>
      <w:lang w:val="ru-RU" w:eastAsia="ru-RU"/>
    </w:rPr>
  </w:style>
  <w:style w:type="paragraph" w:customStyle="1" w:styleId="a1">
    <w:name w:val="Íàçâàíèå"/>
    <w:basedOn w:val="Normal"/>
    <w:uiPriority w:val="99"/>
    <w:rsid w:val="00A55334"/>
    <w:pPr>
      <w:suppressAutoHyphens/>
      <w:autoSpaceDE/>
      <w:autoSpaceDN/>
      <w:jc w:val="center"/>
    </w:pPr>
    <w:rPr>
      <w:sz w:val="28"/>
      <w:szCs w:val="28"/>
      <w:lang w:val="ru-RU" w:eastAsia="ar-SA"/>
    </w:rPr>
  </w:style>
  <w:style w:type="character" w:customStyle="1" w:styleId="apple-converted-space">
    <w:name w:val="apple-converted-space"/>
    <w:uiPriority w:val="99"/>
    <w:rsid w:val="00A55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451</TotalTime>
  <Pages>4</Pages>
  <Words>5878</Words>
  <Characters>3351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247</cp:revision>
  <cp:lastPrinted>2022-02-10T09:38:00Z</cp:lastPrinted>
  <dcterms:created xsi:type="dcterms:W3CDTF">2021-11-15T15:39:00Z</dcterms:created>
  <dcterms:modified xsi:type="dcterms:W3CDTF">2023-01-26T14:27:00Z</dcterms:modified>
</cp:coreProperties>
</file>