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F2" w:rsidRDefault="00DA26F2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DA26F2" w:rsidRDefault="00DA26F2" w:rsidP="003C7D42">
      <w:pPr>
        <w:rPr>
          <w:sz w:val="10"/>
          <w:szCs w:val="10"/>
        </w:rPr>
      </w:pPr>
    </w:p>
    <w:p w:rsidR="00DA26F2" w:rsidRPr="007355F7" w:rsidRDefault="00DA26F2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DA26F2" w:rsidRDefault="00DA26F2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A26F2" w:rsidRDefault="00DA26F2" w:rsidP="00F75C34">
      <w:pPr>
        <w:pStyle w:val="Subtitle"/>
        <w:rPr>
          <w:b w:val="0"/>
          <w:bCs w:val="0"/>
          <w:sz w:val="28"/>
          <w:szCs w:val="28"/>
        </w:rPr>
      </w:pPr>
    </w:p>
    <w:p w:rsidR="00DA26F2" w:rsidRPr="003C7D42" w:rsidRDefault="00DA26F2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ПРОЄКТ                      </w:t>
      </w:r>
    </w:p>
    <w:p w:rsidR="00DA26F2" w:rsidRDefault="00DA26F2" w:rsidP="000C1059">
      <w:pPr>
        <w:spacing w:line="360" w:lineRule="auto"/>
        <w:rPr>
          <w:sz w:val="28"/>
          <w:szCs w:val="28"/>
          <w:u w:val="single"/>
        </w:rPr>
      </w:pPr>
    </w:p>
    <w:p w:rsidR="00DA26F2" w:rsidRDefault="00DA26F2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квітня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№</w:t>
      </w:r>
    </w:p>
    <w:p w:rsidR="00DA26F2" w:rsidRDefault="00DA26F2" w:rsidP="002E4984">
      <w:pPr>
        <w:rPr>
          <w:sz w:val="28"/>
          <w:szCs w:val="28"/>
        </w:rPr>
      </w:pPr>
    </w:p>
    <w:p w:rsidR="00DA26F2" w:rsidRDefault="00DA26F2" w:rsidP="00406EA4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:rsidR="00DA26F2" w:rsidRDefault="00DA26F2" w:rsidP="00406EA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DA26F2" w:rsidRDefault="00DA26F2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для присвоєння Почесного звання </w:t>
      </w:r>
    </w:p>
    <w:p w:rsidR="00DA26F2" w:rsidRDefault="00DA26F2" w:rsidP="00406EA4">
      <w:pPr>
        <w:rPr>
          <w:sz w:val="28"/>
          <w:szCs w:val="28"/>
        </w:rPr>
      </w:pPr>
      <w:r>
        <w:rPr>
          <w:sz w:val="28"/>
          <w:szCs w:val="28"/>
        </w:rPr>
        <w:t>України «Мати-героїня»</w:t>
      </w:r>
    </w:p>
    <w:p w:rsidR="00DA26F2" w:rsidRDefault="00DA26F2" w:rsidP="00406EA4">
      <w:pPr>
        <w:rPr>
          <w:sz w:val="28"/>
          <w:szCs w:val="28"/>
        </w:rPr>
      </w:pPr>
    </w:p>
    <w:p w:rsidR="00DA26F2" w:rsidRDefault="00DA26F2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DA26F2" w:rsidRDefault="00DA26F2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Розглянувши характеристики з місця проживання сім’ї, з місця навчання дітей, та враховуючи особистий внесок матері у виховання дітей, сприяння їх творчому та інтелектуальному розвитку, виконавчий комітет міської ради:</w:t>
      </w:r>
    </w:p>
    <w:p w:rsidR="00DA26F2" w:rsidRDefault="00DA26F2" w:rsidP="00406EA4">
      <w:pPr>
        <w:ind w:firstLine="360"/>
        <w:jc w:val="both"/>
        <w:rPr>
          <w:sz w:val="28"/>
          <w:szCs w:val="28"/>
        </w:rPr>
      </w:pPr>
    </w:p>
    <w:p w:rsidR="00DA26F2" w:rsidRDefault="00DA26F2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DA26F2" w:rsidRDefault="00DA26F2" w:rsidP="00406EA4">
      <w:pPr>
        <w:rPr>
          <w:sz w:val="28"/>
          <w:szCs w:val="28"/>
        </w:rPr>
      </w:pPr>
    </w:p>
    <w:p w:rsidR="00DA26F2" w:rsidRDefault="00DA26F2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Підтримати кандидатуру ………….. для представлення на нагородження Почесним званням України «Мати-героїня».</w:t>
      </w:r>
    </w:p>
    <w:p w:rsidR="00DA26F2" w:rsidRDefault="00DA26F2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соціального захисту населення підготувати необхідні матеріали для направлення в Департамент соціального захисту населення Волинської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:rsidR="00DA26F2" w:rsidRDefault="00DA26F2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:rsidR="00DA26F2" w:rsidRDefault="00DA26F2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DA26F2" w:rsidRDefault="00DA26F2" w:rsidP="00406EA4">
      <w:pPr>
        <w:spacing w:line="360" w:lineRule="auto"/>
        <w:jc w:val="both"/>
        <w:rPr>
          <w:sz w:val="28"/>
          <w:szCs w:val="28"/>
        </w:rPr>
      </w:pPr>
    </w:p>
    <w:p w:rsidR="00DA26F2" w:rsidRDefault="00DA26F2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DA26F2" w:rsidRDefault="00DA26F2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DA26F2" w:rsidRDefault="00DA26F2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Людмила Якименко 41070</w:t>
      </w:r>
    </w:p>
    <w:p w:rsidR="00DA26F2" w:rsidRDefault="00DA26F2" w:rsidP="00406EA4">
      <w:pPr>
        <w:jc w:val="center"/>
        <w:rPr>
          <w:noProof/>
          <w:lang w:eastAsia="uk-UA"/>
        </w:rPr>
      </w:pPr>
    </w:p>
    <w:p w:rsidR="00DA26F2" w:rsidRDefault="00DA26F2" w:rsidP="00406EA4">
      <w:pPr>
        <w:jc w:val="center"/>
        <w:rPr>
          <w:noProof/>
          <w:lang w:eastAsia="uk-UA"/>
        </w:rPr>
      </w:pPr>
    </w:p>
    <w:p w:rsidR="00DA26F2" w:rsidRDefault="00DA26F2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DA26F2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573E"/>
    <w:rsid w:val="00006EE2"/>
    <w:rsid w:val="000110AF"/>
    <w:rsid w:val="000403D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D761B"/>
    <w:rsid w:val="000E304A"/>
    <w:rsid w:val="000F16B1"/>
    <w:rsid w:val="000F49C3"/>
    <w:rsid w:val="00105031"/>
    <w:rsid w:val="001065BF"/>
    <w:rsid w:val="00124CE8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E0061"/>
    <w:rsid w:val="004E4EBF"/>
    <w:rsid w:val="00503C6D"/>
    <w:rsid w:val="005167AF"/>
    <w:rsid w:val="00517C5D"/>
    <w:rsid w:val="00536629"/>
    <w:rsid w:val="0056419D"/>
    <w:rsid w:val="005750B7"/>
    <w:rsid w:val="0058407C"/>
    <w:rsid w:val="005931B4"/>
    <w:rsid w:val="005C7103"/>
    <w:rsid w:val="005F2A99"/>
    <w:rsid w:val="005F77FB"/>
    <w:rsid w:val="006071CB"/>
    <w:rsid w:val="0061716D"/>
    <w:rsid w:val="00621C95"/>
    <w:rsid w:val="00637910"/>
    <w:rsid w:val="00637F1E"/>
    <w:rsid w:val="00670D63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E6D81"/>
    <w:rsid w:val="008F03E2"/>
    <w:rsid w:val="009134D7"/>
    <w:rsid w:val="00930541"/>
    <w:rsid w:val="009329F9"/>
    <w:rsid w:val="009459EA"/>
    <w:rsid w:val="00961A17"/>
    <w:rsid w:val="009937F9"/>
    <w:rsid w:val="0099667A"/>
    <w:rsid w:val="009C12A9"/>
    <w:rsid w:val="009E6645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932C6"/>
    <w:rsid w:val="00AA6698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52524"/>
    <w:rsid w:val="00C55427"/>
    <w:rsid w:val="00C567A4"/>
    <w:rsid w:val="00C56E44"/>
    <w:rsid w:val="00C60AD5"/>
    <w:rsid w:val="00C65799"/>
    <w:rsid w:val="00C72440"/>
    <w:rsid w:val="00C738F0"/>
    <w:rsid w:val="00C75032"/>
    <w:rsid w:val="00D03885"/>
    <w:rsid w:val="00D12D85"/>
    <w:rsid w:val="00D236E3"/>
    <w:rsid w:val="00D26BC1"/>
    <w:rsid w:val="00D4041B"/>
    <w:rsid w:val="00D45868"/>
    <w:rsid w:val="00D55F73"/>
    <w:rsid w:val="00D8084F"/>
    <w:rsid w:val="00D90E85"/>
    <w:rsid w:val="00DA26F2"/>
    <w:rsid w:val="00DA2838"/>
    <w:rsid w:val="00DA4486"/>
    <w:rsid w:val="00DA5B62"/>
    <w:rsid w:val="00DA7431"/>
    <w:rsid w:val="00DC5971"/>
    <w:rsid w:val="00DF42CC"/>
    <w:rsid w:val="00DF5A33"/>
    <w:rsid w:val="00E02CDF"/>
    <w:rsid w:val="00E05664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61949"/>
    <w:rsid w:val="00F70941"/>
    <w:rsid w:val="00F70C1F"/>
    <w:rsid w:val="00F75C34"/>
    <w:rsid w:val="00F772BC"/>
    <w:rsid w:val="00F93C90"/>
    <w:rsid w:val="00FA1A91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Normal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6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477</TotalTime>
  <Pages>1</Pages>
  <Words>880</Words>
  <Characters>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NACHSPORT</cp:lastModifiedBy>
  <cp:revision>148</cp:revision>
  <cp:lastPrinted>2023-01-31T11:56:00Z</cp:lastPrinted>
  <dcterms:created xsi:type="dcterms:W3CDTF">2021-11-19T08:42:00Z</dcterms:created>
  <dcterms:modified xsi:type="dcterms:W3CDTF">2023-03-27T13:55:00Z</dcterms:modified>
</cp:coreProperties>
</file>