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22" w:rsidRDefault="00595022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595022" w:rsidRDefault="00595022" w:rsidP="003C7D42">
      <w:pPr>
        <w:rPr>
          <w:sz w:val="10"/>
          <w:szCs w:val="10"/>
        </w:rPr>
      </w:pPr>
    </w:p>
    <w:p w:rsidR="00595022" w:rsidRPr="007355F7" w:rsidRDefault="00595022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95022" w:rsidRDefault="00595022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95022" w:rsidRDefault="00595022" w:rsidP="00F75C34">
      <w:pPr>
        <w:pStyle w:val="Subtitle"/>
        <w:rPr>
          <w:b w:val="0"/>
          <w:bCs w:val="0"/>
          <w:sz w:val="28"/>
          <w:szCs w:val="28"/>
        </w:rPr>
      </w:pPr>
    </w:p>
    <w:p w:rsidR="00595022" w:rsidRPr="003C7D42" w:rsidRDefault="00595022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ПРОЄКТ                      </w:t>
      </w:r>
    </w:p>
    <w:p w:rsidR="00595022" w:rsidRDefault="00595022" w:rsidP="000C1059">
      <w:pPr>
        <w:spacing w:line="360" w:lineRule="auto"/>
        <w:rPr>
          <w:sz w:val="28"/>
          <w:szCs w:val="28"/>
          <w:u w:val="single"/>
        </w:rPr>
      </w:pPr>
    </w:p>
    <w:p w:rsidR="00595022" w:rsidRDefault="00595022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квітня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</w:t>
      </w:r>
    </w:p>
    <w:p w:rsidR="00595022" w:rsidRDefault="00595022" w:rsidP="002E4984">
      <w:pPr>
        <w:rPr>
          <w:sz w:val="28"/>
          <w:szCs w:val="28"/>
        </w:rPr>
      </w:pPr>
    </w:p>
    <w:p w:rsidR="00595022" w:rsidRDefault="00595022" w:rsidP="00406EA4">
      <w:pPr>
        <w:rPr>
          <w:sz w:val="28"/>
          <w:szCs w:val="28"/>
        </w:rPr>
      </w:pPr>
      <w:r>
        <w:rPr>
          <w:sz w:val="28"/>
          <w:szCs w:val="28"/>
        </w:rPr>
        <w:t>Про направлення бездомного</w:t>
      </w:r>
    </w:p>
    <w:p w:rsidR="00595022" w:rsidRDefault="00595022" w:rsidP="00406EA4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595022" w:rsidRDefault="00595022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на проживання до відділення </w:t>
      </w:r>
    </w:p>
    <w:p w:rsidR="00595022" w:rsidRDefault="00595022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стаціонарного догляду для постійного проживання Територіального центру надання соціального обслуговування (надання соціальних послуг)  </w:t>
      </w:r>
    </w:p>
    <w:p w:rsidR="00595022" w:rsidRDefault="00595022" w:rsidP="00406EA4">
      <w:pPr>
        <w:rPr>
          <w:sz w:val="28"/>
          <w:szCs w:val="28"/>
        </w:rPr>
      </w:pPr>
    </w:p>
    <w:p w:rsidR="00595022" w:rsidRDefault="00595022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595022" w:rsidRDefault="00595022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ст. 34 п.16 підпункту 2 Закону України «Про місцеве самоврядування в Україні», згідно Типового положення про територіальний центр соціального обслуговування (надання соціальних послуг), затвердженого постановою КМУ від 29.12.2009 № 1417 «Деякі питання діяльності територіальних центрів соціального обслуговування (надання соціальних послуг)», а також розглянувши заяву _____________ щодо його поселення у відділення стаціонарного догляду територіального центру соціального обслуговування (надання соціальних послуг) виконавчого комітету Нововолинської міської ради на повне  державне утримання у зв’язку з відсутністю документів, що посвідчують особу, особи без постійного місця проживання, переміщеного з Харківської області, виконавчий комітет міської ради:</w:t>
      </w:r>
    </w:p>
    <w:p w:rsidR="00595022" w:rsidRDefault="00595022" w:rsidP="00406EA4">
      <w:pPr>
        <w:ind w:firstLine="360"/>
        <w:jc w:val="both"/>
        <w:rPr>
          <w:sz w:val="28"/>
          <w:szCs w:val="28"/>
        </w:rPr>
      </w:pPr>
    </w:p>
    <w:p w:rsidR="00595022" w:rsidRDefault="00595022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595022" w:rsidRDefault="00595022" w:rsidP="00406EA4">
      <w:pPr>
        <w:rPr>
          <w:sz w:val="28"/>
          <w:szCs w:val="28"/>
        </w:rPr>
      </w:pPr>
    </w:p>
    <w:p w:rsidR="00595022" w:rsidRDefault="00595022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1.Дати дозвіл на влаштування на повне державне утримання, як виняток, терміном на 4 (чотири) місяці у відділення стаціонарного догляду для постійного проживання територіального центру _______________, _______ р.н., особі без постійного місця проживання, без документів, що посвідчують особу, переміщеного з м. Куп</w:t>
      </w:r>
      <w:r w:rsidRPr="00D55099">
        <w:rPr>
          <w:sz w:val="28"/>
          <w:szCs w:val="28"/>
        </w:rPr>
        <w:t>’</w:t>
      </w:r>
      <w:r>
        <w:rPr>
          <w:sz w:val="28"/>
          <w:szCs w:val="28"/>
        </w:rPr>
        <w:t>янськ Харківської області.</w:t>
      </w:r>
    </w:p>
    <w:p w:rsidR="00595022" w:rsidRDefault="00595022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595022" w:rsidRDefault="00595022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595022" w:rsidRDefault="00595022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595022" w:rsidRDefault="00595022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95022" w:rsidRDefault="00595022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595022" w:rsidRDefault="00595022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Людмила Якименко 41070</w:t>
      </w:r>
    </w:p>
    <w:p w:rsidR="00595022" w:rsidRDefault="00595022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</w:t>
      </w:r>
    </w:p>
    <w:sectPr w:rsidR="00595022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573E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31E7"/>
    <w:rsid w:val="002A7579"/>
    <w:rsid w:val="002E4984"/>
    <w:rsid w:val="002F1EE5"/>
    <w:rsid w:val="00301D57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B7C35"/>
    <w:rsid w:val="004C049E"/>
    <w:rsid w:val="004C1458"/>
    <w:rsid w:val="004E0061"/>
    <w:rsid w:val="004E4EBF"/>
    <w:rsid w:val="00503C6D"/>
    <w:rsid w:val="005167AF"/>
    <w:rsid w:val="00517C5D"/>
    <w:rsid w:val="00536629"/>
    <w:rsid w:val="0056419D"/>
    <w:rsid w:val="005750B7"/>
    <w:rsid w:val="0058407C"/>
    <w:rsid w:val="005931B4"/>
    <w:rsid w:val="00595022"/>
    <w:rsid w:val="005C7103"/>
    <w:rsid w:val="005F2A99"/>
    <w:rsid w:val="005F77FB"/>
    <w:rsid w:val="00605D89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704D13"/>
    <w:rsid w:val="00705A03"/>
    <w:rsid w:val="00706CF9"/>
    <w:rsid w:val="00714B00"/>
    <w:rsid w:val="007344EE"/>
    <w:rsid w:val="007355F7"/>
    <w:rsid w:val="00735DDE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4561D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D645B"/>
    <w:rsid w:val="008E6D81"/>
    <w:rsid w:val="008F03E2"/>
    <w:rsid w:val="009134D7"/>
    <w:rsid w:val="00930541"/>
    <w:rsid w:val="009329F9"/>
    <w:rsid w:val="009459EA"/>
    <w:rsid w:val="009474AC"/>
    <w:rsid w:val="00961A17"/>
    <w:rsid w:val="009937F9"/>
    <w:rsid w:val="0099667A"/>
    <w:rsid w:val="009C12A9"/>
    <w:rsid w:val="009E6645"/>
    <w:rsid w:val="009F7780"/>
    <w:rsid w:val="00A0201B"/>
    <w:rsid w:val="00A244D6"/>
    <w:rsid w:val="00A357AB"/>
    <w:rsid w:val="00A3710E"/>
    <w:rsid w:val="00A42B08"/>
    <w:rsid w:val="00A523AD"/>
    <w:rsid w:val="00A561B3"/>
    <w:rsid w:val="00A652E3"/>
    <w:rsid w:val="00A86B4D"/>
    <w:rsid w:val="00A932C6"/>
    <w:rsid w:val="00AA0321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33990"/>
    <w:rsid w:val="00B444BD"/>
    <w:rsid w:val="00B46237"/>
    <w:rsid w:val="00B471C5"/>
    <w:rsid w:val="00B5423D"/>
    <w:rsid w:val="00B660B2"/>
    <w:rsid w:val="00B761C0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04921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D03885"/>
    <w:rsid w:val="00D12D85"/>
    <w:rsid w:val="00D236E3"/>
    <w:rsid w:val="00D26BC1"/>
    <w:rsid w:val="00D4041B"/>
    <w:rsid w:val="00D45868"/>
    <w:rsid w:val="00D55099"/>
    <w:rsid w:val="00D55F73"/>
    <w:rsid w:val="00D628E3"/>
    <w:rsid w:val="00D8084F"/>
    <w:rsid w:val="00D90E85"/>
    <w:rsid w:val="00DA26F2"/>
    <w:rsid w:val="00DA2838"/>
    <w:rsid w:val="00DA4486"/>
    <w:rsid w:val="00DA5B62"/>
    <w:rsid w:val="00DA7431"/>
    <w:rsid w:val="00DC5971"/>
    <w:rsid w:val="00DF42CC"/>
    <w:rsid w:val="00DF5A33"/>
    <w:rsid w:val="00E017F5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B0507"/>
    <w:rsid w:val="00EC1AE1"/>
    <w:rsid w:val="00ED71DE"/>
    <w:rsid w:val="00EF6A7D"/>
    <w:rsid w:val="00F051B7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  <w:rsid w:val="00FE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620</TotalTime>
  <Pages>2</Pages>
  <Words>1267</Words>
  <Characters>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166</cp:revision>
  <cp:lastPrinted>2023-03-28T08:48:00Z</cp:lastPrinted>
  <dcterms:created xsi:type="dcterms:W3CDTF">2021-11-19T08:42:00Z</dcterms:created>
  <dcterms:modified xsi:type="dcterms:W3CDTF">2023-03-29T05:53:00Z</dcterms:modified>
</cp:coreProperties>
</file>