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6A" w:rsidRDefault="008E316A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8E316A" w:rsidRDefault="008E316A" w:rsidP="003C7D42">
      <w:pPr>
        <w:rPr>
          <w:sz w:val="10"/>
          <w:szCs w:val="10"/>
        </w:rPr>
      </w:pPr>
    </w:p>
    <w:p w:rsidR="008E316A" w:rsidRPr="007355F7" w:rsidRDefault="008E316A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E316A" w:rsidRDefault="008E316A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E316A" w:rsidRDefault="008E316A" w:rsidP="00F75C34">
      <w:pPr>
        <w:pStyle w:val="Subtitle"/>
        <w:rPr>
          <w:b w:val="0"/>
          <w:bCs w:val="0"/>
          <w:sz w:val="28"/>
          <w:szCs w:val="28"/>
        </w:rPr>
      </w:pPr>
    </w:p>
    <w:p w:rsidR="008E316A" w:rsidRPr="003C7D42" w:rsidRDefault="008E316A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ПРОЄКТ</w:t>
      </w:r>
    </w:p>
    <w:p w:rsidR="008E316A" w:rsidRDefault="008E316A" w:rsidP="000C1059">
      <w:pPr>
        <w:spacing w:line="360" w:lineRule="auto"/>
        <w:rPr>
          <w:sz w:val="28"/>
          <w:szCs w:val="28"/>
          <w:u w:val="single"/>
        </w:rPr>
      </w:pPr>
    </w:p>
    <w:p w:rsidR="008E316A" w:rsidRDefault="008E316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травня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м. Нововолинськ                                        №</w:t>
      </w:r>
    </w:p>
    <w:p w:rsidR="008E316A" w:rsidRDefault="008E316A" w:rsidP="000C1059">
      <w:pPr>
        <w:spacing w:line="360" w:lineRule="auto"/>
        <w:rPr>
          <w:sz w:val="28"/>
          <w:szCs w:val="28"/>
          <w:u w:val="single"/>
        </w:rPr>
      </w:pPr>
    </w:p>
    <w:p w:rsidR="008E316A" w:rsidRPr="00542897" w:rsidRDefault="008E316A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8E316A" w:rsidRDefault="008E316A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8E316A" w:rsidRDefault="008E316A" w:rsidP="00780CD9">
      <w:pPr>
        <w:ind w:right="358"/>
        <w:rPr>
          <w:sz w:val="28"/>
          <w:szCs w:val="28"/>
        </w:rPr>
      </w:pPr>
    </w:p>
    <w:p w:rsidR="008E316A" w:rsidRDefault="008E316A" w:rsidP="00243F83">
      <w:pPr>
        <w:ind w:right="-1"/>
        <w:rPr>
          <w:sz w:val="28"/>
          <w:szCs w:val="28"/>
        </w:rPr>
      </w:pPr>
    </w:p>
    <w:p w:rsidR="008E316A" w:rsidRDefault="008E316A" w:rsidP="00243F8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Pr="000A70E1">
        <w:rPr>
          <w:sz w:val="28"/>
          <w:szCs w:val="28"/>
        </w:rPr>
        <w:t xml:space="preserve">еруючись 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 xml:space="preserve">відповідно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27.04.2022р. № 61-ра</w:t>
      </w:r>
      <w:r w:rsidRPr="000A70E1">
        <w:rPr>
          <w:sz w:val="28"/>
          <w:szCs w:val="28"/>
        </w:rPr>
        <w:t xml:space="preserve">,  рішення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 соціальних  питань (витяг з протоколу № </w:t>
      </w:r>
      <w:r>
        <w:rPr>
          <w:sz w:val="28"/>
          <w:szCs w:val="28"/>
        </w:rPr>
        <w:t xml:space="preserve">  від 2</w:t>
      </w:r>
      <w:r w:rsidRPr="000A70E1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 w:val="28"/>
          <w:szCs w:val="28"/>
        </w:rPr>
        <w:t xml:space="preserve"> виконавчий комітет міської ради</w:t>
      </w:r>
    </w:p>
    <w:p w:rsidR="008E316A" w:rsidRDefault="008E316A" w:rsidP="00243F83">
      <w:pPr>
        <w:ind w:right="-1" w:firstLine="360"/>
        <w:jc w:val="both"/>
        <w:rPr>
          <w:sz w:val="28"/>
          <w:szCs w:val="28"/>
        </w:rPr>
      </w:pPr>
    </w:p>
    <w:p w:rsidR="008E316A" w:rsidRDefault="008E316A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E316A" w:rsidRDefault="008E316A" w:rsidP="00CE34D5">
      <w:pPr>
        <w:ind w:right="-1" w:firstLine="360"/>
        <w:jc w:val="both"/>
        <w:rPr>
          <w:sz w:val="28"/>
          <w:szCs w:val="28"/>
        </w:rPr>
      </w:pPr>
    </w:p>
    <w:p w:rsidR="008E316A" w:rsidRDefault="008E316A" w:rsidP="00CE34D5">
      <w:pPr>
        <w:pStyle w:val="ListParagraph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E316A" w:rsidRDefault="008E316A" w:rsidP="00CE34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життєвих обставинах.</w:t>
      </w:r>
    </w:p>
    <w:p w:rsidR="008E316A" w:rsidRDefault="008E316A" w:rsidP="00CE34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Надати одноразову грошову допомогу на поховання непрацюючих</w:t>
      </w:r>
    </w:p>
    <w:p w:rsidR="008E316A" w:rsidRPr="00C96D5D" w:rsidRDefault="008E316A" w:rsidP="00CE34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громадян.</w:t>
      </w:r>
    </w:p>
    <w:p w:rsidR="008E316A" w:rsidRDefault="008E316A" w:rsidP="00CE34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5435">
        <w:rPr>
          <w:sz w:val="28"/>
          <w:szCs w:val="28"/>
        </w:rPr>
        <w:t>Відмовити у наданні грошової допомоги</w:t>
      </w:r>
      <w:r>
        <w:rPr>
          <w:sz w:val="28"/>
          <w:szCs w:val="28"/>
        </w:rPr>
        <w:t>.</w:t>
      </w:r>
    </w:p>
    <w:p w:rsidR="008E316A" w:rsidRPr="00A239C1" w:rsidRDefault="008E316A" w:rsidP="00CE34D5">
      <w:pPr>
        <w:pStyle w:val="ListParagraph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Фінансовому управлінню профінансувати управління соціального</w:t>
      </w:r>
    </w:p>
    <w:p w:rsidR="008E316A" w:rsidRDefault="008E316A" w:rsidP="00CE34D5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населення в сумі             </w:t>
      </w:r>
      <w:r w:rsidRPr="00A4484D">
        <w:rPr>
          <w:sz w:val="28"/>
          <w:szCs w:val="28"/>
          <w:lang w:eastAsia="uk-UA"/>
        </w:rPr>
        <w:t xml:space="preserve">грн. </w:t>
      </w:r>
    </w:p>
    <w:p w:rsidR="008E316A" w:rsidRPr="00A239C1" w:rsidRDefault="008E316A" w:rsidP="00CE34D5">
      <w:pPr>
        <w:pStyle w:val="ListParagraph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Доручити управлінню соціального захисту населення (Людмила</w:t>
      </w:r>
      <w:r>
        <w:rPr>
          <w:sz w:val="28"/>
          <w:szCs w:val="28"/>
          <w:lang w:eastAsia="uk-UA"/>
        </w:rPr>
        <w:t xml:space="preserve"> </w:t>
      </w:r>
    </w:p>
    <w:p w:rsidR="008E316A" w:rsidRPr="00E37245" w:rsidRDefault="008E316A" w:rsidP="00CE34D5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Якименко)</w:t>
      </w:r>
      <w:r>
        <w:rPr>
          <w:sz w:val="28"/>
          <w:szCs w:val="28"/>
          <w:lang w:eastAsia="uk-UA"/>
        </w:rPr>
        <w:t xml:space="preserve"> </w:t>
      </w:r>
      <w:r w:rsidRPr="00E37245">
        <w:rPr>
          <w:sz w:val="28"/>
          <w:szCs w:val="28"/>
          <w:lang w:eastAsia="uk-UA"/>
        </w:rPr>
        <w:t>зберігати справи заявників.</w:t>
      </w:r>
    </w:p>
    <w:p w:rsidR="008E316A" w:rsidRDefault="008E316A" w:rsidP="00CE34D5">
      <w:pPr>
        <w:pStyle w:val="ListParagraph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 Контроль за виконання</w:t>
      </w:r>
      <w:r>
        <w:rPr>
          <w:sz w:val="28"/>
          <w:szCs w:val="28"/>
          <w:lang w:eastAsia="uk-UA"/>
        </w:rPr>
        <w:t>м</w:t>
      </w:r>
      <w:r w:rsidRPr="00A239C1">
        <w:rPr>
          <w:sz w:val="28"/>
          <w:szCs w:val="28"/>
          <w:lang w:eastAsia="uk-UA"/>
        </w:rPr>
        <w:t xml:space="preserve"> цього рішення покласти на заступника</w:t>
      </w:r>
    </w:p>
    <w:p w:rsidR="008E316A" w:rsidRPr="00A239C1" w:rsidRDefault="008E316A" w:rsidP="00CE34D5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>голови з питань діяльності виконавчих органів</w:t>
      </w:r>
      <w:r>
        <w:rPr>
          <w:sz w:val="28"/>
          <w:szCs w:val="28"/>
          <w:lang w:eastAsia="uk-UA"/>
        </w:rPr>
        <w:t xml:space="preserve"> Ніну Шумську.</w:t>
      </w:r>
    </w:p>
    <w:p w:rsidR="008E316A" w:rsidRDefault="008E316A" w:rsidP="00CE34D5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8E316A" w:rsidRDefault="008E316A" w:rsidP="00243F83">
      <w:pPr>
        <w:tabs>
          <w:tab w:val="num" w:pos="0"/>
        </w:tabs>
        <w:ind w:right="-1" w:firstLine="851"/>
        <w:jc w:val="both"/>
        <w:rPr>
          <w:sz w:val="28"/>
          <w:szCs w:val="28"/>
        </w:rPr>
      </w:pPr>
    </w:p>
    <w:p w:rsidR="008E316A" w:rsidRDefault="008E316A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8E316A" w:rsidRDefault="008E316A" w:rsidP="00243F83">
      <w:pPr>
        <w:ind w:right="-1"/>
        <w:jc w:val="both"/>
        <w:rPr>
          <w:sz w:val="28"/>
          <w:szCs w:val="28"/>
        </w:rPr>
      </w:pPr>
    </w:p>
    <w:p w:rsidR="008E316A" w:rsidRPr="00591383" w:rsidRDefault="008E316A" w:rsidP="00243F83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</w:p>
    <w:sectPr w:rsidR="008E316A" w:rsidRPr="00591383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85571"/>
    <w:multiLevelType w:val="hybridMultilevel"/>
    <w:tmpl w:val="EF808572"/>
    <w:lvl w:ilvl="0" w:tplc="B6B0299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2E38"/>
    <w:rsid w:val="00007B31"/>
    <w:rsid w:val="00011965"/>
    <w:rsid w:val="000129A7"/>
    <w:rsid w:val="00022875"/>
    <w:rsid w:val="000403DA"/>
    <w:rsid w:val="00041234"/>
    <w:rsid w:val="00052DF1"/>
    <w:rsid w:val="00056B9C"/>
    <w:rsid w:val="00064826"/>
    <w:rsid w:val="00064FED"/>
    <w:rsid w:val="000707A1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A7AB6"/>
    <w:rsid w:val="000B0BD1"/>
    <w:rsid w:val="000B25F9"/>
    <w:rsid w:val="000B39E7"/>
    <w:rsid w:val="000C0CAE"/>
    <w:rsid w:val="000C1059"/>
    <w:rsid w:val="000C3C93"/>
    <w:rsid w:val="000D5A5C"/>
    <w:rsid w:val="000F01D5"/>
    <w:rsid w:val="000F4E44"/>
    <w:rsid w:val="000F7353"/>
    <w:rsid w:val="00101743"/>
    <w:rsid w:val="001066D9"/>
    <w:rsid w:val="001249B6"/>
    <w:rsid w:val="00124CE8"/>
    <w:rsid w:val="00130F4B"/>
    <w:rsid w:val="00132CCD"/>
    <w:rsid w:val="001331E6"/>
    <w:rsid w:val="0013335D"/>
    <w:rsid w:val="00145DE2"/>
    <w:rsid w:val="00164108"/>
    <w:rsid w:val="001823CB"/>
    <w:rsid w:val="001830CB"/>
    <w:rsid w:val="001A28AD"/>
    <w:rsid w:val="001D5E48"/>
    <w:rsid w:val="001D6D97"/>
    <w:rsid w:val="001D6DCD"/>
    <w:rsid w:val="001E014D"/>
    <w:rsid w:val="00205537"/>
    <w:rsid w:val="002115B4"/>
    <w:rsid w:val="0022109A"/>
    <w:rsid w:val="002274DA"/>
    <w:rsid w:val="00235521"/>
    <w:rsid w:val="0023577E"/>
    <w:rsid w:val="00242D26"/>
    <w:rsid w:val="00243F83"/>
    <w:rsid w:val="002570C2"/>
    <w:rsid w:val="002724E5"/>
    <w:rsid w:val="0027329D"/>
    <w:rsid w:val="00290389"/>
    <w:rsid w:val="002916CB"/>
    <w:rsid w:val="00293A6E"/>
    <w:rsid w:val="00294E64"/>
    <w:rsid w:val="002951F0"/>
    <w:rsid w:val="002966F4"/>
    <w:rsid w:val="002A172F"/>
    <w:rsid w:val="002A17A3"/>
    <w:rsid w:val="002A2D30"/>
    <w:rsid w:val="002B5623"/>
    <w:rsid w:val="002C2CEE"/>
    <w:rsid w:val="002C50F4"/>
    <w:rsid w:val="002C53EE"/>
    <w:rsid w:val="002C6CE2"/>
    <w:rsid w:val="002D407E"/>
    <w:rsid w:val="002E0565"/>
    <w:rsid w:val="002E10B6"/>
    <w:rsid w:val="002E14A5"/>
    <w:rsid w:val="002E5004"/>
    <w:rsid w:val="00313E37"/>
    <w:rsid w:val="00332FFA"/>
    <w:rsid w:val="00334393"/>
    <w:rsid w:val="00350B79"/>
    <w:rsid w:val="003534DB"/>
    <w:rsid w:val="00355435"/>
    <w:rsid w:val="0036060A"/>
    <w:rsid w:val="00366B95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E1525"/>
    <w:rsid w:val="003E1FED"/>
    <w:rsid w:val="003F28A6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3667C"/>
    <w:rsid w:val="00445614"/>
    <w:rsid w:val="00454E14"/>
    <w:rsid w:val="00455A08"/>
    <w:rsid w:val="00464CDC"/>
    <w:rsid w:val="00473938"/>
    <w:rsid w:val="00473DD5"/>
    <w:rsid w:val="00475581"/>
    <w:rsid w:val="004764FC"/>
    <w:rsid w:val="00495CED"/>
    <w:rsid w:val="00497560"/>
    <w:rsid w:val="004A0813"/>
    <w:rsid w:val="004A361C"/>
    <w:rsid w:val="004A6A18"/>
    <w:rsid w:val="004B21F1"/>
    <w:rsid w:val="004B2855"/>
    <w:rsid w:val="004C049E"/>
    <w:rsid w:val="004C300A"/>
    <w:rsid w:val="004C60ED"/>
    <w:rsid w:val="004D4180"/>
    <w:rsid w:val="004D6F52"/>
    <w:rsid w:val="004D736D"/>
    <w:rsid w:val="004E5CA2"/>
    <w:rsid w:val="004F0A70"/>
    <w:rsid w:val="004F22E7"/>
    <w:rsid w:val="00515793"/>
    <w:rsid w:val="00517C5D"/>
    <w:rsid w:val="005336D9"/>
    <w:rsid w:val="00542897"/>
    <w:rsid w:val="0054547A"/>
    <w:rsid w:val="005508E9"/>
    <w:rsid w:val="00550D85"/>
    <w:rsid w:val="0056324A"/>
    <w:rsid w:val="005641C5"/>
    <w:rsid w:val="0057479D"/>
    <w:rsid w:val="00591383"/>
    <w:rsid w:val="005954D5"/>
    <w:rsid w:val="005B34C5"/>
    <w:rsid w:val="005C1977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50C43"/>
    <w:rsid w:val="00652479"/>
    <w:rsid w:val="00665088"/>
    <w:rsid w:val="0066580E"/>
    <w:rsid w:val="006829D5"/>
    <w:rsid w:val="00690214"/>
    <w:rsid w:val="00695A90"/>
    <w:rsid w:val="006A1D0E"/>
    <w:rsid w:val="006B3840"/>
    <w:rsid w:val="006B59A8"/>
    <w:rsid w:val="006B77B9"/>
    <w:rsid w:val="006C4CAD"/>
    <w:rsid w:val="006C5C1A"/>
    <w:rsid w:val="006C7F23"/>
    <w:rsid w:val="006D478C"/>
    <w:rsid w:val="006E0014"/>
    <w:rsid w:val="006E2A20"/>
    <w:rsid w:val="006E76EB"/>
    <w:rsid w:val="006E7FAB"/>
    <w:rsid w:val="006F337B"/>
    <w:rsid w:val="006F574C"/>
    <w:rsid w:val="006F6D5D"/>
    <w:rsid w:val="00710928"/>
    <w:rsid w:val="00714516"/>
    <w:rsid w:val="007211FF"/>
    <w:rsid w:val="0072146B"/>
    <w:rsid w:val="00726805"/>
    <w:rsid w:val="00730600"/>
    <w:rsid w:val="007322D4"/>
    <w:rsid w:val="007344EE"/>
    <w:rsid w:val="0073479C"/>
    <w:rsid w:val="007355F7"/>
    <w:rsid w:val="00741882"/>
    <w:rsid w:val="00744B89"/>
    <w:rsid w:val="007519DC"/>
    <w:rsid w:val="00751DFE"/>
    <w:rsid w:val="007533DF"/>
    <w:rsid w:val="0075558E"/>
    <w:rsid w:val="00760552"/>
    <w:rsid w:val="00765E24"/>
    <w:rsid w:val="00775344"/>
    <w:rsid w:val="00780C15"/>
    <w:rsid w:val="00780CD9"/>
    <w:rsid w:val="00781831"/>
    <w:rsid w:val="00786A26"/>
    <w:rsid w:val="007921EC"/>
    <w:rsid w:val="00792631"/>
    <w:rsid w:val="00794C5B"/>
    <w:rsid w:val="007A7CAC"/>
    <w:rsid w:val="007B10A5"/>
    <w:rsid w:val="007B1D27"/>
    <w:rsid w:val="007B3A42"/>
    <w:rsid w:val="007B6BDA"/>
    <w:rsid w:val="007D1BD4"/>
    <w:rsid w:val="007D59A4"/>
    <w:rsid w:val="007E5B28"/>
    <w:rsid w:val="007E6B9D"/>
    <w:rsid w:val="008044EB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606B1"/>
    <w:rsid w:val="00863809"/>
    <w:rsid w:val="0086605A"/>
    <w:rsid w:val="008771DC"/>
    <w:rsid w:val="00882948"/>
    <w:rsid w:val="0088765D"/>
    <w:rsid w:val="008A603A"/>
    <w:rsid w:val="008B000D"/>
    <w:rsid w:val="008B5FC6"/>
    <w:rsid w:val="008B60B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E316A"/>
    <w:rsid w:val="008E60AA"/>
    <w:rsid w:val="008F03E2"/>
    <w:rsid w:val="008F3E51"/>
    <w:rsid w:val="008F5DAF"/>
    <w:rsid w:val="00902FDB"/>
    <w:rsid w:val="009424C6"/>
    <w:rsid w:val="00942D48"/>
    <w:rsid w:val="00956FE4"/>
    <w:rsid w:val="0096285A"/>
    <w:rsid w:val="00965036"/>
    <w:rsid w:val="00965048"/>
    <w:rsid w:val="009664A2"/>
    <w:rsid w:val="00973D95"/>
    <w:rsid w:val="00975ADC"/>
    <w:rsid w:val="00990B8E"/>
    <w:rsid w:val="009911E4"/>
    <w:rsid w:val="009939A8"/>
    <w:rsid w:val="009973EB"/>
    <w:rsid w:val="009A648A"/>
    <w:rsid w:val="009D114B"/>
    <w:rsid w:val="009E1BB5"/>
    <w:rsid w:val="009E465A"/>
    <w:rsid w:val="009E4A13"/>
    <w:rsid w:val="009F0176"/>
    <w:rsid w:val="009F4BF3"/>
    <w:rsid w:val="00A15F47"/>
    <w:rsid w:val="00A239C1"/>
    <w:rsid w:val="00A4484D"/>
    <w:rsid w:val="00A45960"/>
    <w:rsid w:val="00A47C3D"/>
    <w:rsid w:val="00A652E3"/>
    <w:rsid w:val="00A6789C"/>
    <w:rsid w:val="00A70F4F"/>
    <w:rsid w:val="00A76DBE"/>
    <w:rsid w:val="00A8301E"/>
    <w:rsid w:val="00A92BE3"/>
    <w:rsid w:val="00AA44E4"/>
    <w:rsid w:val="00AC6F1F"/>
    <w:rsid w:val="00AD0690"/>
    <w:rsid w:val="00AD2BBB"/>
    <w:rsid w:val="00AD4FB7"/>
    <w:rsid w:val="00AD5032"/>
    <w:rsid w:val="00AD6F87"/>
    <w:rsid w:val="00AE244F"/>
    <w:rsid w:val="00AE7820"/>
    <w:rsid w:val="00AF0A58"/>
    <w:rsid w:val="00AF10B2"/>
    <w:rsid w:val="00AF7E8D"/>
    <w:rsid w:val="00B02A74"/>
    <w:rsid w:val="00B15DA1"/>
    <w:rsid w:val="00B24610"/>
    <w:rsid w:val="00B30988"/>
    <w:rsid w:val="00B32BAB"/>
    <w:rsid w:val="00B4518C"/>
    <w:rsid w:val="00B500EA"/>
    <w:rsid w:val="00B54678"/>
    <w:rsid w:val="00B605F1"/>
    <w:rsid w:val="00B72F66"/>
    <w:rsid w:val="00B86C6D"/>
    <w:rsid w:val="00B94AED"/>
    <w:rsid w:val="00B954D7"/>
    <w:rsid w:val="00B9795E"/>
    <w:rsid w:val="00BA3868"/>
    <w:rsid w:val="00BC402B"/>
    <w:rsid w:val="00BD250D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422C3"/>
    <w:rsid w:val="00C51F77"/>
    <w:rsid w:val="00C54793"/>
    <w:rsid w:val="00C62206"/>
    <w:rsid w:val="00C664C2"/>
    <w:rsid w:val="00C70720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C3B76"/>
    <w:rsid w:val="00CC6FE9"/>
    <w:rsid w:val="00CD3659"/>
    <w:rsid w:val="00CD66C0"/>
    <w:rsid w:val="00CD6D5E"/>
    <w:rsid w:val="00CD7EC3"/>
    <w:rsid w:val="00CE34D5"/>
    <w:rsid w:val="00CF18ED"/>
    <w:rsid w:val="00CF3808"/>
    <w:rsid w:val="00D0132E"/>
    <w:rsid w:val="00D04C84"/>
    <w:rsid w:val="00D12D85"/>
    <w:rsid w:val="00D216A1"/>
    <w:rsid w:val="00D2407F"/>
    <w:rsid w:val="00D373E0"/>
    <w:rsid w:val="00D4335C"/>
    <w:rsid w:val="00D4430F"/>
    <w:rsid w:val="00D46518"/>
    <w:rsid w:val="00D55F73"/>
    <w:rsid w:val="00D6226D"/>
    <w:rsid w:val="00D63D20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4EF"/>
    <w:rsid w:val="00DB3411"/>
    <w:rsid w:val="00DC56A5"/>
    <w:rsid w:val="00DD1A8C"/>
    <w:rsid w:val="00DD2457"/>
    <w:rsid w:val="00DD5E5D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32706"/>
    <w:rsid w:val="00E355E0"/>
    <w:rsid w:val="00E35A16"/>
    <w:rsid w:val="00E36BB7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B0E94"/>
    <w:rsid w:val="00EB6442"/>
    <w:rsid w:val="00EC01C1"/>
    <w:rsid w:val="00EC15E9"/>
    <w:rsid w:val="00ED04A8"/>
    <w:rsid w:val="00ED0E9F"/>
    <w:rsid w:val="00ED2959"/>
    <w:rsid w:val="00EE411C"/>
    <w:rsid w:val="00EE47FC"/>
    <w:rsid w:val="00EE7264"/>
    <w:rsid w:val="00EE7B5E"/>
    <w:rsid w:val="00EF479A"/>
    <w:rsid w:val="00EF720E"/>
    <w:rsid w:val="00F0055E"/>
    <w:rsid w:val="00F03BD2"/>
    <w:rsid w:val="00F04FFE"/>
    <w:rsid w:val="00F051E5"/>
    <w:rsid w:val="00F360BC"/>
    <w:rsid w:val="00F37EE6"/>
    <w:rsid w:val="00F40B15"/>
    <w:rsid w:val="00F6014F"/>
    <w:rsid w:val="00F7496B"/>
    <w:rsid w:val="00F75C34"/>
    <w:rsid w:val="00F76EB9"/>
    <w:rsid w:val="00F7704F"/>
    <w:rsid w:val="00F842F8"/>
    <w:rsid w:val="00FA1A91"/>
    <w:rsid w:val="00FB53FF"/>
    <w:rsid w:val="00FB61DC"/>
    <w:rsid w:val="00FD61C4"/>
    <w:rsid w:val="00FD7D97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1794</TotalTime>
  <Pages>1</Pages>
  <Words>1164</Words>
  <Characters>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398</cp:revision>
  <cp:lastPrinted>2023-01-16T07:23:00Z</cp:lastPrinted>
  <dcterms:created xsi:type="dcterms:W3CDTF">2021-11-19T08:42:00Z</dcterms:created>
  <dcterms:modified xsi:type="dcterms:W3CDTF">2023-04-20T13:46:00Z</dcterms:modified>
</cp:coreProperties>
</file>