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82415" w:rsidRDefault="00D82415" w:rsidP="00C540ED">
      <w:pPr>
        <w:jc w:val="center"/>
      </w:pPr>
      <w:r w:rsidRPr="005F2ADD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7" o:title=""/>
          </v:shape>
        </w:pict>
      </w:r>
    </w:p>
    <w:p w:rsidR="00D82415" w:rsidRPr="00C540ED" w:rsidRDefault="00D82415" w:rsidP="00C540ED">
      <w:pPr>
        <w:pStyle w:val="Title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540ED">
        <w:rPr>
          <w:rFonts w:ascii="Times New Roman" w:hAnsi="Times New Roman" w:cs="Times New Roman"/>
          <w:b/>
          <w:caps/>
        </w:rPr>
        <w:t>Виконавчий  комітет  Нововолинської  міської  ради</w:t>
      </w:r>
    </w:p>
    <w:p w:rsidR="00D82415" w:rsidRPr="00C540ED" w:rsidRDefault="00D82415" w:rsidP="00C540ED">
      <w:pPr>
        <w:pStyle w:val="Subtitle"/>
        <w:ind w:left="0" w:firstLine="0"/>
        <w:jc w:val="left"/>
        <w:rPr>
          <w:b w:val="0"/>
          <w:bCs w:val="0"/>
        </w:rPr>
      </w:pPr>
      <w:r w:rsidRPr="00C540ED">
        <w:rPr>
          <w:b w:val="0"/>
          <w:bCs w:val="0"/>
          <w:i w:val="0"/>
        </w:rPr>
        <w:t xml:space="preserve">                                                   ВОЛИНСЬКОЇ ОБЛАСТІ</w:t>
      </w:r>
    </w:p>
    <w:p w:rsidR="00D82415" w:rsidRDefault="00D82415" w:rsidP="00C540ED">
      <w:pPr>
        <w:pStyle w:val="4"/>
        <w:rPr>
          <w:sz w:val="32"/>
          <w:szCs w:val="32"/>
        </w:rPr>
      </w:pPr>
    </w:p>
    <w:p w:rsidR="00D82415" w:rsidRDefault="00D82415" w:rsidP="00C540ED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Р І Ш Е Н Н Я                             ПРОЄКТ</w:t>
      </w:r>
    </w:p>
    <w:p w:rsidR="00D82415" w:rsidRPr="00046A47" w:rsidRDefault="00D82415" w:rsidP="00C540ED">
      <w:pPr>
        <w:rPr>
          <w:lang w:eastAsia="ru-RU"/>
        </w:rPr>
      </w:pPr>
    </w:p>
    <w:p w:rsidR="00D82415" w:rsidRPr="00CC2091" w:rsidRDefault="00D82415" w:rsidP="00C540ED">
      <w:pPr>
        <w:rPr>
          <w:sz w:val="28"/>
          <w:szCs w:val="28"/>
        </w:rPr>
      </w:pPr>
      <w:r>
        <w:rPr>
          <w:sz w:val="28"/>
          <w:szCs w:val="28"/>
        </w:rPr>
        <w:t xml:space="preserve">    серпня  2023</w:t>
      </w:r>
      <w:r w:rsidRPr="002E67B2">
        <w:rPr>
          <w:sz w:val="28"/>
          <w:szCs w:val="28"/>
        </w:rPr>
        <w:t xml:space="preserve"> року           </w:t>
      </w:r>
      <w:r>
        <w:rPr>
          <w:sz w:val="28"/>
          <w:szCs w:val="28"/>
        </w:rPr>
        <w:t xml:space="preserve">        </w:t>
      </w:r>
      <w:r w:rsidRPr="002E67B2">
        <w:rPr>
          <w:sz w:val="28"/>
          <w:szCs w:val="28"/>
        </w:rPr>
        <w:t xml:space="preserve"> м. Нововолинськ   </w:t>
      </w:r>
      <w:r>
        <w:rPr>
          <w:sz w:val="28"/>
          <w:szCs w:val="28"/>
        </w:rPr>
        <w:t xml:space="preserve">                                    </w:t>
      </w:r>
      <w:r w:rsidRPr="002E67B2">
        <w:rPr>
          <w:sz w:val="28"/>
          <w:szCs w:val="28"/>
        </w:rPr>
        <w:t xml:space="preserve">  № </w:t>
      </w:r>
    </w:p>
    <w:p w:rsidR="00D82415" w:rsidRPr="004A7326" w:rsidRDefault="00D82415" w:rsidP="00C540ED">
      <w:pPr>
        <w:rPr>
          <w:sz w:val="28"/>
          <w:szCs w:val="20"/>
          <w:lang w:eastAsia="zh-CN"/>
        </w:rPr>
      </w:pPr>
    </w:p>
    <w:p w:rsidR="00D82415" w:rsidRDefault="00D82415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Про затвердження Порядку</w:t>
      </w:r>
    </w:p>
    <w:p w:rsidR="00D82415" w:rsidRDefault="00D82415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використання коштів для відшкодування</w:t>
      </w:r>
    </w:p>
    <w:p w:rsidR="00D82415" w:rsidRDefault="00D82415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за відпочинок та оздоровлення членів сімей</w:t>
      </w:r>
    </w:p>
    <w:p w:rsidR="00D82415" w:rsidRDefault="00D82415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загиблих (померлих) військовослужбовців (дружин з дітьми)</w:t>
      </w:r>
    </w:p>
    <w:p w:rsidR="00D82415" w:rsidRPr="00C540ED" w:rsidRDefault="00D82415" w:rsidP="00C540ED">
      <w:pPr>
        <w:rPr>
          <w:sz w:val="28"/>
          <w:szCs w:val="20"/>
          <w:lang w:eastAsia="zh-CN"/>
        </w:rPr>
      </w:pPr>
    </w:p>
    <w:p w:rsidR="00D82415" w:rsidRDefault="00D82415" w:rsidP="00C540ED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603600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</w:t>
      </w:r>
      <w:r w:rsidRPr="00603600">
        <w:rPr>
          <w:sz w:val="28"/>
          <w:szCs w:val="28"/>
        </w:rPr>
        <w:t>статті 34 Закону України «Про місцеве самоврядування в Україні», ст. 91 Бюджетного Кодексу України</w:t>
      </w:r>
      <w:r>
        <w:rPr>
          <w:sz w:val="28"/>
          <w:szCs w:val="28"/>
        </w:rPr>
        <w:t xml:space="preserve">, </w:t>
      </w:r>
      <w:r w:rsidRPr="00603600">
        <w:rPr>
          <w:sz w:val="28"/>
          <w:szCs w:val="28"/>
        </w:rPr>
        <w:t xml:space="preserve">для реалізації Цільової програми соціального захисту населення на 2021-2025 рр., затвердженої    рішенням сесії Нововолинської міської ради від 23.12.2020р. № 2/37 «Про Цільову програму соціального захисту населення на 2021-2025рр.» </w:t>
      </w:r>
      <w:r w:rsidRPr="000B2AFD">
        <w:rPr>
          <w:sz w:val="28"/>
          <w:szCs w:val="28"/>
        </w:rPr>
        <w:t>(зі змінами та доповненнями</w:t>
      </w:r>
      <w:r>
        <w:rPr>
          <w:sz w:val="28"/>
          <w:szCs w:val="28"/>
        </w:rPr>
        <w:t>) виконавчий комітет міської ради</w:t>
      </w:r>
    </w:p>
    <w:p w:rsidR="00D82415" w:rsidRPr="00F66B0E" w:rsidRDefault="00D82415" w:rsidP="00C540ED">
      <w:pPr>
        <w:pStyle w:val="BodyTextIndent"/>
        <w:spacing w:after="0"/>
        <w:jc w:val="both"/>
        <w:rPr>
          <w:sz w:val="28"/>
          <w:szCs w:val="28"/>
        </w:rPr>
      </w:pPr>
    </w:p>
    <w:p w:rsidR="00D82415" w:rsidRPr="006E0163" w:rsidRDefault="00D82415" w:rsidP="00C540ED">
      <w:pPr>
        <w:rPr>
          <w:sz w:val="28"/>
          <w:szCs w:val="28"/>
          <w:lang w:eastAsia="zh-CN"/>
        </w:rPr>
      </w:pPr>
      <w:r w:rsidRPr="006E0163">
        <w:rPr>
          <w:sz w:val="28"/>
          <w:szCs w:val="28"/>
          <w:lang w:eastAsia="zh-CN"/>
        </w:rPr>
        <w:t>ВИРІШИВ:</w:t>
      </w:r>
    </w:p>
    <w:p w:rsidR="00D82415" w:rsidRPr="006E0163" w:rsidRDefault="00D82415" w:rsidP="00C540ED">
      <w:pPr>
        <w:tabs>
          <w:tab w:val="left" w:pos="0"/>
          <w:tab w:val="left" w:pos="426"/>
        </w:tabs>
        <w:jc w:val="both"/>
        <w:rPr>
          <w:sz w:val="28"/>
          <w:szCs w:val="28"/>
          <w:lang w:eastAsia="zh-CN"/>
        </w:rPr>
      </w:pPr>
    </w:p>
    <w:p w:rsidR="00D82415" w:rsidRDefault="00D82415" w:rsidP="007C5CCD">
      <w:pPr>
        <w:ind w:firstLine="708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1. Затвердити Порядок використання коштів для відшкодування за відпочинок та оздоровлення членів сімей загиблих (померлих) військовослужбовців (дружин з дітьми), що додається</w:t>
      </w:r>
      <w:r w:rsidRPr="006E0163">
        <w:rPr>
          <w:sz w:val="28"/>
          <w:szCs w:val="20"/>
          <w:lang w:eastAsia="zh-CN"/>
        </w:rPr>
        <w:t>.</w:t>
      </w:r>
    </w:p>
    <w:p w:rsidR="00D82415" w:rsidRPr="00F62A90" w:rsidRDefault="00D82415" w:rsidP="007C5CCD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0"/>
          <w:lang w:eastAsia="zh-CN"/>
        </w:rPr>
        <w:t xml:space="preserve">2. </w:t>
      </w:r>
      <w:r w:rsidRPr="006E0163">
        <w:rPr>
          <w:sz w:val="28"/>
          <w:szCs w:val="20"/>
          <w:lang w:eastAsia="zh-CN"/>
        </w:rPr>
        <w:t>Контроль за виконан</w:t>
      </w:r>
      <w:r>
        <w:rPr>
          <w:sz w:val="28"/>
          <w:szCs w:val="20"/>
          <w:lang w:eastAsia="zh-CN"/>
        </w:rPr>
        <w:t xml:space="preserve">ням  цього  рішення  покласти  на   заступника </w:t>
      </w:r>
    </w:p>
    <w:p w:rsidR="00D82415" w:rsidRDefault="00D82415" w:rsidP="007C5CCD">
      <w:pPr>
        <w:tabs>
          <w:tab w:val="left" w:pos="900"/>
          <w:tab w:val="left" w:pos="9355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0"/>
          <w:lang w:eastAsia="zh-CN"/>
        </w:rPr>
        <w:t>міського голови з питань діяльності виконавчих органів Ніну Шумську</w:t>
      </w:r>
      <w:r w:rsidRPr="001D746E">
        <w:rPr>
          <w:sz w:val="28"/>
          <w:szCs w:val="20"/>
          <w:lang w:eastAsia="zh-CN"/>
        </w:rPr>
        <w:t>.</w:t>
      </w:r>
    </w:p>
    <w:p w:rsidR="00D82415" w:rsidRDefault="00D82415" w:rsidP="00C540ED">
      <w:pPr>
        <w:rPr>
          <w:sz w:val="28"/>
          <w:szCs w:val="28"/>
          <w:lang w:eastAsia="zh-CN"/>
        </w:rPr>
      </w:pPr>
    </w:p>
    <w:p w:rsidR="00D82415" w:rsidRDefault="00D82415" w:rsidP="00C540ED">
      <w:pPr>
        <w:rPr>
          <w:sz w:val="28"/>
          <w:szCs w:val="28"/>
          <w:lang w:eastAsia="zh-CN"/>
        </w:rPr>
      </w:pPr>
    </w:p>
    <w:p w:rsidR="00D82415" w:rsidRDefault="00D82415" w:rsidP="00C540ED">
      <w:pPr>
        <w:rPr>
          <w:sz w:val="28"/>
          <w:szCs w:val="28"/>
          <w:lang w:eastAsia="zh-CN"/>
        </w:rPr>
      </w:pPr>
    </w:p>
    <w:p w:rsidR="00D82415" w:rsidRDefault="00D82415" w:rsidP="00C540ED">
      <w:pPr>
        <w:rPr>
          <w:sz w:val="28"/>
          <w:szCs w:val="20"/>
          <w:lang w:eastAsia="zh-CN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           Борис КАРПУС</w:t>
      </w:r>
    </w:p>
    <w:p w:rsidR="00D82415" w:rsidRDefault="00D82415" w:rsidP="00C540ED">
      <w:pPr>
        <w:rPr>
          <w:lang w:eastAsia="zh-CN"/>
        </w:rPr>
      </w:pPr>
    </w:p>
    <w:p w:rsidR="00D82415" w:rsidRDefault="00D82415" w:rsidP="00C540ED">
      <w:pPr>
        <w:rPr>
          <w:lang w:eastAsia="zh-CN"/>
        </w:rPr>
      </w:pPr>
    </w:p>
    <w:p w:rsidR="00D82415" w:rsidRDefault="00D82415" w:rsidP="00C540ED">
      <w:pPr>
        <w:rPr>
          <w:lang w:eastAsia="zh-CN"/>
        </w:rPr>
      </w:pPr>
      <w:r>
        <w:rPr>
          <w:lang w:eastAsia="zh-CN"/>
        </w:rPr>
        <w:t>Людмила Якименко</w:t>
      </w:r>
      <w:r w:rsidRPr="006E0163">
        <w:rPr>
          <w:lang w:eastAsia="zh-CN"/>
        </w:rPr>
        <w:t xml:space="preserve">  41070</w:t>
      </w:r>
    </w:p>
    <w:p w:rsidR="00D82415" w:rsidRDefault="00D82415" w:rsidP="00C540ED">
      <w:pPr>
        <w:tabs>
          <w:tab w:val="left" w:pos="993"/>
        </w:tabs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sz w:val="28"/>
          <w:szCs w:val="28"/>
          <w:lang w:eastAsia="zh-CN"/>
        </w:rPr>
      </w:pPr>
    </w:p>
    <w:p w:rsidR="00D82415" w:rsidRDefault="00D82415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D82415" w:rsidRDefault="00D82415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D82415" w:rsidRDefault="00D82415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D82415" w:rsidRDefault="00D82415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D82415" w:rsidRDefault="00D82415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D82415" w:rsidRDefault="00D82415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D82415" w:rsidRDefault="00D82415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D82415" w:rsidRDefault="00D82415" w:rsidP="007C5CCD">
      <w:pPr>
        <w:suppressAutoHyphens w:val="0"/>
        <w:jc w:val="both"/>
        <w:rPr>
          <w:sz w:val="28"/>
          <w:szCs w:val="28"/>
          <w:lang w:eastAsia="ru-RU"/>
        </w:rPr>
      </w:pPr>
    </w:p>
    <w:p w:rsidR="00D82415" w:rsidRPr="006438C6" w:rsidRDefault="00D82415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  <w:r w:rsidRPr="006438C6">
        <w:rPr>
          <w:sz w:val="28"/>
          <w:szCs w:val="28"/>
          <w:lang w:eastAsia="ru-RU"/>
        </w:rPr>
        <w:t>ЗАТВЕРДЖЕНО</w:t>
      </w:r>
    </w:p>
    <w:p w:rsidR="00D82415" w:rsidRPr="006438C6" w:rsidRDefault="00D82415" w:rsidP="000D4EC9">
      <w:pPr>
        <w:suppressAutoHyphens w:val="0"/>
        <w:ind w:left="5664" w:firstLine="6"/>
        <w:jc w:val="both"/>
        <w:rPr>
          <w:sz w:val="16"/>
          <w:szCs w:val="16"/>
          <w:lang w:eastAsia="ru-RU"/>
        </w:rPr>
      </w:pPr>
    </w:p>
    <w:p w:rsidR="00D82415" w:rsidRPr="00C20D10" w:rsidRDefault="00D82415" w:rsidP="000D4EC9">
      <w:pPr>
        <w:suppressAutoHyphens w:val="0"/>
        <w:ind w:left="5670" w:firstLine="6"/>
        <w:rPr>
          <w:spacing w:val="-4"/>
          <w:sz w:val="28"/>
          <w:szCs w:val="28"/>
          <w:lang w:eastAsia="ru-RU"/>
        </w:rPr>
      </w:pPr>
      <w:r w:rsidRPr="006438C6">
        <w:rPr>
          <w:sz w:val="28"/>
          <w:szCs w:val="28"/>
          <w:lang w:eastAsia="ru-RU"/>
        </w:rPr>
        <w:t>Р</w:t>
      </w:r>
      <w:r>
        <w:rPr>
          <w:sz w:val="28"/>
          <w:szCs w:val="28"/>
          <w:lang w:eastAsia="ru-RU"/>
        </w:rPr>
        <w:t>ішення виконавчого комітету</w:t>
      </w:r>
    </w:p>
    <w:p w:rsidR="00D82415" w:rsidRPr="006438C6" w:rsidRDefault="00D82415" w:rsidP="000D4EC9">
      <w:pPr>
        <w:suppressAutoHyphens w:val="0"/>
        <w:ind w:left="5670" w:firstLine="6"/>
        <w:rPr>
          <w:sz w:val="16"/>
          <w:szCs w:val="16"/>
          <w:lang w:eastAsia="ru-RU"/>
        </w:rPr>
      </w:pPr>
    </w:p>
    <w:p w:rsidR="00D82415" w:rsidRPr="006438C6" w:rsidRDefault="00D82415" w:rsidP="000D4EC9">
      <w:pPr>
        <w:suppressAutoHyphens w:val="0"/>
        <w:ind w:left="4956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</w:t>
      </w:r>
      <w:r w:rsidRPr="006438C6">
        <w:rPr>
          <w:sz w:val="28"/>
          <w:szCs w:val="28"/>
          <w:lang w:eastAsia="ru-RU"/>
        </w:rPr>
        <w:t>№</w:t>
      </w:r>
    </w:p>
    <w:p w:rsidR="00D82415" w:rsidRDefault="00D82415" w:rsidP="00E50800">
      <w:pPr>
        <w:suppressAutoHyphens w:val="0"/>
        <w:jc w:val="center"/>
        <w:rPr>
          <w:rStyle w:val="rvts0"/>
          <w:color w:val="00B050"/>
        </w:rPr>
      </w:pPr>
    </w:p>
    <w:p w:rsidR="00D82415" w:rsidRDefault="00D82415" w:rsidP="00E50800">
      <w:pPr>
        <w:suppressAutoHyphens w:val="0"/>
        <w:jc w:val="center"/>
        <w:rPr>
          <w:rStyle w:val="rvts0"/>
          <w:color w:val="00B050"/>
        </w:rPr>
      </w:pPr>
    </w:p>
    <w:p w:rsidR="00D82415" w:rsidRPr="000C0192" w:rsidRDefault="00D82415" w:rsidP="00E50800">
      <w:pPr>
        <w:suppressAutoHyphens w:val="0"/>
        <w:jc w:val="center"/>
        <w:rPr>
          <w:b/>
          <w:sz w:val="28"/>
          <w:szCs w:val="28"/>
          <w:lang w:eastAsia="ru-RU"/>
        </w:rPr>
      </w:pPr>
      <w:r w:rsidRPr="000C0192">
        <w:rPr>
          <w:b/>
          <w:sz w:val="28"/>
          <w:szCs w:val="28"/>
          <w:lang w:eastAsia="ru-RU"/>
        </w:rPr>
        <w:t>ПОРЯДОК</w:t>
      </w:r>
    </w:p>
    <w:p w:rsidR="00D82415" w:rsidRPr="000C0192" w:rsidRDefault="00D82415" w:rsidP="00924DFE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використання коштів для відшкодування  за </w:t>
      </w:r>
      <w:r w:rsidRPr="000C0192">
        <w:rPr>
          <w:b/>
          <w:sz w:val="28"/>
          <w:szCs w:val="28"/>
          <w:lang w:eastAsia="ru-RU"/>
        </w:rPr>
        <w:t xml:space="preserve"> відпочин</w:t>
      </w:r>
      <w:r>
        <w:rPr>
          <w:b/>
          <w:sz w:val="28"/>
          <w:szCs w:val="28"/>
          <w:lang w:eastAsia="ru-RU"/>
        </w:rPr>
        <w:t>о</w:t>
      </w:r>
      <w:r w:rsidRPr="000C0192">
        <w:rPr>
          <w:b/>
          <w:sz w:val="28"/>
          <w:szCs w:val="28"/>
          <w:lang w:eastAsia="ru-RU"/>
        </w:rPr>
        <w:t>к</w:t>
      </w:r>
      <w:r>
        <w:rPr>
          <w:b/>
          <w:sz w:val="28"/>
          <w:szCs w:val="28"/>
          <w:lang w:eastAsia="ru-RU"/>
        </w:rPr>
        <w:t xml:space="preserve"> та оздоровлення членів </w:t>
      </w:r>
      <w:r w:rsidRPr="000C0192">
        <w:rPr>
          <w:b/>
          <w:sz w:val="28"/>
          <w:szCs w:val="28"/>
          <w:lang w:eastAsia="ru-RU"/>
        </w:rPr>
        <w:t xml:space="preserve"> сім</w:t>
      </w:r>
      <w:r>
        <w:rPr>
          <w:b/>
          <w:sz w:val="28"/>
          <w:szCs w:val="28"/>
          <w:lang w:eastAsia="ru-RU"/>
        </w:rPr>
        <w:t xml:space="preserve">ей загиблих </w:t>
      </w:r>
      <w:r w:rsidRPr="000C0192">
        <w:rPr>
          <w:b/>
          <w:sz w:val="28"/>
          <w:szCs w:val="28"/>
          <w:lang w:eastAsia="ru-RU"/>
        </w:rPr>
        <w:t xml:space="preserve"> (</w:t>
      </w:r>
      <w:r>
        <w:rPr>
          <w:b/>
          <w:sz w:val="28"/>
          <w:szCs w:val="28"/>
          <w:lang w:eastAsia="ru-RU"/>
        </w:rPr>
        <w:t>померлих</w:t>
      </w:r>
      <w:r w:rsidRPr="000C0192">
        <w:rPr>
          <w:b/>
          <w:sz w:val="28"/>
          <w:szCs w:val="28"/>
          <w:lang w:eastAsia="ru-RU"/>
        </w:rPr>
        <w:t xml:space="preserve">) </w:t>
      </w:r>
      <w:r>
        <w:rPr>
          <w:b/>
          <w:sz w:val="28"/>
          <w:szCs w:val="28"/>
          <w:lang w:eastAsia="ru-RU"/>
        </w:rPr>
        <w:t xml:space="preserve">військовослужбовців (дружин з дітьми) </w:t>
      </w:r>
    </w:p>
    <w:p w:rsidR="00D82415" w:rsidRPr="00E50800" w:rsidRDefault="00D82415" w:rsidP="00E50800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D82415" w:rsidRDefault="00D82415" w:rsidP="00E50800">
      <w:pPr>
        <w:suppressAutoHyphens w:val="0"/>
        <w:jc w:val="center"/>
        <w:rPr>
          <w:b/>
          <w:sz w:val="28"/>
          <w:szCs w:val="28"/>
          <w:lang w:eastAsia="ru-RU"/>
        </w:rPr>
      </w:pPr>
      <w:r w:rsidRPr="009A75B0">
        <w:rPr>
          <w:b/>
          <w:sz w:val="28"/>
          <w:szCs w:val="28"/>
          <w:lang w:eastAsia="ru-RU"/>
        </w:rPr>
        <w:t>І. Загальні положення</w:t>
      </w:r>
    </w:p>
    <w:p w:rsidR="00D82415" w:rsidRPr="00E50800" w:rsidRDefault="00D82415" w:rsidP="00E50800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D82415" w:rsidRDefault="00D82415" w:rsidP="00236205">
      <w:pPr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 Даний</w:t>
      </w:r>
      <w:r w:rsidRPr="0096270B">
        <w:rPr>
          <w:sz w:val="28"/>
          <w:szCs w:val="28"/>
          <w:lang w:eastAsia="ru-RU"/>
        </w:rPr>
        <w:t xml:space="preserve"> Пор</w:t>
      </w:r>
      <w:r>
        <w:rPr>
          <w:sz w:val="28"/>
          <w:szCs w:val="28"/>
          <w:lang w:eastAsia="ru-RU"/>
        </w:rPr>
        <w:t xml:space="preserve">ядок </w:t>
      </w:r>
      <w:r w:rsidRPr="0096270B">
        <w:rPr>
          <w:sz w:val="28"/>
          <w:szCs w:val="28"/>
          <w:lang w:eastAsia="ru-RU"/>
        </w:rPr>
        <w:t>визначає механізм</w:t>
      </w:r>
      <w:r>
        <w:rPr>
          <w:sz w:val="28"/>
          <w:szCs w:val="28"/>
          <w:lang w:eastAsia="ru-RU"/>
        </w:rPr>
        <w:t xml:space="preserve"> використання коштів </w:t>
      </w:r>
      <w:r w:rsidRPr="0096270B">
        <w:rPr>
          <w:sz w:val="28"/>
          <w:szCs w:val="28"/>
          <w:lang w:eastAsia="ru-RU"/>
        </w:rPr>
        <w:t>бюджету</w:t>
      </w:r>
      <w:r>
        <w:rPr>
          <w:sz w:val="28"/>
          <w:szCs w:val="28"/>
          <w:lang w:eastAsia="ru-RU"/>
        </w:rPr>
        <w:t xml:space="preserve"> Нововолинської міської територіальної громади, передбачених для відшкодування за </w:t>
      </w:r>
      <w:r w:rsidRPr="0096270B">
        <w:rPr>
          <w:sz w:val="28"/>
          <w:szCs w:val="28"/>
          <w:lang w:eastAsia="ru-RU"/>
        </w:rPr>
        <w:t>відпочин</w:t>
      </w:r>
      <w:r>
        <w:rPr>
          <w:sz w:val="28"/>
          <w:szCs w:val="28"/>
          <w:lang w:eastAsia="ru-RU"/>
        </w:rPr>
        <w:t>о</w:t>
      </w:r>
      <w:r w:rsidRPr="0096270B">
        <w:rPr>
          <w:sz w:val="28"/>
          <w:szCs w:val="28"/>
          <w:lang w:eastAsia="ru-RU"/>
        </w:rPr>
        <w:t>к</w:t>
      </w:r>
      <w:r>
        <w:rPr>
          <w:sz w:val="28"/>
          <w:szCs w:val="28"/>
          <w:lang w:eastAsia="ru-RU"/>
        </w:rPr>
        <w:t xml:space="preserve"> та оздоровлення членів сімей загиблих (померлих) військовослужбовців (дружин з дітьми) (далі - Порядок) у санаторно-курортному закладі Волинської області з метою виконання Цільової програми соціального захисту населення на 2021- 2025 рр.</w:t>
      </w:r>
    </w:p>
    <w:p w:rsidR="00D82415" w:rsidRPr="004D3CA7" w:rsidRDefault="00D82415" w:rsidP="00236205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Pr="004D3CA7">
        <w:rPr>
          <w:sz w:val="28"/>
          <w:szCs w:val="28"/>
          <w:lang w:eastAsia="ru-RU"/>
        </w:rPr>
        <w:t>. Головним розпорядником коштів, що надаються згідно з цим Порядком, є</w:t>
      </w:r>
      <w:r>
        <w:rPr>
          <w:sz w:val="28"/>
          <w:szCs w:val="28"/>
          <w:lang w:eastAsia="ru-RU"/>
        </w:rPr>
        <w:t xml:space="preserve"> управління</w:t>
      </w:r>
      <w:r w:rsidRPr="004D3CA7">
        <w:rPr>
          <w:sz w:val="28"/>
          <w:szCs w:val="28"/>
          <w:lang w:eastAsia="ru-RU"/>
        </w:rPr>
        <w:t xml:space="preserve"> соціального захисту населення </w:t>
      </w:r>
      <w:r>
        <w:rPr>
          <w:sz w:val="28"/>
          <w:szCs w:val="28"/>
        </w:rPr>
        <w:t xml:space="preserve">виконавчого комітету Нововолинської міської ради </w:t>
      </w:r>
      <w:r w:rsidRPr="004D3CA7">
        <w:rPr>
          <w:sz w:val="28"/>
          <w:szCs w:val="28"/>
          <w:lang w:eastAsia="ru-RU"/>
        </w:rPr>
        <w:t xml:space="preserve"> (далі </w:t>
      </w:r>
      <w:r>
        <w:rPr>
          <w:sz w:val="28"/>
          <w:szCs w:val="28"/>
          <w:lang w:eastAsia="ru-RU"/>
        </w:rPr>
        <w:t>– УСЗН</w:t>
      </w:r>
      <w:r w:rsidRPr="004D3CA7">
        <w:rPr>
          <w:sz w:val="28"/>
          <w:szCs w:val="28"/>
          <w:lang w:eastAsia="ru-RU"/>
        </w:rPr>
        <w:t>).</w:t>
      </w:r>
    </w:p>
    <w:p w:rsidR="00D82415" w:rsidRDefault="00D82415" w:rsidP="00F13804">
      <w:pPr>
        <w:tabs>
          <w:tab w:val="left" w:pos="567"/>
        </w:tabs>
        <w:suppressAutoHyphens w:val="0"/>
        <w:ind w:firstLine="567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D70489">
        <w:rPr>
          <w:sz w:val="28"/>
          <w:szCs w:val="28"/>
          <w:lang w:eastAsia="ru-RU"/>
        </w:rPr>
        <w:t xml:space="preserve">. Бюджетні кошти спрямовуються </w:t>
      </w:r>
      <w:r>
        <w:rPr>
          <w:sz w:val="28"/>
          <w:szCs w:val="28"/>
          <w:lang w:eastAsia="ru-RU"/>
        </w:rPr>
        <w:t>санаторно-курортному закладу Волинської області</w:t>
      </w:r>
      <w:r w:rsidRPr="00D70489">
        <w:rPr>
          <w:sz w:val="28"/>
          <w:szCs w:val="28"/>
          <w:lang w:eastAsia="ru-RU"/>
        </w:rPr>
        <w:t xml:space="preserve"> за надання послуг </w:t>
      </w:r>
      <w:r>
        <w:rPr>
          <w:sz w:val="28"/>
          <w:szCs w:val="28"/>
          <w:lang w:eastAsia="ru-RU"/>
        </w:rPr>
        <w:t>і</w:t>
      </w:r>
      <w:r w:rsidRPr="00D70489">
        <w:rPr>
          <w:sz w:val="28"/>
          <w:szCs w:val="28"/>
          <w:lang w:eastAsia="ru-RU"/>
        </w:rPr>
        <w:t>з відпочинку</w:t>
      </w:r>
      <w:r>
        <w:rPr>
          <w:sz w:val="28"/>
          <w:szCs w:val="28"/>
          <w:lang w:eastAsia="ru-RU"/>
        </w:rPr>
        <w:t xml:space="preserve"> та оздоровлення</w:t>
      </w:r>
      <w:r w:rsidRPr="00D70489">
        <w:rPr>
          <w:sz w:val="28"/>
          <w:szCs w:val="28"/>
          <w:lang w:eastAsia="ru-RU"/>
        </w:rPr>
        <w:t>.</w:t>
      </w:r>
    </w:p>
    <w:p w:rsidR="00D82415" w:rsidRPr="00352C1C" w:rsidRDefault="00D82415" w:rsidP="00352C1C">
      <w:pPr>
        <w:tabs>
          <w:tab w:val="left" w:pos="567"/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4. </w:t>
      </w:r>
      <w:r w:rsidRPr="00352C1C">
        <w:rPr>
          <w:sz w:val="28"/>
          <w:szCs w:val="28"/>
          <w:lang w:eastAsia="ru-RU"/>
        </w:rPr>
        <w:t xml:space="preserve">Для отримання послуги з відпочинку та оздоровлення  до УСЗН членом </w:t>
      </w:r>
      <w:r>
        <w:rPr>
          <w:sz w:val="28"/>
          <w:szCs w:val="28"/>
          <w:shd w:val="clear" w:color="auto" w:fill="FFFFFF"/>
        </w:rPr>
        <w:t xml:space="preserve">сім’ї </w:t>
      </w:r>
      <w:r w:rsidRPr="00352C1C">
        <w:rPr>
          <w:sz w:val="28"/>
          <w:szCs w:val="28"/>
          <w:shd w:val="clear" w:color="auto" w:fill="FFFFFF"/>
        </w:rPr>
        <w:t>заги</w:t>
      </w:r>
      <w:r>
        <w:rPr>
          <w:sz w:val="28"/>
          <w:szCs w:val="28"/>
          <w:shd w:val="clear" w:color="auto" w:fill="FFFFFF"/>
        </w:rPr>
        <w:t xml:space="preserve">блого </w:t>
      </w:r>
      <w:r w:rsidRPr="00352C1C">
        <w:rPr>
          <w:sz w:val="28"/>
          <w:szCs w:val="28"/>
          <w:shd w:val="clear" w:color="auto" w:fill="FFFFFF"/>
        </w:rPr>
        <w:t>(померлого)</w:t>
      </w:r>
      <w:r>
        <w:rPr>
          <w:sz w:val="28"/>
          <w:szCs w:val="28"/>
          <w:shd w:val="clear" w:color="auto" w:fill="FFFFFF"/>
        </w:rPr>
        <w:t xml:space="preserve"> військовослужбовця</w:t>
      </w:r>
      <w:r w:rsidRPr="00352C1C">
        <w:rPr>
          <w:sz w:val="28"/>
          <w:szCs w:val="28"/>
          <w:shd w:val="clear" w:color="auto" w:fill="FFFFFF"/>
        </w:rPr>
        <w:t>, що є мешканцем Нововолинської міської територіальної громади,</w:t>
      </w:r>
      <w:r>
        <w:rPr>
          <w:sz w:val="28"/>
          <w:szCs w:val="28"/>
          <w:lang w:eastAsia="ru-RU"/>
        </w:rPr>
        <w:t>подаю</w:t>
      </w:r>
      <w:r w:rsidRPr="00352C1C">
        <w:rPr>
          <w:sz w:val="28"/>
          <w:szCs w:val="28"/>
          <w:lang w:eastAsia="ru-RU"/>
        </w:rPr>
        <w:t>ться</w:t>
      </w:r>
      <w:r>
        <w:rPr>
          <w:sz w:val="28"/>
          <w:szCs w:val="28"/>
          <w:lang w:eastAsia="ru-RU"/>
        </w:rPr>
        <w:t xml:space="preserve"> наступні документи</w:t>
      </w:r>
      <w:r w:rsidRPr="00352C1C">
        <w:rPr>
          <w:sz w:val="28"/>
          <w:szCs w:val="28"/>
          <w:lang w:eastAsia="ru-RU"/>
        </w:rPr>
        <w:t>:</w:t>
      </w:r>
    </w:p>
    <w:p w:rsidR="00D82415" w:rsidRPr="00352C1C" w:rsidRDefault="00D82415" w:rsidP="00352C1C">
      <w:pPr>
        <w:pStyle w:val="ListParagraph"/>
        <w:numPr>
          <w:ilvl w:val="0"/>
          <w:numId w:val="15"/>
        </w:numPr>
        <w:tabs>
          <w:tab w:val="left" w:pos="567"/>
          <w:tab w:val="left" w:pos="709"/>
        </w:tabs>
        <w:jc w:val="both"/>
        <w:rPr>
          <w:sz w:val="28"/>
          <w:szCs w:val="28"/>
          <w:shd w:val="clear" w:color="auto" w:fill="FFFFFF"/>
        </w:rPr>
      </w:pPr>
      <w:r w:rsidRPr="00352C1C">
        <w:rPr>
          <w:sz w:val="28"/>
          <w:szCs w:val="28"/>
          <w:lang w:eastAsia="ru-RU"/>
        </w:rPr>
        <w:t xml:space="preserve">заява </w:t>
      </w:r>
      <w:r>
        <w:rPr>
          <w:sz w:val="28"/>
          <w:szCs w:val="28"/>
          <w:lang w:eastAsia="ru-RU"/>
        </w:rPr>
        <w:t>за формою згідно з додатком до цього Порядку;</w:t>
      </w:r>
    </w:p>
    <w:p w:rsidR="00D82415" w:rsidRDefault="00D82415" w:rsidP="00352C1C">
      <w:pPr>
        <w:pStyle w:val="ListParagraph"/>
        <w:numPr>
          <w:ilvl w:val="0"/>
          <w:numId w:val="15"/>
        </w:numPr>
        <w:tabs>
          <w:tab w:val="left" w:pos="567"/>
          <w:tab w:val="left" w:pos="709"/>
        </w:tabs>
        <w:jc w:val="both"/>
        <w:rPr>
          <w:sz w:val="28"/>
          <w:szCs w:val="28"/>
          <w:shd w:val="clear" w:color="auto" w:fill="FFFFFF"/>
        </w:rPr>
      </w:pPr>
      <w:r w:rsidRPr="00352C1C">
        <w:rPr>
          <w:sz w:val="28"/>
          <w:szCs w:val="28"/>
          <w:lang w:eastAsia="ru-RU"/>
        </w:rPr>
        <w:t>копія д</w:t>
      </w:r>
      <w:r>
        <w:rPr>
          <w:sz w:val="28"/>
          <w:szCs w:val="28"/>
          <w:lang w:eastAsia="ru-RU"/>
        </w:rPr>
        <w:t>окумента, що підтверджує відповідний статус;</w:t>
      </w:r>
    </w:p>
    <w:p w:rsidR="00D82415" w:rsidRPr="00666B6E" w:rsidRDefault="00D82415" w:rsidP="00352C1C">
      <w:pPr>
        <w:pStyle w:val="ListParagraph"/>
        <w:numPr>
          <w:ilvl w:val="0"/>
          <w:numId w:val="15"/>
        </w:numPr>
        <w:tabs>
          <w:tab w:val="left" w:pos="567"/>
          <w:tab w:val="left" w:pos="709"/>
        </w:tabs>
        <w:jc w:val="both"/>
        <w:rPr>
          <w:sz w:val="28"/>
          <w:szCs w:val="28"/>
          <w:shd w:val="clear" w:color="auto" w:fill="FFFFFF"/>
        </w:rPr>
      </w:pPr>
      <w:r w:rsidRPr="00352C1C">
        <w:rPr>
          <w:sz w:val="28"/>
          <w:szCs w:val="28"/>
          <w:shd w:val="clear" w:color="auto" w:fill="FFFFFF"/>
        </w:rPr>
        <w:t>к</w:t>
      </w:r>
      <w:r w:rsidRPr="00352C1C">
        <w:rPr>
          <w:sz w:val="28"/>
          <w:szCs w:val="28"/>
        </w:rPr>
        <w:t>опія паспорта</w:t>
      </w:r>
      <w:r>
        <w:rPr>
          <w:sz w:val="28"/>
          <w:szCs w:val="28"/>
        </w:rPr>
        <w:t xml:space="preserve"> громадянина України;</w:t>
      </w:r>
    </w:p>
    <w:p w:rsidR="00D82415" w:rsidRPr="00E50CE9" w:rsidRDefault="00D82415" w:rsidP="00352C1C">
      <w:pPr>
        <w:pStyle w:val="ListParagraph"/>
        <w:numPr>
          <w:ilvl w:val="0"/>
          <w:numId w:val="15"/>
        </w:numPr>
        <w:tabs>
          <w:tab w:val="left" w:pos="567"/>
          <w:tab w:val="left" w:pos="709"/>
        </w:tabs>
        <w:jc w:val="both"/>
        <w:rPr>
          <w:sz w:val="28"/>
          <w:szCs w:val="28"/>
          <w:shd w:val="clear" w:color="auto" w:fill="FFFFFF"/>
        </w:rPr>
      </w:pPr>
      <w:r w:rsidRPr="00352C1C">
        <w:rPr>
          <w:sz w:val="28"/>
          <w:szCs w:val="28"/>
        </w:rPr>
        <w:t>документ, що підтверджує місце реєстрації</w:t>
      </w:r>
      <w:r>
        <w:rPr>
          <w:sz w:val="28"/>
          <w:szCs w:val="28"/>
        </w:rPr>
        <w:t xml:space="preserve"> або копія довідки про взяття на </w:t>
      </w:r>
    </w:p>
    <w:p w:rsidR="00D82415" w:rsidRPr="00E50CE9" w:rsidRDefault="00D82415" w:rsidP="00E50CE9">
      <w:pPr>
        <w:tabs>
          <w:tab w:val="left" w:pos="567"/>
          <w:tab w:val="left" w:pos="709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облік внутрішньо переміщеної особи (для внутрішньо переміщених осіб);</w:t>
      </w:r>
    </w:p>
    <w:p w:rsidR="00D82415" w:rsidRDefault="00D82415" w:rsidP="00352C1C">
      <w:pPr>
        <w:pStyle w:val="ListParagraph"/>
        <w:numPr>
          <w:ilvl w:val="0"/>
          <w:numId w:val="15"/>
        </w:numPr>
        <w:tabs>
          <w:tab w:val="left" w:pos="567"/>
          <w:tab w:val="left" w:pos="709"/>
        </w:tabs>
        <w:jc w:val="both"/>
        <w:rPr>
          <w:sz w:val="28"/>
          <w:szCs w:val="28"/>
          <w:shd w:val="clear" w:color="auto" w:fill="FFFFFF"/>
        </w:rPr>
      </w:pPr>
      <w:r w:rsidRPr="00352C1C">
        <w:rPr>
          <w:sz w:val="28"/>
          <w:szCs w:val="28"/>
        </w:rPr>
        <w:t>копія реєстраційного номера обл</w:t>
      </w:r>
      <w:r>
        <w:rPr>
          <w:sz w:val="28"/>
          <w:szCs w:val="28"/>
        </w:rPr>
        <w:t>ікової картки платника податків;</w:t>
      </w:r>
    </w:p>
    <w:p w:rsidR="00D82415" w:rsidRDefault="00D82415" w:rsidP="00352C1C">
      <w:pPr>
        <w:pStyle w:val="ListParagraph"/>
        <w:numPr>
          <w:ilvl w:val="0"/>
          <w:numId w:val="15"/>
        </w:numPr>
        <w:tabs>
          <w:tab w:val="left" w:pos="567"/>
          <w:tab w:val="left" w:pos="709"/>
        </w:tabs>
        <w:jc w:val="both"/>
        <w:rPr>
          <w:sz w:val="28"/>
          <w:szCs w:val="28"/>
          <w:shd w:val="clear" w:color="auto" w:fill="FFFFFF"/>
        </w:rPr>
      </w:pPr>
      <w:r w:rsidRPr="00352C1C">
        <w:rPr>
          <w:sz w:val="28"/>
          <w:szCs w:val="28"/>
          <w:shd w:val="clear" w:color="auto" w:fill="FFFFFF"/>
        </w:rPr>
        <w:t>копія свідоцтва про народження дитини та/або копія І</w:t>
      </w:r>
      <w:r w:rsidRPr="00352C1C">
        <w:rPr>
          <w:sz w:val="28"/>
          <w:szCs w:val="28"/>
          <w:shd w:val="clear" w:color="auto" w:fill="FFFFFF"/>
          <w:lang w:val="en-US"/>
        </w:rPr>
        <w:t>D</w:t>
      </w:r>
      <w:r w:rsidRPr="00352C1C">
        <w:rPr>
          <w:sz w:val="28"/>
          <w:szCs w:val="28"/>
          <w:shd w:val="clear" w:color="auto" w:fill="FFFFFF"/>
        </w:rPr>
        <w:t>- картки дитини</w:t>
      </w:r>
      <w:r>
        <w:rPr>
          <w:sz w:val="28"/>
          <w:szCs w:val="28"/>
          <w:shd w:val="clear" w:color="auto" w:fill="FFFFFF"/>
        </w:rPr>
        <w:t>;</w:t>
      </w:r>
    </w:p>
    <w:p w:rsidR="00D82415" w:rsidRPr="00E50CE9" w:rsidRDefault="00D82415" w:rsidP="00666B6E">
      <w:pPr>
        <w:pStyle w:val="ListParagraph"/>
        <w:numPr>
          <w:ilvl w:val="0"/>
          <w:numId w:val="15"/>
        </w:numPr>
        <w:tabs>
          <w:tab w:val="left" w:pos="567"/>
          <w:tab w:val="left" w:pos="709"/>
        </w:tabs>
        <w:jc w:val="both"/>
        <w:rPr>
          <w:sz w:val="28"/>
          <w:szCs w:val="28"/>
          <w:shd w:val="clear" w:color="auto" w:fill="FFFFFF"/>
        </w:rPr>
      </w:pPr>
      <w:r w:rsidRPr="00666B6E">
        <w:rPr>
          <w:sz w:val="28"/>
          <w:szCs w:val="28"/>
          <w:shd w:val="clear" w:color="auto" w:fill="FFFFFF"/>
        </w:rPr>
        <w:t xml:space="preserve">довідка про місце реєстрації дитини або </w:t>
      </w:r>
      <w:r w:rsidRPr="00666B6E">
        <w:rPr>
          <w:sz w:val="28"/>
          <w:szCs w:val="28"/>
        </w:rPr>
        <w:t xml:space="preserve">копія довідки про взяття на облік </w:t>
      </w:r>
    </w:p>
    <w:p w:rsidR="00D82415" w:rsidRPr="00E50CE9" w:rsidRDefault="00D82415" w:rsidP="00E50CE9">
      <w:pPr>
        <w:tabs>
          <w:tab w:val="left" w:pos="567"/>
          <w:tab w:val="left" w:pos="709"/>
        </w:tabs>
        <w:jc w:val="both"/>
        <w:rPr>
          <w:sz w:val="28"/>
          <w:szCs w:val="28"/>
          <w:shd w:val="clear" w:color="auto" w:fill="FFFFFF"/>
        </w:rPr>
      </w:pPr>
      <w:r w:rsidRPr="00666B6E">
        <w:rPr>
          <w:sz w:val="28"/>
          <w:szCs w:val="28"/>
        </w:rPr>
        <w:t>внутрішньо переміщеної особи (для внутрішньо переміщених осіб).</w:t>
      </w:r>
    </w:p>
    <w:p w:rsidR="00D82415" w:rsidRPr="00E50800" w:rsidRDefault="00D82415" w:rsidP="00666B6E">
      <w:pPr>
        <w:tabs>
          <w:tab w:val="left" w:pos="567"/>
          <w:tab w:val="left" w:pos="709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  <w:t>Під час подання копій документів особа пред’являє їх оригінали.</w:t>
      </w:r>
    </w:p>
    <w:p w:rsidR="00D82415" w:rsidRDefault="00D82415" w:rsidP="00236205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>
        <w:rPr>
          <w:sz w:val="28"/>
          <w:szCs w:val="28"/>
          <w:lang w:eastAsia="ru-RU"/>
        </w:rPr>
        <w:t>УСЗН реєструє зазначені вище документи  в порядку черговості їх подання</w:t>
      </w:r>
      <w:r w:rsidRPr="00D6190E">
        <w:rPr>
          <w:sz w:val="28"/>
          <w:szCs w:val="28"/>
        </w:rPr>
        <w:t>.</w:t>
      </w:r>
    </w:p>
    <w:p w:rsidR="00D82415" w:rsidRDefault="00D82415" w:rsidP="00236205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D6190E">
        <w:rPr>
          <w:sz w:val="28"/>
          <w:szCs w:val="28"/>
        </w:rPr>
        <w:t>На відпочинок у санаторно-курортний заклад приймаються діти – член</w:t>
      </w:r>
      <w:r>
        <w:rPr>
          <w:sz w:val="28"/>
          <w:szCs w:val="28"/>
        </w:rPr>
        <w:t xml:space="preserve">и </w:t>
      </w:r>
      <w:r w:rsidRPr="00DE1401">
        <w:rPr>
          <w:sz w:val="28"/>
          <w:szCs w:val="28"/>
          <w:shd w:val="clear" w:color="auto" w:fill="FFFFFF"/>
        </w:rPr>
        <w:t xml:space="preserve">сім’ї </w:t>
      </w:r>
      <w:r>
        <w:rPr>
          <w:sz w:val="28"/>
          <w:szCs w:val="28"/>
          <w:shd w:val="clear" w:color="auto" w:fill="FFFFFF"/>
        </w:rPr>
        <w:t>загиблого</w:t>
      </w:r>
      <w:r w:rsidRPr="00DE1401">
        <w:rPr>
          <w:sz w:val="28"/>
          <w:szCs w:val="28"/>
          <w:shd w:val="clear" w:color="auto" w:fill="FFFFFF"/>
        </w:rPr>
        <w:t xml:space="preserve"> (померл</w:t>
      </w:r>
      <w:r>
        <w:rPr>
          <w:sz w:val="28"/>
          <w:szCs w:val="28"/>
          <w:shd w:val="clear" w:color="auto" w:fill="FFFFFF"/>
        </w:rPr>
        <w:t>ого) військовослужбовця,</w:t>
      </w:r>
      <w:r>
        <w:rPr>
          <w:sz w:val="28"/>
          <w:szCs w:val="28"/>
        </w:rPr>
        <w:t xml:space="preserve">віком від трьох </w:t>
      </w:r>
      <w:r w:rsidRPr="00D6190E">
        <w:rPr>
          <w:sz w:val="28"/>
          <w:szCs w:val="28"/>
        </w:rPr>
        <w:t>років</w:t>
      </w:r>
      <w:r>
        <w:rPr>
          <w:sz w:val="28"/>
          <w:szCs w:val="28"/>
        </w:rPr>
        <w:t>.</w:t>
      </w:r>
    </w:p>
    <w:p w:rsidR="00D82415" w:rsidRDefault="00D82415" w:rsidP="00D6190E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6. Після отримання від </w:t>
      </w:r>
      <w:r>
        <w:rPr>
          <w:sz w:val="28"/>
          <w:szCs w:val="28"/>
          <w:lang w:eastAsia="ru-RU"/>
        </w:rPr>
        <w:t>УСЗН у телефонному режимі повідомлення про настання черги на відпочинок та оздоровлення, член сім’ї загиблого (померлого) військовослужбовця впродовж 2 робочих днів повідомляє УСЗН про число та місяць відпочинку.</w:t>
      </w:r>
    </w:p>
    <w:p w:rsidR="00D82415" w:rsidRDefault="00D82415" w:rsidP="00236205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У разі відмови від відпочинку та оздоровлення або не повідомлення УСЗН про число та місяць відпочинку у вищезазначений термін, відпочинком та оздоровленням забезпечуються інші члени сімей загиблих (померлих) військовослужбовців у порядку черговості.</w:t>
      </w:r>
    </w:p>
    <w:p w:rsidR="00D82415" w:rsidRDefault="00D82415" w:rsidP="00D6190E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7.Забезпечення відпочинком та оздоровленням здійснюється в межах бюджетних призначень, виділених на поточний рік, відповідно до черговості поданих заяв, згідно з договорами, укладеними УСЗН з </w:t>
      </w:r>
      <w:r>
        <w:rPr>
          <w:sz w:val="28"/>
          <w:szCs w:val="28"/>
          <w:lang w:eastAsia="ru-RU"/>
        </w:rPr>
        <w:t>члена</w:t>
      </w:r>
      <w:r w:rsidRPr="00D6190E">
        <w:rPr>
          <w:sz w:val="28"/>
          <w:szCs w:val="28"/>
          <w:lang w:eastAsia="ru-RU"/>
        </w:rPr>
        <w:t>м</w:t>
      </w:r>
      <w:r>
        <w:rPr>
          <w:sz w:val="28"/>
          <w:szCs w:val="28"/>
          <w:lang w:eastAsia="ru-RU"/>
        </w:rPr>
        <w:t xml:space="preserve">и </w:t>
      </w:r>
      <w:r w:rsidRPr="009B74CA">
        <w:rPr>
          <w:sz w:val="28"/>
          <w:szCs w:val="28"/>
          <w:shd w:val="clear" w:color="auto" w:fill="FFFFFF"/>
        </w:rPr>
        <w:t>сім</w:t>
      </w:r>
      <w:r>
        <w:rPr>
          <w:sz w:val="28"/>
          <w:szCs w:val="28"/>
          <w:shd w:val="clear" w:color="auto" w:fill="FFFFFF"/>
        </w:rPr>
        <w:t>ей</w:t>
      </w:r>
      <w:r w:rsidRPr="009B74CA">
        <w:rPr>
          <w:sz w:val="28"/>
          <w:szCs w:val="28"/>
          <w:shd w:val="clear" w:color="auto" w:fill="FFFFFF"/>
        </w:rPr>
        <w:t xml:space="preserve"> заги</w:t>
      </w:r>
      <w:r>
        <w:rPr>
          <w:sz w:val="28"/>
          <w:szCs w:val="28"/>
          <w:shd w:val="clear" w:color="auto" w:fill="FFFFFF"/>
        </w:rPr>
        <w:t>блих (</w:t>
      </w:r>
      <w:r w:rsidRPr="009B74CA">
        <w:rPr>
          <w:sz w:val="28"/>
          <w:szCs w:val="28"/>
          <w:shd w:val="clear" w:color="auto" w:fill="FFFFFF"/>
        </w:rPr>
        <w:t>померл</w:t>
      </w:r>
      <w:r>
        <w:rPr>
          <w:sz w:val="28"/>
          <w:szCs w:val="28"/>
          <w:shd w:val="clear" w:color="auto" w:fill="FFFFFF"/>
        </w:rPr>
        <w:t>их)</w:t>
      </w:r>
      <w:r>
        <w:rPr>
          <w:sz w:val="28"/>
          <w:szCs w:val="28"/>
          <w:lang w:eastAsia="ru-RU"/>
        </w:rPr>
        <w:t>військовослужбовців та санаторно-курортним закладом.</w:t>
      </w:r>
    </w:p>
    <w:p w:rsidR="00D82415" w:rsidRDefault="00D82415" w:rsidP="00FF746C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Відшкодування  за відпочинок та оздоровлення здійснюється УСЗН шляхом безготівкового перерахування коштів санаторно-курортному закладу за надані послуги відповідно до укладених договорів (далі - Договір)  щодо забезпечення відпочинком та оздоровленням шляхом відшкодування їх вартості та актів наданих послуг у розмірі встановленої їх вартості (ліжко-дня).</w:t>
      </w:r>
    </w:p>
    <w:p w:rsidR="00D82415" w:rsidRDefault="00D82415" w:rsidP="00FF746C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 w:rsidRPr="004B496D">
        <w:rPr>
          <w:sz w:val="28"/>
          <w:szCs w:val="28"/>
        </w:rPr>
        <w:t xml:space="preserve">Вартість одного </w:t>
      </w:r>
      <w:r>
        <w:rPr>
          <w:sz w:val="28"/>
          <w:szCs w:val="28"/>
        </w:rPr>
        <w:t>ліжко-дня</w:t>
      </w:r>
      <w:r w:rsidRPr="004B496D">
        <w:rPr>
          <w:sz w:val="28"/>
          <w:szCs w:val="28"/>
        </w:rPr>
        <w:t xml:space="preserve"> відпочинку в</w:t>
      </w:r>
      <w:r>
        <w:rPr>
          <w:sz w:val="28"/>
          <w:szCs w:val="28"/>
        </w:rPr>
        <w:t>изначається санаторно-курортним закладом.</w:t>
      </w:r>
    </w:p>
    <w:p w:rsidR="00D82415" w:rsidRDefault="00D82415" w:rsidP="00FF746C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9. З метою забезпечення відпочинком та оздоровленням </w:t>
      </w:r>
      <w:r>
        <w:rPr>
          <w:sz w:val="28"/>
          <w:szCs w:val="28"/>
          <w:lang w:eastAsia="ru-RU"/>
        </w:rPr>
        <w:t xml:space="preserve">членів </w:t>
      </w:r>
      <w:r w:rsidRPr="009B74CA">
        <w:rPr>
          <w:sz w:val="28"/>
          <w:szCs w:val="28"/>
          <w:shd w:val="clear" w:color="auto" w:fill="FFFFFF"/>
        </w:rPr>
        <w:t>сім</w:t>
      </w:r>
      <w:r>
        <w:rPr>
          <w:sz w:val="28"/>
          <w:szCs w:val="28"/>
          <w:shd w:val="clear" w:color="auto" w:fill="FFFFFF"/>
        </w:rPr>
        <w:t>ей</w:t>
      </w:r>
      <w:r w:rsidRPr="009B74CA">
        <w:rPr>
          <w:sz w:val="28"/>
          <w:szCs w:val="28"/>
          <w:shd w:val="clear" w:color="auto" w:fill="FFFFFF"/>
        </w:rPr>
        <w:t xml:space="preserve"> заги</w:t>
      </w:r>
      <w:r>
        <w:rPr>
          <w:sz w:val="28"/>
          <w:szCs w:val="28"/>
          <w:shd w:val="clear" w:color="auto" w:fill="FFFFFF"/>
        </w:rPr>
        <w:t>блих (</w:t>
      </w:r>
      <w:r w:rsidRPr="009B74CA">
        <w:rPr>
          <w:sz w:val="28"/>
          <w:szCs w:val="28"/>
          <w:shd w:val="clear" w:color="auto" w:fill="FFFFFF"/>
        </w:rPr>
        <w:t>померл</w:t>
      </w:r>
      <w:r>
        <w:rPr>
          <w:sz w:val="28"/>
          <w:szCs w:val="28"/>
          <w:shd w:val="clear" w:color="auto" w:fill="FFFFFF"/>
        </w:rPr>
        <w:t>их)</w:t>
      </w:r>
      <w:r>
        <w:rPr>
          <w:sz w:val="28"/>
          <w:szCs w:val="28"/>
        </w:rPr>
        <w:t xml:space="preserve">військовослужбовців санаторно-курортний заклад подає до </w:t>
      </w:r>
      <w:r>
        <w:rPr>
          <w:sz w:val="28"/>
          <w:szCs w:val="28"/>
          <w:lang w:eastAsia="ru-RU"/>
        </w:rPr>
        <w:t>УСЗН:</w:t>
      </w:r>
    </w:p>
    <w:p w:rsidR="00D82415" w:rsidRPr="0010393F" w:rsidRDefault="00D82415" w:rsidP="004C7FAF">
      <w:pPr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10393F">
        <w:rPr>
          <w:sz w:val="28"/>
          <w:szCs w:val="28"/>
        </w:rPr>
        <w:t>підтвердження про наявність ліцензії на провадження господарської діяльності з медичної практики та присвоєння вищої або першої акредитаційної категорії;</w:t>
      </w:r>
    </w:p>
    <w:p w:rsidR="00D82415" w:rsidRPr="0010393F" w:rsidRDefault="00D82415" w:rsidP="004C7FAF">
      <w:pPr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Pr="0010393F">
        <w:rPr>
          <w:sz w:val="28"/>
          <w:szCs w:val="28"/>
        </w:rPr>
        <w:t xml:space="preserve"> інформацію про умови проживання та харчування;</w:t>
      </w:r>
    </w:p>
    <w:p w:rsidR="00D82415" w:rsidRPr="0010393F" w:rsidRDefault="00D82415" w:rsidP="004C7FAF">
      <w:pPr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Pr="0010393F">
        <w:rPr>
          <w:sz w:val="28"/>
          <w:szCs w:val="28"/>
        </w:rPr>
        <w:t xml:space="preserve"> перелік процедур, що можуть надаватися особі за період </w:t>
      </w:r>
      <w:r>
        <w:rPr>
          <w:sz w:val="28"/>
          <w:szCs w:val="28"/>
        </w:rPr>
        <w:t>відпочинку та оздоровлення</w:t>
      </w:r>
      <w:r w:rsidRPr="0010393F">
        <w:rPr>
          <w:sz w:val="28"/>
          <w:szCs w:val="28"/>
        </w:rPr>
        <w:t>;</w:t>
      </w:r>
    </w:p>
    <w:p w:rsidR="00D82415" w:rsidRPr="0010393F" w:rsidRDefault="00D82415" w:rsidP="004C7FAF">
      <w:pPr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Pr="0010393F">
        <w:rPr>
          <w:sz w:val="28"/>
          <w:szCs w:val="28"/>
        </w:rPr>
        <w:t xml:space="preserve"> інформацію про вартість </w:t>
      </w:r>
      <w:r>
        <w:rPr>
          <w:sz w:val="28"/>
          <w:szCs w:val="28"/>
        </w:rPr>
        <w:t xml:space="preserve">послуги </w:t>
      </w:r>
      <w:r w:rsidRPr="0010393F">
        <w:rPr>
          <w:sz w:val="28"/>
          <w:szCs w:val="28"/>
        </w:rPr>
        <w:t>;</w:t>
      </w:r>
    </w:p>
    <w:p w:rsidR="00D82415" w:rsidRDefault="00D82415" w:rsidP="00236205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0393F">
        <w:rPr>
          <w:sz w:val="28"/>
          <w:szCs w:val="28"/>
        </w:rPr>
        <w:t xml:space="preserve">  гарантійний лист про згоду на </w:t>
      </w:r>
      <w:r>
        <w:rPr>
          <w:sz w:val="28"/>
          <w:szCs w:val="28"/>
        </w:rPr>
        <w:t xml:space="preserve">відпочинок та оздоровлення </w:t>
      </w:r>
      <w:r>
        <w:rPr>
          <w:sz w:val="28"/>
          <w:szCs w:val="28"/>
          <w:lang w:eastAsia="ru-RU"/>
        </w:rPr>
        <w:t>членів сімей загиблих (померлих) військовослужбовців (дружин з дітьми)</w:t>
      </w:r>
      <w:r w:rsidRPr="0010393F">
        <w:rPr>
          <w:sz w:val="28"/>
          <w:szCs w:val="28"/>
        </w:rPr>
        <w:t>(із зазначенням дати заїзду щодо дан</w:t>
      </w:r>
      <w:r>
        <w:rPr>
          <w:sz w:val="28"/>
          <w:szCs w:val="28"/>
        </w:rPr>
        <w:t>их осіб) і про готовність укладання Д</w:t>
      </w:r>
      <w:r w:rsidRPr="0010393F">
        <w:rPr>
          <w:sz w:val="28"/>
          <w:szCs w:val="28"/>
        </w:rPr>
        <w:t>оговору</w:t>
      </w:r>
      <w:r>
        <w:rPr>
          <w:sz w:val="28"/>
          <w:szCs w:val="28"/>
        </w:rPr>
        <w:t>.</w:t>
      </w:r>
    </w:p>
    <w:p w:rsidR="00D82415" w:rsidRDefault="00D82415" w:rsidP="007A31C8">
      <w:pPr>
        <w:pStyle w:val="BodyText"/>
        <w:spacing w:line="100" w:lineRule="atLeast"/>
        <w:ind w:firstLine="567"/>
      </w:pPr>
      <w:r>
        <w:t xml:space="preserve">10. </w:t>
      </w:r>
      <w:r>
        <w:rPr>
          <w:lang w:eastAsia="ru-RU"/>
        </w:rPr>
        <w:t xml:space="preserve">УСЗН та член сім’ї загиблого (померлого) військовослужбовця </w:t>
      </w:r>
      <w:r>
        <w:t>укладають Договір у трьох примірниках (один</w:t>
      </w:r>
      <w:r>
        <w:rPr>
          <w:lang w:val="en-US"/>
        </w:rPr>
        <w:t> </w:t>
      </w:r>
      <w:r>
        <w:rPr>
          <w:lang w:val="ru-RU"/>
        </w:rPr>
        <w:t>–</w:t>
      </w:r>
      <w:r>
        <w:t xml:space="preserve"> для </w:t>
      </w:r>
      <w:r>
        <w:rPr>
          <w:lang w:eastAsia="ru-RU"/>
        </w:rPr>
        <w:t>УСЗН</w:t>
      </w:r>
      <w:r>
        <w:t xml:space="preserve">, другий </w:t>
      </w:r>
      <w:r>
        <w:rPr>
          <w:lang w:val="ru-RU"/>
        </w:rPr>
        <w:t>–</w:t>
      </w:r>
      <w:r>
        <w:t xml:space="preserve"> для санаторно-курортного закладу, третій</w:t>
      </w:r>
      <w:r>
        <w:rPr>
          <w:lang w:val="en-US"/>
        </w:rPr>
        <w:t> </w:t>
      </w:r>
      <w:r>
        <w:rPr>
          <w:lang w:val="ru-RU"/>
        </w:rPr>
        <w:t>–</w:t>
      </w:r>
      <w:r>
        <w:t xml:space="preserve"> для особи).</w:t>
      </w:r>
    </w:p>
    <w:p w:rsidR="00D82415" w:rsidRDefault="00D82415" w:rsidP="007A31C8">
      <w:pPr>
        <w:pStyle w:val="BodyText"/>
        <w:spacing w:line="100" w:lineRule="atLeast"/>
        <w:ind w:firstLine="567"/>
      </w:pPr>
      <w:r>
        <w:t xml:space="preserve">Усі примірники Договору, підписані керівником </w:t>
      </w:r>
      <w:r>
        <w:rPr>
          <w:lang w:eastAsia="ru-RU"/>
        </w:rPr>
        <w:t>УСЗН</w:t>
      </w:r>
      <w:r>
        <w:t xml:space="preserve"> та </w:t>
      </w:r>
      <w:r>
        <w:rPr>
          <w:lang w:eastAsia="ru-RU"/>
        </w:rPr>
        <w:t>членом сім’ї загиблого (померлого)</w:t>
      </w:r>
      <w:r>
        <w:t xml:space="preserve">військовослужбовця і скріплені печаткою </w:t>
      </w:r>
      <w:r>
        <w:rPr>
          <w:lang w:eastAsia="ru-RU"/>
        </w:rPr>
        <w:t>УСЗН</w:t>
      </w:r>
      <w:r>
        <w:t xml:space="preserve">, передаються </w:t>
      </w:r>
      <w:r>
        <w:rPr>
          <w:lang w:eastAsia="ru-RU"/>
        </w:rPr>
        <w:t xml:space="preserve">члену сім’ї загиблого (померлого) військовослужбовця </w:t>
      </w:r>
      <w:r>
        <w:t>для подальшої передачі санаторно-курортному закладу.</w:t>
      </w:r>
    </w:p>
    <w:p w:rsidR="00D82415" w:rsidRDefault="00D82415" w:rsidP="00F13804">
      <w:pPr>
        <w:pStyle w:val="BodyText"/>
        <w:spacing w:line="100" w:lineRule="atLeast"/>
      </w:pPr>
      <w:r>
        <w:t xml:space="preserve">        11. Після прибуття </w:t>
      </w:r>
      <w:r>
        <w:rPr>
          <w:lang w:eastAsia="ru-RU"/>
        </w:rPr>
        <w:t xml:space="preserve">члена сім’ї загиблого (померлого) військовослужбовця </w:t>
      </w:r>
      <w:r>
        <w:t xml:space="preserve">до санаторно-курортного закладу керівник такого закладу підписує і скріплює печаткою (за наявності) всі примірники Договору, після чого заклад надсилає один примірник Договору поштовим відправленням до </w:t>
      </w:r>
      <w:r>
        <w:rPr>
          <w:lang w:eastAsia="ru-RU"/>
        </w:rPr>
        <w:t>УСЗН</w:t>
      </w:r>
      <w:r>
        <w:t xml:space="preserve">, другий – передає </w:t>
      </w:r>
      <w:r>
        <w:rPr>
          <w:lang w:eastAsia="ru-RU"/>
        </w:rPr>
        <w:t>члену сім’ї загиблого (померлого) військовослужбовця</w:t>
      </w:r>
      <w:r>
        <w:t>, а третій – залишає на зберіганні у закладі.</w:t>
      </w:r>
    </w:p>
    <w:p w:rsidR="00D82415" w:rsidRDefault="00D82415" w:rsidP="007A31C8">
      <w:pPr>
        <w:pStyle w:val="BodyText"/>
        <w:ind w:firstLine="567"/>
      </w:pPr>
      <w:r>
        <w:t xml:space="preserve">12. Санаторно-курортний заклад після надання </w:t>
      </w:r>
      <w:r>
        <w:rPr>
          <w:lang w:eastAsia="ru-RU"/>
        </w:rPr>
        <w:t xml:space="preserve">членам сім’ї загиблого (померлого) військовослужбовця послуг із відпочинку та оздоровлення </w:t>
      </w:r>
      <w:r>
        <w:t xml:space="preserve">подає до </w:t>
      </w:r>
      <w:r>
        <w:rPr>
          <w:lang w:eastAsia="ru-RU"/>
        </w:rPr>
        <w:t>УСЗН</w:t>
      </w:r>
      <w:r>
        <w:t xml:space="preserve"> акт наданих послуг та документ щодо проведення розрахунків за результатами надання зазначених послуг за відповідний звітний період згідно з умовами Договору.</w:t>
      </w:r>
    </w:p>
    <w:p w:rsidR="00D82415" w:rsidRDefault="00D82415" w:rsidP="007A31C8">
      <w:pPr>
        <w:pStyle w:val="BodyText"/>
        <w:ind w:firstLine="567"/>
      </w:pPr>
      <w:bookmarkStart w:id="1" w:name="n82"/>
      <w:bookmarkEnd w:id="1"/>
      <w:r>
        <w:t xml:space="preserve">У разі дострокового вибуття </w:t>
      </w:r>
      <w:r>
        <w:rPr>
          <w:lang w:eastAsia="ru-RU"/>
        </w:rPr>
        <w:t>членів сімей загиблих (померлих) військовослужбовців</w:t>
      </w:r>
      <w:r>
        <w:t xml:space="preserve"> із санаторно-курортного закладу </w:t>
      </w:r>
      <w:r>
        <w:rPr>
          <w:lang w:eastAsia="ru-RU"/>
        </w:rPr>
        <w:t>УСЗН</w:t>
      </w:r>
      <w:r>
        <w:t xml:space="preserve"> здійснює відшкодування вартості фактично наданих послуг (використаних ліжко-днів).</w:t>
      </w:r>
    </w:p>
    <w:p w:rsidR="00D82415" w:rsidRDefault="00D82415" w:rsidP="007A31C8">
      <w:pPr>
        <w:pStyle w:val="BodyText"/>
        <w:ind w:firstLine="567"/>
      </w:pPr>
      <w:bookmarkStart w:id="2" w:name="n84"/>
      <w:bookmarkEnd w:id="2"/>
      <w:r>
        <w:t>Відповідальність за недостовірність інформації про кількість невикористаних ліжко-днів несе санаторно-курортний заклад відповідно до законодавства України.</w:t>
      </w:r>
    </w:p>
    <w:p w:rsidR="00D82415" w:rsidRDefault="00D82415" w:rsidP="007A31C8">
      <w:pPr>
        <w:pStyle w:val="BodyText"/>
        <w:ind w:firstLine="567"/>
      </w:pPr>
      <w:bookmarkStart w:id="3" w:name="n85"/>
      <w:bookmarkEnd w:id="3"/>
      <w:r>
        <w:t>Останнім днем періоду перебування осіб у санаторно-курортному закладі є 30 листопада поточного бюджетного року (включно), що є датою виїзду із закладу.</w:t>
      </w:r>
    </w:p>
    <w:p w:rsidR="00D82415" w:rsidRDefault="00D82415" w:rsidP="002E06E2">
      <w:pPr>
        <w:pStyle w:val="BodyText"/>
        <w:spacing w:line="100" w:lineRule="atLeast"/>
        <w:ind w:firstLine="567"/>
      </w:pPr>
      <w:r>
        <w:t xml:space="preserve">13. Термін </w:t>
      </w:r>
      <w:r>
        <w:rPr>
          <w:color w:val="000000"/>
          <w:szCs w:val="26"/>
        </w:rPr>
        <w:t xml:space="preserve">відпочинку та оздоровлення </w:t>
      </w:r>
      <w:r>
        <w:t>становить 7 календарних днів на одну особу.</w:t>
      </w:r>
    </w:p>
    <w:p w:rsidR="00D82415" w:rsidRDefault="00D82415" w:rsidP="002E06E2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4B496D">
        <w:rPr>
          <w:sz w:val="28"/>
          <w:szCs w:val="28"/>
        </w:rPr>
        <w:t>Санаторно-курортний заклад забезпечує:</w:t>
      </w:r>
    </w:p>
    <w:p w:rsidR="00D82415" w:rsidRPr="004B496D" w:rsidRDefault="00D82415" w:rsidP="002E06E2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B496D">
        <w:rPr>
          <w:sz w:val="28"/>
          <w:szCs w:val="28"/>
        </w:rPr>
        <w:tab/>
        <w:t>проживання протягом семи</w:t>
      </w:r>
      <w:r>
        <w:rPr>
          <w:sz w:val="28"/>
          <w:szCs w:val="28"/>
        </w:rPr>
        <w:t xml:space="preserve"> календарних </w:t>
      </w:r>
      <w:r w:rsidRPr="004B496D">
        <w:rPr>
          <w:sz w:val="28"/>
          <w:szCs w:val="28"/>
        </w:rPr>
        <w:t>днів;</w:t>
      </w:r>
    </w:p>
    <w:p w:rsidR="00D82415" w:rsidRPr="004B496D" w:rsidRDefault="00D82415" w:rsidP="002E06E2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B496D">
        <w:rPr>
          <w:sz w:val="28"/>
          <w:szCs w:val="28"/>
        </w:rPr>
        <w:tab/>
        <w:t>чотириразове харчування;</w:t>
      </w:r>
    </w:p>
    <w:p w:rsidR="00D82415" w:rsidRPr="004B496D" w:rsidRDefault="00D82415" w:rsidP="002E06E2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B496D">
        <w:rPr>
          <w:sz w:val="28"/>
          <w:szCs w:val="28"/>
        </w:rPr>
        <w:tab/>
        <w:t>надання до п’яти санаторно-оздоровчих процедур;</w:t>
      </w:r>
    </w:p>
    <w:p w:rsidR="00D82415" w:rsidRPr="004B496D" w:rsidRDefault="00D82415" w:rsidP="002E06E2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496D">
        <w:rPr>
          <w:sz w:val="28"/>
          <w:szCs w:val="28"/>
        </w:rPr>
        <w:t xml:space="preserve"> проведення культурно-оздоровчих заходів.</w:t>
      </w:r>
    </w:p>
    <w:p w:rsidR="00D82415" w:rsidRDefault="00D82415" w:rsidP="004B496D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 w:rsidRPr="004B496D">
        <w:rPr>
          <w:sz w:val="28"/>
          <w:szCs w:val="28"/>
        </w:rPr>
        <w:t>Під час відпочинку та оздоровлення с</w:t>
      </w:r>
      <w:r>
        <w:rPr>
          <w:sz w:val="28"/>
          <w:szCs w:val="28"/>
        </w:rPr>
        <w:t xml:space="preserve">анаторний заклад </w:t>
      </w:r>
      <w:r w:rsidRPr="008F4DC9">
        <w:rPr>
          <w:sz w:val="28"/>
          <w:szCs w:val="28"/>
        </w:rPr>
        <w:t>може надавати</w:t>
      </w:r>
      <w:r>
        <w:rPr>
          <w:sz w:val="28"/>
          <w:szCs w:val="28"/>
        </w:rPr>
        <w:t xml:space="preserve"> </w:t>
      </w:r>
      <w:r w:rsidRPr="003E37A0">
        <w:rPr>
          <w:color w:val="000000"/>
          <w:sz w:val="28"/>
          <w:szCs w:val="28"/>
        </w:rPr>
        <w:t>додаткові послуги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членам </w:t>
      </w:r>
      <w:r w:rsidRPr="009B74CA">
        <w:rPr>
          <w:sz w:val="28"/>
          <w:szCs w:val="28"/>
          <w:shd w:val="clear" w:color="auto" w:fill="FFFFFF"/>
        </w:rPr>
        <w:t>сім</w:t>
      </w:r>
      <w:r>
        <w:rPr>
          <w:sz w:val="28"/>
          <w:szCs w:val="28"/>
          <w:shd w:val="clear" w:color="auto" w:fill="FFFFFF"/>
        </w:rPr>
        <w:t>ей</w:t>
      </w:r>
      <w:r w:rsidRPr="009B74CA">
        <w:rPr>
          <w:sz w:val="28"/>
          <w:szCs w:val="28"/>
          <w:shd w:val="clear" w:color="auto" w:fill="FFFFFF"/>
        </w:rPr>
        <w:t xml:space="preserve"> заги</w:t>
      </w:r>
      <w:r>
        <w:rPr>
          <w:sz w:val="28"/>
          <w:szCs w:val="28"/>
          <w:shd w:val="clear" w:color="auto" w:fill="FFFFFF"/>
        </w:rPr>
        <w:t>блих (</w:t>
      </w:r>
      <w:r w:rsidRPr="009B74CA">
        <w:rPr>
          <w:sz w:val="28"/>
          <w:szCs w:val="28"/>
          <w:shd w:val="clear" w:color="auto" w:fill="FFFFFF"/>
        </w:rPr>
        <w:t>померл</w:t>
      </w:r>
      <w:r>
        <w:rPr>
          <w:sz w:val="28"/>
          <w:szCs w:val="28"/>
          <w:shd w:val="clear" w:color="auto" w:fill="FFFFFF"/>
        </w:rPr>
        <w:t xml:space="preserve">их) військовослужбовців </w:t>
      </w:r>
      <w:r>
        <w:rPr>
          <w:sz w:val="28"/>
          <w:szCs w:val="28"/>
        </w:rPr>
        <w:t>за умови оплати санаторно-курортному закладу вартості наданих послуг за рахунок власних коштів чи інших джерел, не заборонених чинним законодавством.</w:t>
      </w:r>
    </w:p>
    <w:p w:rsidR="00D82415" w:rsidRDefault="00D82415" w:rsidP="00B21E4B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Компенсація за доплату, пов’язану з поліпшенням умов проживання у санаторно-курортному закладі, за продовження строку </w:t>
      </w:r>
      <w:r w:rsidRPr="004B496D">
        <w:rPr>
          <w:sz w:val="28"/>
          <w:szCs w:val="28"/>
        </w:rPr>
        <w:t>відпочинку та оздоровлення</w:t>
      </w:r>
      <w:r>
        <w:rPr>
          <w:sz w:val="28"/>
          <w:szCs w:val="28"/>
        </w:rPr>
        <w:t xml:space="preserve"> не здійснюється. </w:t>
      </w:r>
    </w:p>
    <w:p w:rsidR="00D82415" w:rsidRDefault="00D82415" w:rsidP="00B21E4B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>
        <w:rPr>
          <w:sz w:val="28"/>
          <w:szCs w:val="28"/>
          <w:shd w:val="clear" w:color="auto" w:fill="FFFFFF"/>
        </w:rPr>
        <w:t xml:space="preserve">Члени </w:t>
      </w:r>
      <w:r>
        <w:rPr>
          <w:sz w:val="28"/>
          <w:szCs w:val="28"/>
          <w:lang w:eastAsia="ru-RU"/>
        </w:rPr>
        <w:t>сімей загиблих</w:t>
      </w:r>
      <w:r w:rsidRPr="0096270B">
        <w:rPr>
          <w:color w:val="333333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(померлих) військовослужбовців </w:t>
      </w:r>
      <w:r w:rsidRPr="004B496D">
        <w:rPr>
          <w:sz w:val="28"/>
          <w:szCs w:val="28"/>
        </w:rPr>
        <w:t>для проходження санаторно-оздоровчих процедур надають у санаторний заклад довідку лікаря (виписки з медичної картки) із зазначенням основних захворювань за діагнозами</w:t>
      </w:r>
      <w:r>
        <w:rPr>
          <w:sz w:val="28"/>
          <w:szCs w:val="28"/>
        </w:rPr>
        <w:t>.</w:t>
      </w:r>
    </w:p>
    <w:p w:rsidR="00D82415" w:rsidRDefault="00D82415" w:rsidP="00B21E4B">
      <w:pPr>
        <w:tabs>
          <w:tab w:val="left" w:pos="851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16. </w:t>
      </w:r>
      <w:r>
        <w:rPr>
          <w:sz w:val="28"/>
          <w:szCs w:val="28"/>
          <w:shd w:val="clear" w:color="auto" w:fill="FFFFFF"/>
        </w:rPr>
        <w:t xml:space="preserve">Члени </w:t>
      </w:r>
      <w:r>
        <w:rPr>
          <w:sz w:val="28"/>
          <w:szCs w:val="28"/>
          <w:lang w:eastAsia="ru-RU"/>
        </w:rPr>
        <w:t>сімей загиблих</w:t>
      </w:r>
      <w:r w:rsidRPr="0096270B">
        <w:rPr>
          <w:color w:val="333333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(померлих)</w:t>
      </w:r>
      <w:r>
        <w:rPr>
          <w:sz w:val="28"/>
          <w:szCs w:val="28"/>
        </w:rPr>
        <w:t xml:space="preserve">військовослужбовців </w:t>
      </w:r>
      <w:r w:rsidRPr="004B496D">
        <w:rPr>
          <w:sz w:val="28"/>
          <w:szCs w:val="28"/>
        </w:rPr>
        <w:t>можуть отримати послуги з відпочинку</w:t>
      </w:r>
      <w:r>
        <w:rPr>
          <w:sz w:val="28"/>
          <w:szCs w:val="28"/>
        </w:rPr>
        <w:t xml:space="preserve"> та оздоровлення у </w:t>
      </w:r>
      <w:r w:rsidRPr="004B496D">
        <w:rPr>
          <w:sz w:val="28"/>
          <w:szCs w:val="28"/>
        </w:rPr>
        <w:t>санаторно-курортн</w:t>
      </w:r>
      <w:r>
        <w:rPr>
          <w:sz w:val="28"/>
          <w:szCs w:val="28"/>
        </w:rPr>
        <w:t>ому</w:t>
      </w:r>
      <w:r w:rsidRPr="004B496D">
        <w:rPr>
          <w:sz w:val="28"/>
          <w:szCs w:val="28"/>
        </w:rPr>
        <w:t xml:space="preserve"> закладі</w:t>
      </w:r>
      <w:r>
        <w:rPr>
          <w:sz w:val="28"/>
          <w:szCs w:val="28"/>
        </w:rPr>
        <w:t xml:space="preserve"> один </w:t>
      </w:r>
      <w:r w:rsidRPr="004B496D">
        <w:rPr>
          <w:sz w:val="28"/>
          <w:szCs w:val="28"/>
        </w:rPr>
        <w:t xml:space="preserve">раз на рік </w:t>
      </w:r>
      <w:r>
        <w:rPr>
          <w:sz w:val="28"/>
          <w:szCs w:val="28"/>
        </w:rPr>
        <w:t>за рахунок коштів бюджету міської територіальної громади або обласного бюджету на вибір.</w:t>
      </w:r>
    </w:p>
    <w:p w:rsidR="00D82415" w:rsidRPr="00D70489" w:rsidRDefault="00D82415" w:rsidP="00F13804">
      <w:pPr>
        <w:tabs>
          <w:tab w:val="left" w:pos="851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17. </w:t>
      </w:r>
      <w:r w:rsidRPr="004B496D">
        <w:rPr>
          <w:sz w:val="28"/>
          <w:szCs w:val="28"/>
        </w:rPr>
        <w:t xml:space="preserve">Відшкодування вартості проїзду </w:t>
      </w:r>
      <w:r>
        <w:rPr>
          <w:sz w:val="28"/>
          <w:szCs w:val="28"/>
        </w:rPr>
        <w:t xml:space="preserve">до санаторно-курортного закладу </w:t>
      </w:r>
      <w:r w:rsidRPr="004B496D">
        <w:rPr>
          <w:sz w:val="28"/>
          <w:szCs w:val="28"/>
        </w:rPr>
        <w:t>не проводиться.</w:t>
      </w:r>
    </w:p>
    <w:p w:rsidR="00D82415" w:rsidRPr="004D3CA7" w:rsidRDefault="00D82415" w:rsidP="00DF5510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4D3CA7">
        <w:rPr>
          <w:sz w:val="28"/>
          <w:szCs w:val="28"/>
        </w:rPr>
        <w:t xml:space="preserve">. </w:t>
      </w:r>
      <w:r w:rsidRPr="004B496D">
        <w:rPr>
          <w:sz w:val="28"/>
          <w:szCs w:val="28"/>
        </w:rPr>
        <w:t>Контроль за проведенням відпочинку</w:t>
      </w:r>
      <w:r>
        <w:rPr>
          <w:sz w:val="28"/>
          <w:szCs w:val="28"/>
        </w:rPr>
        <w:t xml:space="preserve"> та оздоровлення,</w:t>
      </w:r>
      <w:r w:rsidRPr="004B496D">
        <w:rPr>
          <w:sz w:val="28"/>
          <w:szCs w:val="28"/>
        </w:rPr>
        <w:t xml:space="preserve"> розрахунок за надані послуги здійснюється </w:t>
      </w:r>
      <w:r>
        <w:rPr>
          <w:sz w:val="28"/>
          <w:szCs w:val="28"/>
          <w:lang w:eastAsia="ru-RU"/>
        </w:rPr>
        <w:t>УСЗН</w:t>
      </w:r>
      <w:r w:rsidRPr="004B496D">
        <w:rPr>
          <w:sz w:val="28"/>
          <w:szCs w:val="28"/>
        </w:rPr>
        <w:t>.</w:t>
      </w:r>
    </w:p>
    <w:p w:rsidR="00D82415" w:rsidRDefault="00D82415" w:rsidP="00B21E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19</w:t>
      </w:r>
      <w:r w:rsidRPr="00245326">
        <w:rPr>
          <w:sz w:val="28"/>
          <w:szCs w:val="28"/>
        </w:rPr>
        <w:t xml:space="preserve">. Подання фінансової та бюджетної звітності про використання коштів, а також контроль за їх цільовим використанням здійснюється </w:t>
      </w:r>
      <w:r>
        <w:rPr>
          <w:sz w:val="28"/>
          <w:szCs w:val="28"/>
        </w:rPr>
        <w:t>УСЗН</w:t>
      </w:r>
      <w:r w:rsidRPr="00245326">
        <w:rPr>
          <w:sz w:val="28"/>
          <w:szCs w:val="28"/>
        </w:rPr>
        <w:t xml:space="preserve"> у встановленому законодавством порядку, в межах наданих повноважень.</w:t>
      </w:r>
      <w:r>
        <w:rPr>
          <w:sz w:val="28"/>
          <w:szCs w:val="28"/>
        </w:rPr>
        <w:tab/>
      </w:r>
    </w:p>
    <w:p w:rsidR="00D82415" w:rsidRDefault="00D82415" w:rsidP="00B21E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20. </w:t>
      </w:r>
      <w:r w:rsidRPr="00245326">
        <w:rPr>
          <w:sz w:val="28"/>
          <w:szCs w:val="28"/>
        </w:rPr>
        <w:t>Фінансування витрат, передбачених даним Порядком, здійснюється за рахунок коштів бюджету Нововолинської міської територіальної громади, передбачених «Цільовою програмою соціального захисту населення на 2021-2025рр.»</w:t>
      </w:r>
      <w:r>
        <w:rPr>
          <w:sz w:val="28"/>
          <w:szCs w:val="28"/>
        </w:rPr>
        <w:t>.</w:t>
      </w:r>
    </w:p>
    <w:p w:rsidR="00D82415" w:rsidRDefault="00D82415" w:rsidP="00B21E4B">
      <w:pPr>
        <w:jc w:val="both"/>
        <w:rPr>
          <w:sz w:val="28"/>
          <w:szCs w:val="28"/>
        </w:rPr>
      </w:pPr>
    </w:p>
    <w:p w:rsidR="00D82415" w:rsidRDefault="00D82415" w:rsidP="0070409F">
      <w:pPr>
        <w:tabs>
          <w:tab w:val="left" w:pos="567"/>
          <w:tab w:val="left" w:pos="7905"/>
        </w:tabs>
        <w:jc w:val="both"/>
        <w:rPr>
          <w:bCs/>
          <w:lang w:eastAsia="ru-RU"/>
        </w:rPr>
      </w:pPr>
      <w:r w:rsidRPr="00B16051">
        <w:rPr>
          <w:bCs/>
          <w:lang w:eastAsia="ru-RU"/>
        </w:rPr>
        <w:t>Юлія Галько</w:t>
      </w:r>
      <w:r>
        <w:rPr>
          <w:bCs/>
          <w:lang w:eastAsia="ru-RU"/>
        </w:rPr>
        <w:t xml:space="preserve"> 41070</w:t>
      </w:r>
    </w:p>
    <w:p w:rsidR="00D82415" w:rsidRDefault="00D82415" w:rsidP="000236DC">
      <w:pPr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Додаток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до Порядку  (пункт 4)</w:t>
      </w:r>
    </w:p>
    <w:p w:rsidR="00D82415" w:rsidRPr="00220AB6" w:rsidRDefault="00D82415" w:rsidP="000236DC">
      <w:pPr>
        <w:ind w:right="-143"/>
        <w:rPr>
          <w:sz w:val="28"/>
          <w:szCs w:val="28"/>
        </w:rPr>
      </w:pPr>
    </w:p>
    <w:p w:rsidR="00D82415" w:rsidRPr="00CF37CC" w:rsidRDefault="00D82415" w:rsidP="000236DC">
      <w:pPr>
        <w:ind w:right="-143" w:firstLine="567"/>
        <w:jc w:val="both"/>
        <w:rPr>
          <w:sz w:val="28"/>
          <w:szCs w:val="28"/>
        </w:rPr>
      </w:pP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CF37CC">
        <w:rPr>
          <w:sz w:val="28"/>
          <w:szCs w:val="28"/>
        </w:rPr>
        <w:t xml:space="preserve">Начальнику управління соціального  </w:t>
      </w:r>
    </w:p>
    <w:p w:rsidR="00D82415" w:rsidRPr="00CF37CC" w:rsidRDefault="00D82415" w:rsidP="000236DC">
      <w:pPr>
        <w:ind w:right="-143" w:firstLine="567"/>
        <w:jc w:val="both"/>
        <w:rPr>
          <w:sz w:val="28"/>
          <w:szCs w:val="28"/>
        </w:rPr>
      </w:pPr>
      <w:r w:rsidRPr="00CF37CC">
        <w:rPr>
          <w:sz w:val="28"/>
          <w:szCs w:val="28"/>
        </w:rPr>
        <w:tab/>
      </w:r>
      <w:r w:rsidRPr="00CF37CC">
        <w:rPr>
          <w:sz w:val="28"/>
          <w:szCs w:val="28"/>
        </w:rPr>
        <w:tab/>
      </w:r>
      <w:r w:rsidRPr="00CF37CC">
        <w:rPr>
          <w:sz w:val="28"/>
          <w:szCs w:val="28"/>
        </w:rPr>
        <w:tab/>
      </w:r>
      <w:r w:rsidRPr="00CF37CC">
        <w:rPr>
          <w:sz w:val="28"/>
          <w:szCs w:val="28"/>
        </w:rPr>
        <w:tab/>
      </w:r>
      <w:r w:rsidRPr="00CF37CC">
        <w:rPr>
          <w:sz w:val="28"/>
          <w:szCs w:val="28"/>
        </w:rPr>
        <w:tab/>
      </w:r>
      <w:r w:rsidRPr="00CF37CC">
        <w:rPr>
          <w:sz w:val="28"/>
          <w:szCs w:val="28"/>
        </w:rPr>
        <w:tab/>
        <w:t>захисту населення  виконавчого комітету</w:t>
      </w:r>
    </w:p>
    <w:p w:rsidR="00D82415" w:rsidRPr="00CF37CC" w:rsidRDefault="00D82415" w:rsidP="000236DC">
      <w:pPr>
        <w:spacing w:line="360" w:lineRule="auto"/>
        <w:ind w:right="-143" w:firstLine="567"/>
        <w:jc w:val="both"/>
        <w:rPr>
          <w:sz w:val="28"/>
          <w:szCs w:val="28"/>
        </w:rPr>
      </w:pPr>
      <w:r w:rsidRPr="00CF37CC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</w:t>
      </w:r>
      <w:r w:rsidRPr="00CF37CC">
        <w:rPr>
          <w:sz w:val="28"/>
          <w:szCs w:val="28"/>
        </w:rPr>
        <w:t>Нововолинської міської ради</w:t>
      </w:r>
    </w:p>
    <w:p w:rsidR="00D82415" w:rsidRPr="00220AB6" w:rsidRDefault="00D82415" w:rsidP="000236DC">
      <w:pPr>
        <w:spacing w:line="360" w:lineRule="auto"/>
        <w:ind w:right="-143" w:firstLine="567"/>
        <w:jc w:val="both"/>
        <w:rPr>
          <w:b/>
          <w:sz w:val="28"/>
          <w:szCs w:val="28"/>
        </w:rPr>
      </w:pPr>
    </w:p>
    <w:p w:rsidR="00D82415" w:rsidRPr="00220AB6" w:rsidRDefault="00D82415" w:rsidP="000236DC">
      <w:pPr>
        <w:ind w:right="-143" w:firstLine="567"/>
        <w:jc w:val="both"/>
        <w:rPr>
          <w:i/>
          <w:sz w:val="28"/>
          <w:szCs w:val="28"/>
        </w:rPr>
      </w:pPr>
      <w:r w:rsidRPr="00220AB6">
        <w:rPr>
          <w:b/>
          <w:sz w:val="28"/>
          <w:szCs w:val="28"/>
        </w:rPr>
        <w:tab/>
      </w:r>
      <w:r w:rsidRPr="00220AB6">
        <w:rPr>
          <w:b/>
          <w:sz w:val="28"/>
          <w:szCs w:val="28"/>
        </w:rPr>
        <w:tab/>
      </w:r>
      <w:r w:rsidRPr="00220AB6">
        <w:rPr>
          <w:b/>
          <w:sz w:val="28"/>
          <w:szCs w:val="28"/>
        </w:rPr>
        <w:tab/>
      </w:r>
      <w:r w:rsidRPr="00220AB6">
        <w:rPr>
          <w:b/>
          <w:sz w:val="28"/>
          <w:szCs w:val="28"/>
        </w:rPr>
        <w:tab/>
      </w:r>
      <w:r w:rsidRPr="00220AB6">
        <w:rPr>
          <w:sz w:val="28"/>
          <w:szCs w:val="28"/>
        </w:rPr>
        <w:t>Від кого</w:t>
      </w:r>
      <w:r w:rsidRPr="00220AB6">
        <w:rPr>
          <w:i/>
          <w:sz w:val="28"/>
          <w:szCs w:val="28"/>
        </w:rPr>
        <w:t>__________________________________</w:t>
      </w:r>
    </w:p>
    <w:p w:rsidR="00D82415" w:rsidRPr="00220AB6" w:rsidRDefault="00D82415" w:rsidP="000236DC">
      <w:pPr>
        <w:ind w:right="-143" w:firstLine="567"/>
        <w:jc w:val="both"/>
        <w:rPr>
          <w:sz w:val="28"/>
          <w:szCs w:val="28"/>
        </w:rPr>
      </w:pP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</w:p>
    <w:p w:rsidR="00D82415" w:rsidRPr="00220AB6" w:rsidRDefault="00D82415" w:rsidP="000236DC">
      <w:pPr>
        <w:ind w:right="-143" w:firstLine="567"/>
        <w:jc w:val="both"/>
        <w:rPr>
          <w:sz w:val="28"/>
          <w:szCs w:val="28"/>
        </w:rPr>
      </w:pP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  <w:t>__________________________________</w:t>
      </w:r>
    </w:p>
    <w:p w:rsidR="00D82415" w:rsidRPr="00220AB6" w:rsidRDefault="00D82415" w:rsidP="000236DC">
      <w:pPr>
        <w:ind w:right="-143" w:firstLine="567"/>
        <w:jc w:val="both"/>
        <w:rPr>
          <w:sz w:val="28"/>
          <w:szCs w:val="28"/>
        </w:rPr>
      </w:pP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</w:p>
    <w:p w:rsidR="00D82415" w:rsidRPr="00220AB6" w:rsidRDefault="00D82415" w:rsidP="000236DC">
      <w:pPr>
        <w:ind w:right="-143" w:firstLine="567"/>
        <w:jc w:val="both"/>
        <w:rPr>
          <w:i/>
          <w:sz w:val="28"/>
          <w:szCs w:val="28"/>
        </w:rPr>
      </w:pP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220AB6">
        <w:rPr>
          <w:sz w:val="28"/>
          <w:szCs w:val="28"/>
        </w:rPr>
        <w:t xml:space="preserve">Адреса  </w:t>
      </w:r>
      <w:r w:rsidRPr="00220AB6">
        <w:rPr>
          <w:i/>
          <w:sz w:val="28"/>
          <w:szCs w:val="28"/>
        </w:rPr>
        <w:t>_________________________</w:t>
      </w:r>
      <w:r>
        <w:rPr>
          <w:i/>
          <w:sz w:val="28"/>
          <w:szCs w:val="28"/>
        </w:rPr>
        <w:t>_________</w:t>
      </w:r>
    </w:p>
    <w:p w:rsidR="00D82415" w:rsidRPr="00220AB6" w:rsidRDefault="00D82415" w:rsidP="000236DC">
      <w:pPr>
        <w:ind w:right="-143" w:firstLine="567"/>
        <w:jc w:val="both"/>
        <w:rPr>
          <w:i/>
          <w:sz w:val="28"/>
          <w:szCs w:val="28"/>
        </w:rPr>
      </w:pPr>
    </w:p>
    <w:p w:rsidR="00D82415" w:rsidRPr="00220AB6" w:rsidRDefault="00D82415" w:rsidP="000236DC">
      <w:pPr>
        <w:ind w:right="-143" w:firstLine="567"/>
        <w:jc w:val="both"/>
        <w:rPr>
          <w:i/>
          <w:sz w:val="28"/>
          <w:szCs w:val="28"/>
        </w:rPr>
      </w:pP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  <w:t>__________________________________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:rsidR="00D82415" w:rsidRPr="00220AB6" w:rsidRDefault="00D82415" w:rsidP="00C540ED">
      <w:pPr>
        <w:ind w:right="-143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220AB6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 </w:t>
      </w:r>
      <w:r w:rsidRPr="00220AB6">
        <w:rPr>
          <w:i/>
          <w:sz w:val="28"/>
          <w:szCs w:val="28"/>
        </w:rPr>
        <w:t>серія_______ №__________________ виданий</w:t>
      </w:r>
    </w:p>
    <w:p w:rsidR="00D82415" w:rsidRPr="00220AB6" w:rsidRDefault="00D82415" w:rsidP="000236DC">
      <w:pPr>
        <w:ind w:right="-143" w:firstLine="567"/>
        <w:jc w:val="both"/>
        <w:rPr>
          <w:i/>
          <w:sz w:val="28"/>
          <w:szCs w:val="28"/>
        </w:rPr>
      </w:pP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  <w:t>___________________________________</w:t>
      </w:r>
    </w:p>
    <w:p w:rsidR="00D82415" w:rsidRPr="00220AB6" w:rsidRDefault="00D82415" w:rsidP="000236DC">
      <w:pPr>
        <w:ind w:right="-143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sz w:val="28"/>
          <w:szCs w:val="28"/>
        </w:rPr>
        <w:t>РНОКПП</w:t>
      </w:r>
      <w:r w:rsidRPr="00220AB6">
        <w:rPr>
          <w:i/>
          <w:sz w:val="28"/>
          <w:szCs w:val="28"/>
        </w:rPr>
        <w:t>___________________________________</w:t>
      </w:r>
    </w:p>
    <w:p w:rsidR="00D82415" w:rsidRPr="00220AB6" w:rsidRDefault="00D82415" w:rsidP="000236DC">
      <w:pPr>
        <w:ind w:right="-143" w:firstLine="567"/>
        <w:jc w:val="both"/>
        <w:rPr>
          <w:i/>
          <w:sz w:val="28"/>
          <w:szCs w:val="28"/>
        </w:rPr>
      </w:pPr>
      <w:r w:rsidRPr="00220AB6">
        <w:rPr>
          <w:sz w:val="28"/>
          <w:szCs w:val="28"/>
        </w:rPr>
        <w:t>Свідоцтво про народження</w:t>
      </w:r>
      <w:r>
        <w:rPr>
          <w:i/>
          <w:sz w:val="28"/>
          <w:szCs w:val="28"/>
        </w:rPr>
        <w:t xml:space="preserve"> (для дітей) серія _________</w:t>
      </w:r>
    </w:p>
    <w:p w:rsidR="00D82415" w:rsidRPr="00220AB6" w:rsidRDefault="00D82415" w:rsidP="000236DC">
      <w:pPr>
        <w:ind w:right="-143" w:firstLine="567"/>
        <w:jc w:val="both"/>
        <w:rPr>
          <w:i/>
          <w:sz w:val="28"/>
          <w:szCs w:val="28"/>
        </w:rPr>
      </w:pP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  <w:t xml:space="preserve">         №___</w:t>
      </w:r>
      <w:r>
        <w:rPr>
          <w:i/>
          <w:sz w:val="28"/>
          <w:szCs w:val="28"/>
        </w:rPr>
        <w:t xml:space="preserve">______________________________ </w:t>
      </w:r>
    </w:p>
    <w:p w:rsidR="00D82415" w:rsidRDefault="00D82415" w:rsidP="000236DC">
      <w:pPr>
        <w:ind w:right="-143" w:firstLine="567"/>
        <w:jc w:val="both"/>
        <w:rPr>
          <w:i/>
          <w:sz w:val="28"/>
          <w:szCs w:val="28"/>
        </w:rPr>
      </w:pP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</w:p>
    <w:p w:rsidR="00D82415" w:rsidRPr="006E6322" w:rsidRDefault="00D82415" w:rsidP="000236DC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6E6322">
        <w:rPr>
          <w:sz w:val="28"/>
          <w:szCs w:val="28"/>
        </w:rPr>
        <w:t>елефон</w:t>
      </w:r>
      <w:r>
        <w:rPr>
          <w:sz w:val="28"/>
          <w:szCs w:val="28"/>
        </w:rPr>
        <w:t xml:space="preserve">    __________________________________</w:t>
      </w:r>
    </w:p>
    <w:p w:rsidR="00D82415" w:rsidRPr="00220AB6" w:rsidRDefault="00D82415" w:rsidP="000236DC">
      <w:pPr>
        <w:ind w:right="-143" w:firstLine="567"/>
        <w:jc w:val="center"/>
        <w:rPr>
          <w:sz w:val="28"/>
          <w:szCs w:val="28"/>
        </w:rPr>
      </w:pPr>
    </w:p>
    <w:p w:rsidR="00D82415" w:rsidRPr="00220AB6" w:rsidRDefault="00D82415" w:rsidP="000236DC">
      <w:pPr>
        <w:ind w:right="-143" w:firstLine="567"/>
        <w:jc w:val="center"/>
        <w:rPr>
          <w:b/>
          <w:sz w:val="28"/>
          <w:szCs w:val="28"/>
        </w:rPr>
      </w:pPr>
      <w:r w:rsidRPr="00220AB6">
        <w:rPr>
          <w:b/>
          <w:sz w:val="28"/>
          <w:szCs w:val="28"/>
        </w:rPr>
        <w:t>ЗАЯВА</w:t>
      </w:r>
    </w:p>
    <w:p w:rsidR="00D82415" w:rsidRPr="00220AB6" w:rsidRDefault="00D82415" w:rsidP="000236DC">
      <w:pPr>
        <w:ind w:right="-143" w:firstLine="567"/>
        <w:jc w:val="center"/>
        <w:rPr>
          <w:b/>
          <w:sz w:val="28"/>
          <w:szCs w:val="28"/>
        </w:rPr>
      </w:pPr>
    </w:p>
    <w:p w:rsidR="00D82415" w:rsidRPr="00220AB6" w:rsidRDefault="00D82415" w:rsidP="000236DC">
      <w:pPr>
        <w:ind w:right="-143" w:firstLine="567"/>
        <w:jc w:val="both"/>
        <w:rPr>
          <w:sz w:val="28"/>
          <w:szCs w:val="28"/>
        </w:rPr>
      </w:pPr>
      <w:r w:rsidRPr="00220AB6">
        <w:rPr>
          <w:sz w:val="28"/>
          <w:szCs w:val="28"/>
        </w:rPr>
        <w:t>Прошу забезпечити мене (мою дитину_____________________) відпочинком в санаторно-курор</w:t>
      </w:r>
      <w:r>
        <w:rPr>
          <w:sz w:val="28"/>
          <w:szCs w:val="28"/>
        </w:rPr>
        <w:t>т</w:t>
      </w:r>
      <w:r w:rsidRPr="00220AB6">
        <w:rPr>
          <w:sz w:val="28"/>
          <w:szCs w:val="28"/>
        </w:rPr>
        <w:t>ному закладі ______________________</w:t>
      </w:r>
      <w:r>
        <w:rPr>
          <w:sz w:val="28"/>
          <w:szCs w:val="28"/>
        </w:rPr>
        <w:t>________</w:t>
      </w:r>
    </w:p>
    <w:p w:rsidR="00D82415" w:rsidRPr="00220AB6" w:rsidRDefault="00D82415" w:rsidP="000236DC">
      <w:pPr>
        <w:ind w:right="-143" w:firstLine="567"/>
        <w:jc w:val="both"/>
        <w:rPr>
          <w:i/>
        </w:rPr>
      </w:pPr>
    </w:p>
    <w:p w:rsidR="00D82415" w:rsidRDefault="00D82415" w:rsidP="000236DC">
      <w:pPr>
        <w:ind w:right="-143"/>
        <w:jc w:val="both"/>
        <w:rPr>
          <w:sz w:val="28"/>
          <w:szCs w:val="28"/>
        </w:rPr>
      </w:pPr>
      <w:r w:rsidRPr="00220AB6">
        <w:t>________________</w:t>
      </w:r>
      <w:r>
        <w:rPr>
          <w:sz w:val="28"/>
          <w:szCs w:val="28"/>
        </w:rPr>
        <w:t xml:space="preserve">202  </w:t>
      </w:r>
      <w:r w:rsidRPr="00220AB6">
        <w:rPr>
          <w:sz w:val="28"/>
          <w:szCs w:val="28"/>
        </w:rPr>
        <w:t xml:space="preserve"> року.</w:t>
      </w:r>
    </w:p>
    <w:p w:rsidR="00D82415" w:rsidRPr="00707851" w:rsidRDefault="00D82415" w:rsidP="000236DC">
      <w:pPr>
        <w:ind w:right="-14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(дата, місяць рік )</w:t>
      </w:r>
    </w:p>
    <w:p w:rsidR="00D82415" w:rsidRDefault="00D82415" w:rsidP="000236DC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 заяви додаю:</w:t>
      </w:r>
    </w:p>
    <w:p w:rsidR="00D82415" w:rsidRDefault="00D82415" w:rsidP="000236DC">
      <w:pPr>
        <w:tabs>
          <w:tab w:val="left" w:pos="567"/>
          <w:tab w:val="left" w:pos="709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- копію</w:t>
      </w:r>
      <w:r w:rsidRPr="00D76F5B">
        <w:rPr>
          <w:sz w:val="28"/>
          <w:szCs w:val="28"/>
        </w:rPr>
        <w:t xml:space="preserve"> докумен</w:t>
      </w:r>
      <w:r>
        <w:rPr>
          <w:sz w:val="28"/>
          <w:szCs w:val="28"/>
        </w:rPr>
        <w:t>та, що підтверджує відповідний статус</w:t>
      </w:r>
      <w:r>
        <w:rPr>
          <w:sz w:val="28"/>
          <w:szCs w:val="28"/>
          <w:shd w:val="clear" w:color="auto" w:fill="FFFFFF"/>
        </w:rPr>
        <w:t xml:space="preserve"> ;</w:t>
      </w:r>
    </w:p>
    <w:p w:rsidR="00D82415" w:rsidRDefault="00D82415" w:rsidP="000236DC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</w:t>
      </w:r>
      <w:r w:rsidRPr="00D76F5B">
        <w:rPr>
          <w:sz w:val="28"/>
          <w:szCs w:val="28"/>
          <w:shd w:val="clear" w:color="auto" w:fill="FFFFFF"/>
        </w:rPr>
        <w:t xml:space="preserve"> к</w:t>
      </w:r>
      <w:r>
        <w:rPr>
          <w:sz w:val="28"/>
          <w:szCs w:val="28"/>
        </w:rPr>
        <w:t>опію</w:t>
      </w:r>
      <w:r w:rsidRPr="00D76F5B">
        <w:rPr>
          <w:sz w:val="28"/>
          <w:szCs w:val="28"/>
        </w:rPr>
        <w:t xml:space="preserve"> паспорта громадянина України</w:t>
      </w:r>
      <w:r>
        <w:rPr>
          <w:sz w:val="28"/>
          <w:szCs w:val="28"/>
        </w:rPr>
        <w:t>;</w:t>
      </w:r>
    </w:p>
    <w:p w:rsidR="00D82415" w:rsidRDefault="00D82415" w:rsidP="000236DC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76F5B">
        <w:rPr>
          <w:sz w:val="28"/>
          <w:szCs w:val="28"/>
        </w:rPr>
        <w:t xml:space="preserve"> документ, що підтверджує місце реєстрації</w:t>
      </w:r>
      <w:r>
        <w:rPr>
          <w:sz w:val="28"/>
          <w:szCs w:val="28"/>
        </w:rPr>
        <w:t xml:space="preserve"> або копію довідки про взяття на облік внутрішньо переміщеної особи (для внутрішньо переміщених осіб);</w:t>
      </w:r>
    </w:p>
    <w:p w:rsidR="00D82415" w:rsidRDefault="00D82415" w:rsidP="000236DC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76F5B">
        <w:rPr>
          <w:sz w:val="28"/>
          <w:szCs w:val="28"/>
        </w:rPr>
        <w:t xml:space="preserve"> копі</w:t>
      </w:r>
      <w:r>
        <w:rPr>
          <w:sz w:val="28"/>
          <w:szCs w:val="28"/>
        </w:rPr>
        <w:t>ю</w:t>
      </w:r>
      <w:r w:rsidRPr="00D76F5B">
        <w:rPr>
          <w:sz w:val="28"/>
          <w:szCs w:val="28"/>
        </w:rPr>
        <w:t xml:space="preserve"> реєстраційного номера облікової картки платника податків</w:t>
      </w:r>
      <w:r>
        <w:rPr>
          <w:sz w:val="28"/>
          <w:szCs w:val="28"/>
        </w:rPr>
        <w:t>;</w:t>
      </w:r>
    </w:p>
    <w:p w:rsidR="00D82415" w:rsidRDefault="00D82415" w:rsidP="000236DC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D76F5B">
        <w:rPr>
          <w:sz w:val="28"/>
          <w:szCs w:val="28"/>
          <w:shd w:val="clear" w:color="auto" w:fill="FFFFFF"/>
        </w:rPr>
        <w:t>копі</w:t>
      </w:r>
      <w:r>
        <w:rPr>
          <w:sz w:val="28"/>
          <w:szCs w:val="28"/>
          <w:shd w:val="clear" w:color="auto" w:fill="FFFFFF"/>
        </w:rPr>
        <w:t>ю</w:t>
      </w:r>
      <w:r w:rsidRPr="00D76F5B">
        <w:rPr>
          <w:sz w:val="28"/>
          <w:szCs w:val="28"/>
          <w:shd w:val="clear" w:color="auto" w:fill="FFFFFF"/>
        </w:rPr>
        <w:t xml:space="preserve"> свідоцтва про народження</w:t>
      </w:r>
      <w:r>
        <w:rPr>
          <w:sz w:val="28"/>
          <w:szCs w:val="28"/>
          <w:shd w:val="clear" w:color="auto" w:fill="FFFFFF"/>
        </w:rPr>
        <w:t xml:space="preserve"> дитини та/або копію І</w:t>
      </w:r>
      <w:r>
        <w:rPr>
          <w:sz w:val="28"/>
          <w:szCs w:val="28"/>
          <w:shd w:val="clear" w:color="auto" w:fill="FFFFFF"/>
          <w:lang w:val="en-US"/>
        </w:rPr>
        <w:t>D</w:t>
      </w:r>
      <w:r w:rsidRPr="00E45553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>картки</w:t>
      </w:r>
      <w:r w:rsidRPr="00D76F5B">
        <w:rPr>
          <w:sz w:val="28"/>
          <w:szCs w:val="28"/>
          <w:shd w:val="clear" w:color="auto" w:fill="FFFFFF"/>
        </w:rPr>
        <w:t>дитини</w:t>
      </w:r>
      <w:r>
        <w:rPr>
          <w:sz w:val="28"/>
          <w:szCs w:val="28"/>
          <w:shd w:val="clear" w:color="auto" w:fill="FFFFFF"/>
        </w:rPr>
        <w:t>;</w:t>
      </w:r>
    </w:p>
    <w:p w:rsidR="00D82415" w:rsidRDefault="00D82415" w:rsidP="000236DC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довідку про місце реєстрації дитини </w:t>
      </w:r>
      <w:r>
        <w:rPr>
          <w:sz w:val="28"/>
          <w:szCs w:val="28"/>
        </w:rPr>
        <w:t>або копію довідки про взяття на облік внутрішньо переміщеної особи (для внутрішньо переміщених осіб)</w:t>
      </w:r>
      <w:r>
        <w:rPr>
          <w:sz w:val="28"/>
          <w:szCs w:val="28"/>
          <w:shd w:val="clear" w:color="auto" w:fill="FFFFFF"/>
        </w:rPr>
        <w:t xml:space="preserve">. </w:t>
      </w:r>
    </w:p>
    <w:p w:rsidR="00D82415" w:rsidRPr="002233ED" w:rsidRDefault="00D82415" w:rsidP="000236DC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Даю згоду на обробку та використання персональних даних.</w:t>
      </w:r>
    </w:p>
    <w:p w:rsidR="00D82415" w:rsidRPr="00220AB6" w:rsidRDefault="00D82415" w:rsidP="000236DC">
      <w:pPr>
        <w:ind w:right="-143" w:firstLine="567"/>
        <w:jc w:val="both"/>
        <w:rPr>
          <w:sz w:val="28"/>
          <w:szCs w:val="28"/>
        </w:rPr>
      </w:pPr>
    </w:p>
    <w:p w:rsidR="00D82415" w:rsidRPr="00220AB6" w:rsidRDefault="00D82415" w:rsidP="000236DC">
      <w:pPr>
        <w:ind w:right="-143"/>
        <w:jc w:val="both"/>
        <w:rPr>
          <w:i/>
          <w:sz w:val="28"/>
          <w:szCs w:val="28"/>
        </w:rPr>
      </w:pPr>
      <w:r w:rsidRPr="00220AB6">
        <w:rPr>
          <w:i/>
          <w:sz w:val="28"/>
          <w:szCs w:val="28"/>
        </w:rPr>
        <w:t>________________</w:t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  <w:t>________________</w:t>
      </w:r>
    </w:p>
    <w:p w:rsidR="00D82415" w:rsidRDefault="00D82415" w:rsidP="000236DC">
      <w:pPr>
        <w:ind w:right="-143" w:firstLine="567"/>
        <w:jc w:val="both"/>
        <w:rPr>
          <w:i/>
          <w:sz w:val="28"/>
          <w:szCs w:val="28"/>
        </w:rPr>
      </w:pPr>
      <w:r w:rsidRPr="00220AB6">
        <w:rPr>
          <w:i/>
          <w:sz w:val="28"/>
          <w:szCs w:val="28"/>
        </w:rPr>
        <w:t>(Дата)</w:t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  <w:t>(Підпис)</w:t>
      </w:r>
    </w:p>
    <w:p w:rsidR="00D82415" w:rsidRDefault="00D82415" w:rsidP="000236DC">
      <w:pPr>
        <w:ind w:right="-143" w:firstLine="567"/>
        <w:jc w:val="both"/>
      </w:pPr>
    </w:p>
    <w:p w:rsidR="00D82415" w:rsidRPr="00C540ED" w:rsidRDefault="00D82415" w:rsidP="00C540ED">
      <w:pPr>
        <w:ind w:right="-143" w:firstLine="567"/>
        <w:jc w:val="both"/>
        <w:rPr>
          <w:lang w:eastAsia="ru-RU"/>
        </w:rPr>
      </w:pPr>
      <w:r w:rsidRPr="00C540ED">
        <w:t>Юлія Галько 41070</w:t>
      </w:r>
    </w:p>
    <w:sectPr w:rsidR="00D82415" w:rsidRPr="00C540ED" w:rsidSect="007C5C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134" w:left="1701" w:header="0" w:footer="0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415" w:rsidRDefault="00D82415">
      <w:r>
        <w:separator/>
      </w:r>
    </w:p>
  </w:endnote>
  <w:endnote w:type="continuationSeparator" w:id="1">
    <w:p w:rsidR="00D82415" w:rsidRDefault="00D82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15" w:rsidRDefault="00D824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15" w:rsidRDefault="00D8241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15" w:rsidRDefault="00D824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415" w:rsidRDefault="00D82415">
      <w:r>
        <w:separator/>
      </w:r>
    </w:p>
  </w:footnote>
  <w:footnote w:type="continuationSeparator" w:id="1">
    <w:p w:rsidR="00D82415" w:rsidRDefault="00D82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15" w:rsidRDefault="00D8241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15" w:rsidRDefault="00D82415">
    <w:pPr>
      <w:pStyle w:val="Header"/>
      <w:jc w:val="center"/>
      <w:rPr>
        <w:sz w:val="24"/>
        <w:szCs w:val="24"/>
      </w:rPr>
    </w:pPr>
  </w:p>
  <w:p w:rsidR="00D82415" w:rsidRPr="009A75B0" w:rsidRDefault="00D82415">
    <w:pPr>
      <w:pStyle w:val="Header"/>
      <w:jc w:val="center"/>
      <w:rPr>
        <w:sz w:val="16"/>
        <w:szCs w:val="16"/>
      </w:rPr>
    </w:pPr>
  </w:p>
  <w:p w:rsidR="00D82415" w:rsidRPr="00413A98" w:rsidRDefault="00D82415">
    <w:pPr>
      <w:pStyle w:val="Header"/>
      <w:jc w:val="center"/>
      <w:rPr>
        <w:sz w:val="24"/>
        <w:szCs w:val="24"/>
      </w:rPr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15" w:rsidRDefault="00D8241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B6D18A6"/>
    <w:multiLevelType w:val="hybridMultilevel"/>
    <w:tmpl w:val="8E049044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D2D1A"/>
    <w:multiLevelType w:val="hybridMultilevel"/>
    <w:tmpl w:val="597A334E"/>
    <w:lvl w:ilvl="0" w:tplc="58E02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9748F"/>
    <w:multiLevelType w:val="hybridMultilevel"/>
    <w:tmpl w:val="CE68F264"/>
    <w:lvl w:ilvl="0" w:tplc="0422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1EA025F4"/>
    <w:multiLevelType w:val="hybridMultilevel"/>
    <w:tmpl w:val="E93059D2"/>
    <w:lvl w:ilvl="0" w:tplc="1F127E40">
      <w:start w:val="1"/>
      <w:numFmt w:val="decimal"/>
      <w:lvlText w:val="%1."/>
      <w:lvlJc w:val="left"/>
      <w:pPr>
        <w:ind w:left="1482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53360DC"/>
    <w:multiLevelType w:val="hybridMultilevel"/>
    <w:tmpl w:val="7A12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6D5663"/>
    <w:multiLevelType w:val="hybridMultilevel"/>
    <w:tmpl w:val="CD920B48"/>
    <w:lvl w:ilvl="0" w:tplc="775C96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2632F0"/>
    <w:multiLevelType w:val="hybridMultilevel"/>
    <w:tmpl w:val="C75A7928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36633569"/>
    <w:multiLevelType w:val="hybridMultilevel"/>
    <w:tmpl w:val="5194FC5E"/>
    <w:lvl w:ilvl="0" w:tplc="C4C8BF9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382D4A32"/>
    <w:multiLevelType w:val="hybridMultilevel"/>
    <w:tmpl w:val="0218C144"/>
    <w:lvl w:ilvl="0" w:tplc="B2225A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3D215A7C"/>
    <w:multiLevelType w:val="hybridMultilevel"/>
    <w:tmpl w:val="72326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19053BB"/>
    <w:multiLevelType w:val="hybridMultilevel"/>
    <w:tmpl w:val="EA2C5C2A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1193E4E"/>
    <w:multiLevelType w:val="hybridMultilevel"/>
    <w:tmpl w:val="F7C6E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02C29A1"/>
    <w:multiLevelType w:val="hybridMultilevel"/>
    <w:tmpl w:val="A2728DE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6FC6BE2"/>
    <w:multiLevelType w:val="multilevel"/>
    <w:tmpl w:val="C75A7928"/>
    <w:lvl w:ilvl="0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3"/>
  </w:num>
  <w:num w:numId="7">
    <w:abstractNumId w:val="7"/>
  </w:num>
  <w:num w:numId="8">
    <w:abstractNumId w:val="14"/>
  </w:num>
  <w:num w:numId="9">
    <w:abstractNumId w:val="11"/>
  </w:num>
  <w:num w:numId="10">
    <w:abstractNumId w:val="6"/>
  </w:num>
  <w:num w:numId="11">
    <w:abstractNumId w:val="1"/>
  </w:num>
  <w:num w:numId="12">
    <w:abstractNumId w:val="9"/>
  </w:num>
  <w:num w:numId="13">
    <w:abstractNumId w:val="3"/>
  </w:num>
  <w:num w:numId="14">
    <w:abstractNumId w:val="4"/>
  </w:num>
  <w:num w:numId="15">
    <w:abstractNumId w:val="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4ACF"/>
    <w:rsid w:val="000003F2"/>
    <w:rsid w:val="00000CE4"/>
    <w:rsid w:val="00006078"/>
    <w:rsid w:val="00007C67"/>
    <w:rsid w:val="00012BCF"/>
    <w:rsid w:val="0002140E"/>
    <w:rsid w:val="00021A3D"/>
    <w:rsid w:val="000236DC"/>
    <w:rsid w:val="000239B3"/>
    <w:rsid w:val="00026B09"/>
    <w:rsid w:val="00027607"/>
    <w:rsid w:val="00032F3C"/>
    <w:rsid w:val="000335FD"/>
    <w:rsid w:val="00033C08"/>
    <w:rsid w:val="000340FF"/>
    <w:rsid w:val="00044026"/>
    <w:rsid w:val="0004456E"/>
    <w:rsid w:val="000468C2"/>
    <w:rsid w:val="00046A47"/>
    <w:rsid w:val="000473AF"/>
    <w:rsid w:val="00050F19"/>
    <w:rsid w:val="00054501"/>
    <w:rsid w:val="00057C23"/>
    <w:rsid w:val="0006117B"/>
    <w:rsid w:val="0006587C"/>
    <w:rsid w:val="00067CFA"/>
    <w:rsid w:val="00072566"/>
    <w:rsid w:val="0007286D"/>
    <w:rsid w:val="00072FE3"/>
    <w:rsid w:val="000813AB"/>
    <w:rsid w:val="000827BF"/>
    <w:rsid w:val="000903BF"/>
    <w:rsid w:val="00090D4C"/>
    <w:rsid w:val="00095F98"/>
    <w:rsid w:val="00096974"/>
    <w:rsid w:val="00096CDF"/>
    <w:rsid w:val="000973CF"/>
    <w:rsid w:val="000A03B8"/>
    <w:rsid w:val="000B2930"/>
    <w:rsid w:val="000B2AFD"/>
    <w:rsid w:val="000B39F1"/>
    <w:rsid w:val="000B4B9E"/>
    <w:rsid w:val="000C0192"/>
    <w:rsid w:val="000D14D0"/>
    <w:rsid w:val="000D28BB"/>
    <w:rsid w:val="000D4EC9"/>
    <w:rsid w:val="000E16ED"/>
    <w:rsid w:val="000E1E07"/>
    <w:rsid w:val="000E51E9"/>
    <w:rsid w:val="000F2607"/>
    <w:rsid w:val="000F28E3"/>
    <w:rsid w:val="000F311C"/>
    <w:rsid w:val="000F694F"/>
    <w:rsid w:val="000F7844"/>
    <w:rsid w:val="000F7BFC"/>
    <w:rsid w:val="00102790"/>
    <w:rsid w:val="0010393F"/>
    <w:rsid w:val="00105369"/>
    <w:rsid w:val="00106949"/>
    <w:rsid w:val="00110F88"/>
    <w:rsid w:val="0011152C"/>
    <w:rsid w:val="00113471"/>
    <w:rsid w:val="001144E5"/>
    <w:rsid w:val="001149C5"/>
    <w:rsid w:val="001150F3"/>
    <w:rsid w:val="0011598A"/>
    <w:rsid w:val="0011686A"/>
    <w:rsid w:val="00122EE7"/>
    <w:rsid w:val="0012552E"/>
    <w:rsid w:val="0012567F"/>
    <w:rsid w:val="00130760"/>
    <w:rsid w:val="00130E13"/>
    <w:rsid w:val="00131AE9"/>
    <w:rsid w:val="001345AF"/>
    <w:rsid w:val="00145E95"/>
    <w:rsid w:val="0015027D"/>
    <w:rsid w:val="00150706"/>
    <w:rsid w:val="00160E1D"/>
    <w:rsid w:val="001705C2"/>
    <w:rsid w:val="00170AF4"/>
    <w:rsid w:val="0017682D"/>
    <w:rsid w:val="001827A4"/>
    <w:rsid w:val="00183B07"/>
    <w:rsid w:val="00184C31"/>
    <w:rsid w:val="00187E53"/>
    <w:rsid w:val="00191F29"/>
    <w:rsid w:val="00193FB5"/>
    <w:rsid w:val="0019424C"/>
    <w:rsid w:val="001A4334"/>
    <w:rsid w:val="001A4D00"/>
    <w:rsid w:val="001A5C75"/>
    <w:rsid w:val="001B1124"/>
    <w:rsid w:val="001B2964"/>
    <w:rsid w:val="001B3925"/>
    <w:rsid w:val="001B3FF1"/>
    <w:rsid w:val="001B4125"/>
    <w:rsid w:val="001B5E9F"/>
    <w:rsid w:val="001C0A52"/>
    <w:rsid w:val="001C1F31"/>
    <w:rsid w:val="001C2D9F"/>
    <w:rsid w:val="001C44C4"/>
    <w:rsid w:val="001C4706"/>
    <w:rsid w:val="001C5553"/>
    <w:rsid w:val="001C630B"/>
    <w:rsid w:val="001C714F"/>
    <w:rsid w:val="001D2DB5"/>
    <w:rsid w:val="001D38F1"/>
    <w:rsid w:val="001D6090"/>
    <w:rsid w:val="001D746E"/>
    <w:rsid w:val="001F0149"/>
    <w:rsid w:val="001F185A"/>
    <w:rsid w:val="001F1DA2"/>
    <w:rsid w:val="001F3BD0"/>
    <w:rsid w:val="002013C8"/>
    <w:rsid w:val="00204EF8"/>
    <w:rsid w:val="00205E84"/>
    <w:rsid w:val="00210E46"/>
    <w:rsid w:val="00212DF5"/>
    <w:rsid w:val="00220AB6"/>
    <w:rsid w:val="00222E6B"/>
    <w:rsid w:val="002233ED"/>
    <w:rsid w:val="00223F0D"/>
    <w:rsid w:val="00224BDA"/>
    <w:rsid w:val="00225CBB"/>
    <w:rsid w:val="00230B32"/>
    <w:rsid w:val="00231E4C"/>
    <w:rsid w:val="00232F46"/>
    <w:rsid w:val="00234477"/>
    <w:rsid w:val="00236205"/>
    <w:rsid w:val="002377F0"/>
    <w:rsid w:val="00241E5A"/>
    <w:rsid w:val="00245326"/>
    <w:rsid w:val="002573B2"/>
    <w:rsid w:val="002607BC"/>
    <w:rsid w:val="002634D8"/>
    <w:rsid w:val="00263685"/>
    <w:rsid w:val="002649D0"/>
    <w:rsid w:val="00266152"/>
    <w:rsid w:val="0027035A"/>
    <w:rsid w:val="00270CEC"/>
    <w:rsid w:val="00274E56"/>
    <w:rsid w:val="00275B57"/>
    <w:rsid w:val="00281583"/>
    <w:rsid w:val="0028179B"/>
    <w:rsid w:val="00286CEB"/>
    <w:rsid w:val="00287DC4"/>
    <w:rsid w:val="00292292"/>
    <w:rsid w:val="00293B5A"/>
    <w:rsid w:val="00293DDE"/>
    <w:rsid w:val="00296AAE"/>
    <w:rsid w:val="00297421"/>
    <w:rsid w:val="002A10DD"/>
    <w:rsid w:val="002A11FE"/>
    <w:rsid w:val="002A656D"/>
    <w:rsid w:val="002B0486"/>
    <w:rsid w:val="002B122D"/>
    <w:rsid w:val="002B3526"/>
    <w:rsid w:val="002B526F"/>
    <w:rsid w:val="002B73C3"/>
    <w:rsid w:val="002C44B3"/>
    <w:rsid w:val="002C70EF"/>
    <w:rsid w:val="002C7DE5"/>
    <w:rsid w:val="002D0613"/>
    <w:rsid w:val="002E012D"/>
    <w:rsid w:val="002E06E2"/>
    <w:rsid w:val="002E1E21"/>
    <w:rsid w:val="002E34F0"/>
    <w:rsid w:val="002E351B"/>
    <w:rsid w:val="002E39E6"/>
    <w:rsid w:val="002E67B2"/>
    <w:rsid w:val="002F0C5B"/>
    <w:rsid w:val="002F4431"/>
    <w:rsid w:val="002F4463"/>
    <w:rsid w:val="002F4653"/>
    <w:rsid w:val="002F7CE1"/>
    <w:rsid w:val="00304323"/>
    <w:rsid w:val="00313225"/>
    <w:rsid w:val="0031737F"/>
    <w:rsid w:val="003216DF"/>
    <w:rsid w:val="00321EB8"/>
    <w:rsid w:val="00322A0F"/>
    <w:rsid w:val="00325BDD"/>
    <w:rsid w:val="00325CA6"/>
    <w:rsid w:val="00327C41"/>
    <w:rsid w:val="003321C6"/>
    <w:rsid w:val="00334CEE"/>
    <w:rsid w:val="00340974"/>
    <w:rsid w:val="00347601"/>
    <w:rsid w:val="00351AEE"/>
    <w:rsid w:val="00352C1C"/>
    <w:rsid w:val="00363D3C"/>
    <w:rsid w:val="00363F38"/>
    <w:rsid w:val="003648ED"/>
    <w:rsid w:val="0036724B"/>
    <w:rsid w:val="003672A5"/>
    <w:rsid w:val="00371E9C"/>
    <w:rsid w:val="003720E1"/>
    <w:rsid w:val="00373A33"/>
    <w:rsid w:val="00373B1E"/>
    <w:rsid w:val="0037614D"/>
    <w:rsid w:val="00376F89"/>
    <w:rsid w:val="00381B38"/>
    <w:rsid w:val="00384A0D"/>
    <w:rsid w:val="00386021"/>
    <w:rsid w:val="00386D8A"/>
    <w:rsid w:val="00390FF5"/>
    <w:rsid w:val="003965CF"/>
    <w:rsid w:val="00396AB6"/>
    <w:rsid w:val="003972EE"/>
    <w:rsid w:val="00397BB8"/>
    <w:rsid w:val="003A298B"/>
    <w:rsid w:val="003A3352"/>
    <w:rsid w:val="003A35D6"/>
    <w:rsid w:val="003A411B"/>
    <w:rsid w:val="003A4B76"/>
    <w:rsid w:val="003A7B93"/>
    <w:rsid w:val="003B0AB1"/>
    <w:rsid w:val="003B1DA1"/>
    <w:rsid w:val="003B3E36"/>
    <w:rsid w:val="003B70CE"/>
    <w:rsid w:val="003D0870"/>
    <w:rsid w:val="003D23E6"/>
    <w:rsid w:val="003D2E3A"/>
    <w:rsid w:val="003D70A2"/>
    <w:rsid w:val="003E37A0"/>
    <w:rsid w:val="003E70B8"/>
    <w:rsid w:val="003F06BF"/>
    <w:rsid w:val="003F29AF"/>
    <w:rsid w:val="003F383D"/>
    <w:rsid w:val="003F5938"/>
    <w:rsid w:val="004021CD"/>
    <w:rsid w:val="00402226"/>
    <w:rsid w:val="004062D7"/>
    <w:rsid w:val="00410BA2"/>
    <w:rsid w:val="0041135A"/>
    <w:rsid w:val="00413A98"/>
    <w:rsid w:val="00414E9A"/>
    <w:rsid w:val="00415732"/>
    <w:rsid w:val="00415A79"/>
    <w:rsid w:val="0041755B"/>
    <w:rsid w:val="0042251D"/>
    <w:rsid w:val="0042692C"/>
    <w:rsid w:val="004309BF"/>
    <w:rsid w:val="00432419"/>
    <w:rsid w:val="00432868"/>
    <w:rsid w:val="00435FF1"/>
    <w:rsid w:val="00436575"/>
    <w:rsid w:val="004376B7"/>
    <w:rsid w:val="00440C4B"/>
    <w:rsid w:val="00443B8A"/>
    <w:rsid w:val="004443D0"/>
    <w:rsid w:val="004459E7"/>
    <w:rsid w:val="00445DD6"/>
    <w:rsid w:val="004500ED"/>
    <w:rsid w:val="004503BA"/>
    <w:rsid w:val="00452B5C"/>
    <w:rsid w:val="00452E08"/>
    <w:rsid w:val="004579A6"/>
    <w:rsid w:val="00460B21"/>
    <w:rsid w:val="00460B78"/>
    <w:rsid w:val="004638DB"/>
    <w:rsid w:val="004710E6"/>
    <w:rsid w:val="0047329A"/>
    <w:rsid w:val="00474793"/>
    <w:rsid w:val="00474CA3"/>
    <w:rsid w:val="004872CB"/>
    <w:rsid w:val="00491B27"/>
    <w:rsid w:val="004928A7"/>
    <w:rsid w:val="00495628"/>
    <w:rsid w:val="004A153E"/>
    <w:rsid w:val="004A2C05"/>
    <w:rsid w:val="004A31A7"/>
    <w:rsid w:val="004A7326"/>
    <w:rsid w:val="004B1C10"/>
    <w:rsid w:val="004B1D89"/>
    <w:rsid w:val="004B496D"/>
    <w:rsid w:val="004B6C20"/>
    <w:rsid w:val="004C4CBE"/>
    <w:rsid w:val="004C62C1"/>
    <w:rsid w:val="004C7FAF"/>
    <w:rsid w:val="004D3287"/>
    <w:rsid w:val="004D3CA7"/>
    <w:rsid w:val="004D46B2"/>
    <w:rsid w:val="004D5192"/>
    <w:rsid w:val="004F3142"/>
    <w:rsid w:val="004F7357"/>
    <w:rsid w:val="00501007"/>
    <w:rsid w:val="00502D6D"/>
    <w:rsid w:val="005044B8"/>
    <w:rsid w:val="005044FF"/>
    <w:rsid w:val="005123A8"/>
    <w:rsid w:val="005247EA"/>
    <w:rsid w:val="00526FE3"/>
    <w:rsid w:val="005272DA"/>
    <w:rsid w:val="005326C7"/>
    <w:rsid w:val="00535CFD"/>
    <w:rsid w:val="00537F07"/>
    <w:rsid w:val="00540B3F"/>
    <w:rsid w:val="0054150E"/>
    <w:rsid w:val="00543813"/>
    <w:rsid w:val="0054604F"/>
    <w:rsid w:val="00550457"/>
    <w:rsid w:val="00550E54"/>
    <w:rsid w:val="00556C61"/>
    <w:rsid w:val="00560170"/>
    <w:rsid w:val="00563289"/>
    <w:rsid w:val="0056339D"/>
    <w:rsid w:val="0057088F"/>
    <w:rsid w:val="00573D92"/>
    <w:rsid w:val="0057754E"/>
    <w:rsid w:val="005776E8"/>
    <w:rsid w:val="00582F14"/>
    <w:rsid w:val="00584396"/>
    <w:rsid w:val="005846A7"/>
    <w:rsid w:val="005850C8"/>
    <w:rsid w:val="005853B0"/>
    <w:rsid w:val="005859FB"/>
    <w:rsid w:val="00587127"/>
    <w:rsid w:val="005908F5"/>
    <w:rsid w:val="00591824"/>
    <w:rsid w:val="00594F60"/>
    <w:rsid w:val="00596FF6"/>
    <w:rsid w:val="0059708F"/>
    <w:rsid w:val="00597241"/>
    <w:rsid w:val="00597EB8"/>
    <w:rsid w:val="005A75F2"/>
    <w:rsid w:val="005B3171"/>
    <w:rsid w:val="005B5F6D"/>
    <w:rsid w:val="005C7C9E"/>
    <w:rsid w:val="005D3EF4"/>
    <w:rsid w:val="005D6D2A"/>
    <w:rsid w:val="005D752E"/>
    <w:rsid w:val="005E2B0A"/>
    <w:rsid w:val="005E343D"/>
    <w:rsid w:val="005E705B"/>
    <w:rsid w:val="005F1DAF"/>
    <w:rsid w:val="005F271E"/>
    <w:rsid w:val="005F2ADD"/>
    <w:rsid w:val="005F5DFD"/>
    <w:rsid w:val="005F6B28"/>
    <w:rsid w:val="0060057B"/>
    <w:rsid w:val="00603600"/>
    <w:rsid w:val="00605024"/>
    <w:rsid w:val="006063A7"/>
    <w:rsid w:val="006115E9"/>
    <w:rsid w:val="006124DD"/>
    <w:rsid w:val="0061688B"/>
    <w:rsid w:val="00616B11"/>
    <w:rsid w:val="00616B5B"/>
    <w:rsid w:val="006177E2"/>
    <w:rsid w:val="006177F5"/>
    <w:rsid w:val="00620B02"/>
    <w:rsid w:val="00621E3D"/>
    <w:rsid w:val="006236A7"/>
    <w:rsid w:val="00624EDD"/>
    <w:rsid w:val="00626F60"/>
    <w:rsid w:val="00627E13"/>
    <w:rsid w:val="00631091"/>
    <w:rsid w:val="006332E4"/>
    <w:rsid w:val="0064049C"/>
    <w:rsid w:val="00640EC3"/>
    <w:rsid w:val="00642677"/>
    <w:rsid w:val="006432B6"/>
    <w:rsid w:val="006438C6"/>
    <w:rsid w:val="00644304"/>
    <w:rsid w:val="00644E8B"/>
    <w:rsid w:val="006454F4"/>
    <w:rsid w:val="006459A6"/>
    <w:rsid w:val="006464C4"/>
    <w:rsid w:val="006473D9"/>
    <w:rsid w:val="006579FF"/>
    <w:rsid w:val="00662989"/>
    <w:rsid w:val="0066439A"/>
    <w:rsid w:val="00665CB1"/>
    <w:rsid w:val="00666B6E"/>
    <w:rsid w:val="00667AC1"/>
    <w:rsid w:val="00671992"/>
    <w:rsid w:val="0067237E"/>
    <w:rsid w:val="006775C6"/>
    <w:rsid w:val="00683F95"/>
    <w:rsid w:val="006878B7"/>
    <w:rsid w:val="00694887"/>
    <w:rsid w:val="006A6FF2"/>
    <w:rsid w:val="006A7851"/>
    <w:rsid w:val="006B0C41"/>
    <w:rsid w:val="006B183F"/>
    <w:rsid w:val="006C070B"/>
    <w:rsid w:val="006C1F33"/>
    <w:rsid w:val="006C3302"/>
    <w:rsid w:val="006D39FA"/>
    <w:rsid w:val="006E0163"/>
    <w:rsid w:val="006E05F3"/>
    <w:rsid w:val="006E6322"/>
    <w:rsid w:val="006F2D06"/>
    <w:rsid w:val="006F5F94"/>
    <w:rsid w:val="006F6C28"/>
    <w:rsid w:val="00700236"/>
    <w:rsid w:val="00700578"/>
    <w:rsid w:val="00700727"/>
    <w:rsid w:val="00700CEA"/>
    <w:rsid w:val="00700D9E"/>
    <w:rsid w:val="00701F0E"/>
    <w:rsid w:val="0070409F"/>
    <w:rsid w:val="00704D28"/>
    <w:rsid w:val="00707851"/>
    <w:rsid w:val="00710603"/>
    <w:rsid w:val="007178C2"/>
    <w:rsid w:val="00722978"/>
    <w:rsid w:val="007238CA"/>
    <w:rsid w:val="00724178"/>
    <w:rsid w:val="00724D5E"/>
    <w:rsid w:val="00732F58"/>
    <w:rsid w:val="0073371C"/>
    <w:rsid w:val="007347B7"/>
    <w:rsid w:val="00734B14"/>
    <w:rsid w:val="00734B41"/>
    <w:rsid w:val="00740748"/>
    <w:rsid w:val="0074129A"/>
    <w:rsid w:val="00741476"/>
    <w:rsid w:val="00741AFB"/>
    <w:rsid w:val="00741F82"/>
    <w:rsid w:val="0074350C"/>
    <w:rsid w:val="00743777"/>
    <w:rsid w:val="00743891"/>
    <w:rsid w:val="007449E3"/>
    <w:rsid w:val="00746CC8"/>
    <w:rsid w:val="00747F7E"/>
    <w:rsid w:val="00751CA4"/>
    <w:rsid w:val="00751E73"/>
    <w:rsid w:val="007557F0"/>
    <w:rsid w:val="00755C59"/>
    <w:rsid w:val="00756319"/>
    <w:rsid w:val="00757B71"/>
    <w:rsid w:val="0076267B"/>
    <w:rsid w:val="00763067"/>
    <w:rsid w:val="00764C97"/>
    <w:rsid w:val="007651BD"/>
    <w:rsid w:val="00770CBB"/>
    <w:rsid w:val="007740C6"/>
    <w:rsid w:val="0077437D"/>
    <w:rsid w:val="00785C2B"/>
    <w:rsid w:val="00791C71"/>
    <w:rsid w:val="0079261B"/>
    <w:rsid w:val="00792D57"/>
    <w:rsid w:val="0079331E"/>
    <w:rsid w:val="00793B23"/>
    <w:rsid w:val="007967D8"/>
    <w:rsid w:val="007A31C8"/>
    <w:rsid w:val="007A3613"/>
    <w:rsid w:val="007A5CC2"/>
    <w:rsid w:val="007B40F6"/>
    <w:rsid w:val="007B42CA"/>
    <w:rsid w:val="007B5345"/>
    <w:rsid w:val="007B67F9"/>
    <w:rsid w:val="007C4A24"/>
    <w:rsid w:val="007C5CCD"/>
    <w:rsid w:val="007D7EEF"/>
    <w:rsid w:val="007E0FB8"/>
    <w:rsid w:val="007E1CA3"/>
    <w:rsid w:val="007E38C6"/>
    <w:rsid w:val="007E3970"/>
    <w:rsid w:val="007E6A73"/>
    <w:rsid w:val="007F0B27"/>
    <w:rsid w:val="007F1E7A"/>
    <w:rsid w:val="007F713F"/>
    <w:rsid w:val="007F7727"/>
    <w:rsid w:val="00804160"/>
    <w:rsid w:val="008050D3"/>
    <w:rsid w:val="008071C0"/>
    <w:rsid w:val="008116E3"/>
    <w:rsid w:val="00814082"/>
    <w:rsid w:val="0081777D"/>
    <w:rsid w:val="00817FF4"/>
    <w:rsid w:val="0082304D"/>
    <w:rsid w:val="00823A69"/>
    <w:rsid w:val="00823DBD"/>
    <w:rsid w:val="00824891"/>
    <w:rsid w:val="00827799"/>
    <w:rsid w:val="00827FFB"/>
    <w:rsid w:val="00830641"/>
    <w:rsid w:val="00832887"/>
    <w:rsid w:val="00837736"/>
    <w:rsid w:val="008414FF"/>
    <w:rsid w:val="00843419"/>
    <w:rsid w:val="0084412D"/>
    <w:rsid w:val="008472EA"/>
    <w:rsid w:val="008509FE"/>
    <w:rsid w:val="008517FF"/>
    <w:rsid w:val="00853664"/>
    <w:rsid w:val="0085799F"/>
    <w:rsid w:val="00857A23"/>
    <w:rsid w:val="008608F0"/>
    <w:rsid w:val="00867F68"/>
    <w:rsid w:val="0087022D"/>
    <w:rsid w:val="0087217F"/>
    <w:rsid w:val="00881EEB"/>
    <w:rsid w:val="0088291E"/>
    <w:rsid w:val="00883D66"/>
    <w:rsid w:val="0088573B"/>
    <w:rsid w:val="00886EE7"/>
    <w:rsid w:val="00894F9C"/>
    <w:rsid w:val="00897CAA"/>
    <w:rsid w:val="008A39DA"/>
    <w:rsid w:val="008A7972"/>
    <w:rsid w:val="008B31A6"/>
    <w:rsid w:val="008C7307"/>
    <w:rsid w:val="008D0302"/>
    <w:rsid w:val="008D1854"/>
    <w:rsid w:val="008E2248"/>
    <w:rsid w:val="008E57EA"/>
    <w:rsid w:val="008E7399"/>
    <w:rsid w:val="008F180C"/>
    <w:rsid w:val="008F2864"/>
    <w:rsid w:val="008F4DC9"/>
    <w:rsid w:val="00901E87"/>
    <w:rsid w:val="0091456C"/>
    <w:rsid w:val="009210D6"/>
    <w:rsid w:val="00924DFE"/>
    <w:rsid w:val="009252C1"/>
    <w:rsid w:val="00925A50"/>
    <w:rsid w:val="009272BC"/>
    <w:rsid w:val="009277F3"/>
    <w:rsid w:val="009327EF"/>
    <w:rsid w:val="00941163"/>
    <w:rsid w:val="009434AD"/>
    <w:rsid w:val="0094406A"/>
    <w:rsid w:val="00945098"/>
    <w:rsid w:val="00946344"/>
    <w:rsid w:val="00955350"/>
    <w:rsid w:val="00955C17"/>
    <w:rsid w:val="009563B6"/>
    <w:rsid w:val="0095733A"/>
    <w:rsid w:val="00957D9B"/>
    <w:rsid w:val="0096270B"/>
    <w:rsid w:val="00963CFF"/>
    <w:rsid w:val="00966D25"/>
    <w:rsid w:val="00970F46"/>
    <w:rsid w:val="009723F7"/>
    <w:rsid w:val="00974A27"/>
    <w:rsid w:val="00975BC8"/>
    <w:rsid w:val="00976410"/>
    <w:rsid w:val="00976708"/>
    <w:rsid w:val="00987199"/>
    <w:rsid w:val="009927E4"/>
    <w:rsid w:val="00992EFC"/>
    <w:rsid w:val="009938B0"/>
    <w:rsid w:val="00994C1F"/>
    <w:rsid w:val="00995985"/>
    <w:rsid w:val="009A0813"/>
    <w:rsid w:val="009A4CB9"/>
    <w:rsid w:val="009A600F"/>
    <w:rsid w:val="009A75B0"/>
    <w:rsid w:val="009B46ED"/>
    <w:rsid w:val="009B5B83"/>
    <w:rsid w:val="009B5DF2"/>
    <w:rsid w:val="009B7366"/>
    <w:rsid w:val="009B74CA"/>
    <w:rsid w:val="009C41F3"/>
    <w:rsid w:val="009C4876"/>
    <w:rsid w:val="009D4F2B"/>
    <w:rsid w:val="009D7A73"/>
    <w:rsid w:val="009D7AF6"/>
    <w:rsid w:val="009D7B60"/>
    <w:rsid w:val="009E0075"/>
    <w:rsid w:val="009E1B01"/>
    <w:rsid w:val="009E2450"/>
    <w:rsid w:val="009E6281"/>
    <w:rsid w:val="00A00054"/>
    <w:rsid w:val="00A01632"/>
    <w:rsid w:val="00A050AC"/>
    <w:rsid w:val="00A1267A"/>
    <w:rsid w:val="00A16457"/>
    <w:rsid w:val="00A24079"/>
    <w:rsid w:val="00A25FF1"/>
    <w:rsid w:val="00A27B12"/>
    <w:rsid w:val="00A415DB"/>
    <w:rsid w:val="00A42E8E"/>
    <w:rsid w:val="00A43D79"/>
    <w:rsid w:val="00A44D5E"/>
    <w:rsid w:val="00A4587D"/>
    <w:rsid w:val="00A47805"/>
    <w:rsid w:val="00A51893"/>
    <w:rsid w:val="00A52581"/>
    <w:rsid w:val="00A5360D"/>
    <w:rsid w:val="00A53F25"/>
    <w:rsid w:val="00A57B61"/>
    <w:rsid w:val="00A63E08"/>
    <w:rsid w:val="00A65C7D"/>
    <w:rsid w:val="00A6628F"/>
    <w:rsid w:val="00A7160D"/>
    <w:rsid w:val="00A71765"/>
    <w:rsid w:val="00A71CA1"/>
    <w:rsid w:val="00A723C7"/>
    <w:rsid w:val="00A723C8"/>
    <w:rsid w:val="00A75808"/>
    <w:rsid w:val="00A81133"/>
    <w:rsid w:val="00A81A71"/>
    <w:rsid w:val="00A903FE"/>
    <w:rsid w:val="00A91B34"/>
    <w:rsid w:val="00A93A52"/>
    <w:rsid w:val="00A943DF"/>
    <w:rsid w:val="00A945BF"/>
    <w:rsid w:val="00AA1A1D"/>
    <w:rsid w:val="00AA2ADA"/>
    <w:rsid w:val="00AA30CD"/>
    <w:rsid w:val="00AA42D4"/>
    <w:rsid w:val="00AA4D29"/>
    <w:rsid w:val="00AA53F9"/>
    <w:rsid w:val="00AA62E3"/>
    <w:rsid w:val="00AA63EA"/>
    <w:rsid w:val="00AA7E8E"/>
    <w:rsid w:val="00AB14B9"/>
    <w:rsid w:val="00AC1DB8"/>
    <w:rsid w:val="00AC3D09"/>
    <w:rsid w:val="00AC6FF4"/>
    <w:rsid w:val="00AD3C14"/>
    <w:rsid w:val="00AE2672"/>
    <w:rsid w:val="00AF46A9"/>
    <w:rsid w:val="00AF61EE"/>
    <w:rsid w:val="00AF61F7"/>
    <w:rsid w:val="00AF6A02"/>
    <w:rsid w:val="00AF7F54"/>
    <w:rsid w:val="00B069B5"/>
    <w:rsid w:val="00B16051"/>
    <w:rsid w:val="00B1736B"/>
    <w:rsid w:val="00B20242"/>
    <w:rsid w:val="00B21E4B"/>
    <w:rsid w:val="00B222C5"/>
    <w:rsid w:val="00B260A4"/>
    <w:rsid w:val="00B33099"/>
    <w:rsid w:val="00B33F0D"/>
    <w:rsid w:val="00B40E1C"/>
    <w:rsid w:val="00B41860"/>
    <w:rsid w:val="00B42755"/>
    <w:rsid w:val="00B43DD7"/>
    <w:rsid w:val="00B44562"/>
    <w:rsid w:val="00B45F67"/>
    <w:rsid w:val="00B528C2"/>
    <w:rsid w:val="00B52B73"/>
    <w:rsid w:val="00B53297"/>
    <w:rsid w:val="00B534DD"/>
    <w:rsid w:val="00B548B9"/>
    <w:rsid w:val="00B569D7"/>
    <w:rsid w:val="00B5770D"/>
    <w:rsid w:val="00B57F86"/>
    <w:rsid w:val="00B61BBE"/>
    <w:rsid w:val="00B63D1D"/>
    <w:rsid w:val="00B66495"/>
    <w:rsid w:val="00B67F29"/>
    <w:rsid w:val="00B71E14"/>
    <w:rsid w:val="00B745D9"/>
    <w:rsid w:val="00B75F30"/>
    <w:rsid w:val="00B80E00"/>
    <w:rsid w:val="00B829E7"/>
    <w:rsid w:val="00B82FEC"/>
    <w:rsid w:val="00B923AF"/>
    <w:rsid w:val="00B93DDC"/>
    <w:rsid w:val="00B9556A"/>
    <w:rsid w:val="00BA3759"/>
    <w:rsid w:val="00BA52B8"/>
    <w:rsid w:val="00BA5BC4"/>
    <w:rsid w:val="00BA6C08"/>
    <w:rsid w:val="00BB1B12"/>
    <w:rsid w:val="00BB3590"/>
    <w:rsid w:val="00BB5C6A"/>
    <w:rsid w:val="00BC29FC"/>
    <w:rsid w:val="00BD024A"/>
    <w:rsid w:val="00BD7FA0"/>
    <w:rsid w:val="00BE1CF4"/>
    <w:rsid w:val="00BE3224"/>
    <w:rsid w:val="00BE6437"/>
    <w:rsid w:val="00BE7C2E"/>
    <w:rsid w:val="00BF0362"/>
    <w:rsid w:val="00BF4744"/>
    <w:rsid w:val="00C0075F"/>
    <w:rsid w:val="00C05F94"/>
    <w:rsid w:val="00C068EF"/>
    <w:rsid w:val="00C070BC"/>
    <w:rsid w:val="00C15968"/>
    <w:rsid w:val="00C16863"/>
    <w:rsid w:val="00C207B3"/>
    <w:rsid w:val="00C20D10"/>
    <w:rsid w:val="00C21815"/>
    <w:rsid w:val="00C254DC"/>
    <w:rsid w:val="00C33430"/>
    <w:rsid w:val="00C352EF"/>
    <w:rsid w:val="00C35BB0"/>
    <w:rsid w:val="00C40E02"/>
    <w:rsid w:val="00C42305"/>
    <w:rsid w:val="00C4250A"/>
    <w:rsid w:val="00C433DC"/>
    <w:rsid w:val="00C43990"/>
    <w:rsid w:val="00C50C73"/>
    <w:rsid w:val="00C50F31"/>
    <w:rsid w:val="00C540ED"/>
    <w:rsid w:val="00C5792E"/>
    <w:rsid w:val="00C63706"/>
    <w:rsid w:val="00C65FA8"/>
    <w:rsid w:val="00C67739"/>
    <w:rsid w:val="00C74881"/>
    <w:rsid w:val="00C77968"/>
    <w:rsid w:val="00C77D3C"/>
    <w:rsid w:val="00C81C1F"/>
    <w:rsid w:val="00C84B3E"/>
    <w:rsid w:val="00C85673"/>
    <w:rsid w:val="00C876D9"/>
    <w:rsid w:val="00C877AB"/>
    <w:rsid w:val="00C924FF"/>
    <w:rsid w:val="00C97937"/>
    <w:rsid w:val="00CA06CE"/>
    <w:rsid w:val="00CB47FD"/>
    <w:rsid w:val="00CB64DC"/>
    <w:rsid w:val="00CB6BCB"/>
    <w:rsid w:val="00CB70A8"/>
    <w:rsid w:val="00CB7516"/>
    <w:rsid w:val="00CC025A"/>
    <w:rsid w:val="00CC0951"/>
    <w:rsid w:val="00CC1506"/>
    <w:rsid w:val="00CC18C4"/>
    <w:rsid w:val="00CC2091"/>
    <w:rsid w:val="00CC2940"/>
    <w:rsid w:val="00CC4A33"/>
    <w:rsid w:val="00CC52DF"/>
    <w:rsid w:val="00CC7DD3"/>
    <w:rsid w:val="00CD2E05"/>
    <w:rsid w:val="00CD313D"/>
    <w:rsid w:val="00CD3E53"/>
    <w:rsid w:val="00CD724F"/>
    <w:rsid w:val="00CE3148"/>
    <w:rsid w:val="00CE3F02"/>
    <w:rsid w:val="00CF1F99"/>
    <w:rsid w:val="00CF331B"/>
    <w:rsid w:val="00CF37CC"/>
    <w:rsid w:val="00CF400F"/>
    <w:rsid w:val="00D00089"/>
    <w:rsid w:val="00D01E8F"/>
    <w:rsid w:val="00D04934"/>
    <w:rsid w:val="00D067B3"/>
    <w:rsid w:val="00D160FA"/>
    <w:rsid w:val="00D16990"/>
    <w:rsid w:val="00D20205"/>
    <w:rsid w:val="00D218DD"/>
    <w:rsid w:val="00D22A5E"/>
    <w:rsid w:val="00D307DA"/>
    <w:rsid w:val="00D30A83"/>
    <w:rsid w:val="00D37057"/>
    <w:rsid w:val="00D44CCB"/>
    <w:rsid w:val="00D46D75"/>
    <w:rsid w:val="00D47B4A"/>
    <w:rsid w:val="00D50BAC"/>
    <w:rsid w:val="00D51453"/>
    <w:rsid w:val="00D51EAB"/>
    <w:rsid w:val="00D57866"/>
    <w:rsid w:val="00D5796E"/>
    <w:rsid w:val="00D57E19"/>
    <w:rsid w:val="00D60A49"/>
    <w:rsid w:val="00D61694"/>
    <w:rsid w:val="00D6190E"/>
    <w:rsid w:val="00D61E59"/>
    <w:rsid w:val="00D6368A"/>
    <w:rsid w:val="00D64206"/>
    <w:rsid w:val="00D65D1D"/>
    <w:rsid w:val="00D70489"/>
    <w:rsid w:val="00D74F43"/>
    <w:rsid w:val="00D755DA"/>
    <w:rsid w:val="00D76F5B"/>
    <w:rsid w:val="00D82415"/>
    <w:rsid w:val="00D8434F"/>
    <w:rsid w:val="00D85513"/>
    <w:rsid w:val="00D86AE0"/>
    <w:rsid w:val="00DA38E2"/>
    <w:rsid w:val="00DA4C45"/>
    <w:rsid w:val="00DB2DFD"/>
    <w:rsid w:val="00DB53F2"/>
    <w:rsid w:val="00DB5C41"/>
    <w:rsid w:val="00DB668D"/>
    <w:rsid w:val="00DB68AD"/>
    <w:rsid w:val="00DC0CA7"/>
    <w:rsid w:val="00DC10A1"/>
    <w:rsid w:val="00DC1C5E"/>
    <w:rsid w:val="00DD7D9D"/>
    <w:rsid w:val="00DE104A"/>
    <w:rsid w:val="00DE1401"/>
    <w:rsid w:val="00DE28DB"/>
    <w:rsid w:val="00DF0A05"/>
    <w:rsid w:val="00DF5510"/>
    <w:rsid w:val="00E007DA"/>
    <w:rsid w:val="00E02677"/>
    <w:rsid w:val="00E11F0A"/>
    <w:rsid w:val="00E20B18"/>
    <w:rsid w:val="00E25A70"/>
    <w:rsid w:val="00E31985"/>
    <w:rsid w:val="00E34618"/>
    <w:rsid w:val="00E34ACF"/>
    <w:rsid w:val="00E40C52"/>
    <w:rsid w:val="00E4284F"/>
    <w:rsid w:val="00E4513A"/>
    <w:rsid w:val="00E45553"/>
    <w:rsid w:val="00E46D43"/>
    <w:rsid w:val="00E47A11"/>
    <w:rsid w:val="00E50800"/>
    <w:rsid w:val="00E50CE9"/>
    <w:rsid w:val="00E53E56"/>
    <w:rsid w:val="00E54AA8"/>
    <w:rsid w:val="00E54E71"/>
    <w:rsid w:val="00E563DA"/>
    <w:rsid w:val="00E61DA2"/>
    <w:rsid w:val="00E6571F"/>
    <w:rsid w:val="00E74582"/>
    <w:rsid w:val="00E745FE"/>
    <w:rsid w:val="00E77EFA"/>
    <w:rsid w:val="00E82BC2"/>
    <w:rsid w:val="00E844D0"/>
    <w:rsid w:val="00E86502"/>
    <w:rsid w:val="00E92E38"/>
    <w:rsid w:val="00E943F4"/>
    <w:rsid w:val="00E95749"/>
    <w:rsid w:val="00E96135"/>
    <w:rsid w:val="00EA0864"/>
    <w:rsid w:val="00EA1AD6"/>
    <w:rsid w:val="00EA6DA5"/>
    <w:rsid w:val="00EB2931"/>
    <w:rsid w:val="00EB2FC2"/>
    <w:rsid w:val="00EB540C"/>
    <w:rsid w:val="00EC024D"/>
    <w:rsid w:val="00EC4765"/>
    <w:rsid w:val="00EC6C3D"/>
    <w:rsid w:val="00EC7AA4"/>
    <w:rsid w:val="00EC7AE7"/>
    <w:rsid w:val="00EC7AEE"/>
    <w:rsid w:val="00ED0F56"/>
    <w:rsid w:val="00ED642F"/>
    <w:rsid w:val="00EE1D26"/>
    <w:rsid w:val="00EE4FEF"/>
    <w:rsid w:val="00EE5C6D"/>
    <w:rsid w:val="00EE64EC"/>
    <w:rsid w:val="00EF0836"/>
    <w:rsid w:val="00EF19E0"/>
    <w:rsid w:val="00EF4120"/>
    <w:rsid w:val="00EF498A"/>
    <w:rsid w:val="00EF5073"/>
    <w:rsid w:val="00EF7C0F"/>
    <w:rsid w:val="00F01AE9"/>
    <w:rsid w:val="00F02C2A"/>
    <w:rsid w:val="00F0658C"/>
    <w:rsid w:val="00F10E7D"/>
    <w:rsid w:val="00F11BF2"/>
    <w:rsid w:val="00F13804"/>
    <w:rsid w:val="00F208D2"/>
    <w:rsid w:val="00F20910"/>
    <w:rsid w:val="00F30D99"/>
    <w:rsid w:val="00F34D3B"/>
    <w:rsid w:val="00F34E7C"/>
    <w:rsid w:val="00F36F9A"/>
    <w:rsid w:val="00F37806"/>
    <w:rsid w:val="00F37937"/>
    <w:rsid w:val="00F40626"/>
    <w:rsid w:val="00F410F8"/>
    <w:rsid w:val="00F41F21"/>
    <w:rsid w:val="00F45F08"/>
    <w:rsid w:val="00F46198"/>
    <w:rsid w:val="00F51B97"/>
    <w:rsid w:val="00F5651F"/>
    <w:rsid w:val="00F56CA7"/>
    <w:rsid w:val="00F60671"/>
    <w:rsid w:val="00F60EF1"/>
    <w:rsid w:val="00F62A90"/>
    <w:rsid w:val="00F62B5B"/>
    <w:rsid w:val="00F666D4"/>
    <w:rsid w:val="00F66B0E"/>
    <w:rsid w:val="00F6707B"/>
    <w:rsid w:val="00F71A59"/>
    <w:rsid w:val="00F72C23"/>
    <w:rsid w:val="00F7348B"/>
    <w:rsid w:val="00F74386"/>
    <w:rsid w:val="00F7715E"/>
    <w:rsid w:val="00F774ED"/>
    <w:rsid w:val="00F85870"/>
    <w:rsid w:val="00F957A6"/>
    <w:rsid w:val="00FA0490"/>
    <w:rsid w:val="00FA21F2"/>
    <w:rsid w:val="00FA2885"/>
    <w:rsid w:val="00FB0236"/>
    <w:rsid w:val="00FB1306"/>
    <w:rsid w:val="00FB6E6E"/>
    <w:rsid w:val="00FC37B9"/>
    <w:rsid w:val="00FD3936"/>
    <w:rsid w:val="00FD4326"/>
    <w:rsid w:val="00FD4AC6"/>
    <w:rsid w:val="00FD4F95"/>
    <w:rsid w:val="00FD57B3"/>
    <w:rsid w:val="00FD5E0A"/>
    <w:rsid w:val="00FD7D6A"/>
    <w:rsid w:val="00FE4A56"/>
    <w:rsid w:val="00FF0069"/>
    <w:rsid w:val="00FF1166"/>
    <w:rsid w:val="00FF1CBF"/>
    <w:rsid w:val="00FF5593"/>
    <w:rsid w:val="00FF746C"/>
    <w:rsid w:val="00FF7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uiPriority="0"/>
    <w:lsdException w:name="macro" w:locked="1" w:semiHidden="1" w:unhideWhenUsed="1"/>
    <w:lsdException w:name="toa heading" w:locked="1" w:semiHidden="1" w:unhideWhenUsed="1"/>
    <w:lsdException w:name="List" w:uiPriority="0"/>
    <w:lsdException w:name="List Bullet" w:uiPriority="0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uiPriority="0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uiPriority="0"/>
    <w:lsdException w:name="Table Subtle 2" w:locked="1" w:semiHidden="1" w:unhideWhenUsed="1"/>
    <w:lsdException w:name="Table Web 1" w:locked="1" w:semiHidden="1" w:unhideWhenUsed="1"/>
    <w:lsdException w:name="Table Web 2" w:uiPriority="0"/>
    <w:lsdException w:name="Table Web 3" w:uiPriority="0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63B6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51BD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63B6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651BD"/>
    <w:rPr>
      <w:rFonts w:ascii="Calibri Light" w:hAnsi="Calibri Light" w:cs="Times New Roman"/>
      <w:b/>
      <w:kern w:val="32"/>
      <w:sz w:val="32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713F"/>
    <w:rPr>
      <w:rFonts w:cs="Times New Roman"/>
      <w:b/>
      <w:sz w:val="24"/>
      <w:lang w:val="uk-UA" w:eastAsia="ar-SA" w:bidi="ar-SA"/>
    </w:rPr>
  </w:style>
  <w:style w:type="paragraph" w:customStyle="1" w:styleId="1">
    <w:name w:val="Абзац списка1"/>
    <w:basedOn w:val="Normal"/>
    <w:uiPriority w:val="99"/>
    <w:rsid w:val="007651BD"/>
    <w:pPr>
      <w:suppressAutoHyphens w:val="0"/>
      <w:ind w:left="720"/>
    </w:pPr>
    <w:rPr>
      <w:rFonts w:ascii="Arial" w:hAnsi="Arial" w:cs="Arial"/>
      <w:sz w:val="28"/>
      <w:szCs w:val="28"/>
      <w:lang w:eastAsia="ru-RU"/>
    </w:rPr>
  </w:style>
  <w:style w:type="character" w:customStyle="1" w:styleId="WW8Num1z0">
    <w:name w:val="WW8Num1z0"/>
    <w:uiPriority w:val="99"/>
    <w:rsid w:val="009563B6"/>
  </w:style>
  <w:style w:type="character" w:customStyle="1" w:styleId="WW8Num1z1">
    <w:name w:val="WW8Num1z1"/>
    <w:uiPriority w:val="99"/>
    <w:rsid w:val="009563B6"/>
  </w:style>
  <w:style w:type="character" w:customStyle="1" w:styleId="WW8Num1z2">
    <w:name w:val="WW8Num1z2"/>
    <w:uiPriority w:val="99"/>
    <w:rsid w:val="009563B6"/>
  </w:style>
  <w:style w:type="character" w:customStyle="1" w:styleId="WW8Num1z3">
    <w:name w:val="WW8Num1z3"/>
    <w:uiPriority w:val="99"/>
    <w:rsid w:val="009563B6"/>
  </w:style>
  <w:style w:type="character" w:customStyle="1" w:styleId="WW8Num1z4">
    <w:name w:val="WW8Num1z4"/>
    <w:uiPriority w:val="99"/>
    <w:rsid w:val="009563B6"/>
  </w:style>
  <w:style w:type="character" w:customStyle="1" w:styleId="WW8Num1z5">
    <w:name w:val="WW8Num1z5"/>
    <w:uiPriority w:val="99"/>
    <w:rsid w:val="009563B6"/>
  </w:style>
  <w:style w:type="character" w:customStyle="1" w:styleId="WW8Num1z6">
    <w:name w:val="WW8Num1z6"/>
    <w:uiPriority w:val="99"/>
    <w:rsid w:val="009563B6"/>
  </w:style>
  <w:style w:type="character" w:customStyle="1" w:styleId="WW8Num1z7">
    <w:name w:val="WW8Num1z7"/>
    <w:uiPriority w:val="99"/>
    <w:rsid w:val="009563B6"/>
  </w:style>
  <w:style w:type="character" w:customStyle="1" w:styleId="WW8Num1z8">
    <w:name w:val="WW8Num1z8"/>
    <w:uiPriority w:val="99"/>
    <w:rsid w:val="009563B6"/>
  </w:style>
  <w:style w:type="character" w:customStyle="1" w:styleId="10">
    <w:name w:val="Основной шрифт абзаца1"/>
    <w:uiPriority w:val="99"/>
    <w:rsid w:val="009563B6"/>
  </w:style>
  <w:style w:type="character" w:styleId="PageNumber">
    <w:name w:val="page number"/>
    <w:basedOn w:val="DefaultParagraphFont"/>
    <w:uiPriority w:val="99"/>
    <w:rsid w:val="009563B6"/>
    <w:rPr>
      <w:rFonts w:cs="Times New Roman"/>
    </w:rPr>
  </w:style>
  <w:style w:type="character" w:customStyle="1" w:styleId="a">
    <w:name w:val="Маркеры списка"/>
    <w:uiPriority w:val="99"/>
    <w:rsid w:val="009563B6"/>
    <w:rPr>
      <w:rFonts w:ascii="OpenSymbol" w:hAnsi="OpenSymbol"/>
    </w:rPr>
  </w:style>
  <w:style w:type="character" w:customStyle="1" w:styleId="a0">
    <w:name w:val="Символ нумерации"/>
    <w:uiPriority w:val="99"/>
    <w:rsid w:val="009563B6"/>
  </w:style>
  <w:style w:type="paragraph" w:styleId="Title">
    <w:name w:val="Title"/>
    <w:basedOn w:val="Normal"/>
    <w:next w:val="BodyText"/>
    <w:link w:val="TitleChar"/>
    <w:uiPriority w:val="99"/>
    <w:qFormat/>
    <w:rsid w:val="00956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957D9B"/>
    <w:rPr>
      <w:rFonts w:ascii="Calibri Light" w:hAnsi="Calibri Light" w:cs="Times New Roman"/>
      <w:b/>
      <w:kern w:val="28"/>
      <w:sz w:val="32"/>
      <w:lang w:val="uk-UA" w:eastAsia="ar-SA" w:bidi="ar-SA"/>
    </w:rPr>
  </w:style>
  <w:style w:type="paragraph" w:styleId="List">
    <w:name w:val="List"/>
    <w:basedOn w:val="BodyText"/>
    <w:uiPriority w:val="99"/>
    <w:rsid w:val="009563B6"/>
  </w:style>
  <w:style w:type="paragraph" w:styleId="BodyText">
    <w:name w:val="Body Text"/>
    <w:basedOn w:val="Normal"/>
    <w:link w:val="BodyTextChar"/>
    <w:uiPriority w:val="99"/>
    <w:rsid w:val="009563B6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11">
    <w:name w:val="Название1"/>
    <w:basedOn w:val="Normal"/>
    <w:uiPriority w:val="99"/>
    <w:rsid w:val="009563B6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uiPriority w:val="99"/>
    <w:rsid w:val="009563B6"/>
    <w:pPr>
      <w:suppressLineNumbers/>
    </w:pPr>
  </w:style>
  <w:style w:type="paragraph" w:customStyle="1" w:styleId="21">
    <w:name w:val="Основной текст 21"/>
    <w:basedOn w:val="Normal"/>
    <w:uiPriority w:val="99"/>
    <w:rsid w:val="009563B6"/>
    <w:pPr>
      <w:jc w:val="both"/>
    </w:pPr>
  </w:style>
  <w:style w:type="paragraph" w:customStyle="1" w:styleId="13">
    <w:name w:val="Цитата1"/>
    <w:basedOn w:val="Normal"/>
    <w:uiPriority w:val="99"/>
    <w:rsid w:val="009563B6"/>
    <w:pPr>
      <w:ind w:left="1134" w:right="1132"/>
      <w:jc w:val="both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9563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57D9B"/>
    <w:rPr>
      <w:rFonts w:cs="Times New Roman"/>
      <w:sz w:val="24"/>
      <w:lang w:val="uk-UA" w:eastAsia="ar-SA" w:bidi="ar-SA"/>
    </w:rPr>
  </w:style>
  <w:style w:type="paragraph" w:customStyle="1" w:styleId="210">
    <w:name w:val="Основной текст с отступом 21"/>
    <w:basedOn w:val="Normal"/>
    <w:uiPriority w:val="99"/>
    <w:rsid w:val="009563B6"/>
    <w:pPr>
      <w:spacing w:after="120" w:line="480" w:lineRule="auto"/>
      <w:ind w:left="283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9563B6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1">
    <w:name w:val="Содержимое врезки"/>
    <w:basedOn w:val="BodyText"/>
    <w:uiPriority w:val="99"/>
    <w:rsid w:val="009563B6"/>
  </w:style>
  <w:style w:type="table" w:styleId="TableGrid">
    <w:name w:val="Table Grid"/>
    <w:basedOn w:val="TableNormal"/>
    <w:uiPriority w:val="99"/>
    <w:rsid w:val="00452E08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452E0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1144E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2">
    <w:name w:val="Содержимое таблицы"/>
    <w:basedOn w:val="Normal"/>
    <w:uiPriority w:val="99"/>
    <w:rsid w:val="0002140E"/>
    <w:pPr>
      <w:suppressLineNumbers/>
    </w:pPr>
    <w:rPr>
      <w:lang w:val="ru-RU"/>
    </w:rPr>
  </w:style>
  <w:style w:type="paragraph" w:customStyle="1" w:styleId="rvps7">
    <w:name w:val="rvps7"/>
    <w:basedOn w:val="Normal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Normal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uiPriority w:val="99"/>
    <w:rsid w:val="008C7307"/>
  </w:style>
  <w:style w:type="paragraph" w:customStyle="1" w:styleId="rvps6">
    <w:name w:val="rvps6"/>
    <w:basedOn w:val="Normal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uiPriority w:val="99"/>
    <w:rsid w:val="008C7307"/>
  </w:style>
  <w:style w:type="character" w:customStyle="1" w:styleId="rvts44">
    <w:name w:val="rvts44"/>
    <w:uiPriority w:val="99"/>
    <w:rsid w:val="008C7307"/>
  </w:style>
  <w:style w:type="paragraph" w:customStyle="1" w:styleId="rvps18">
    <w:name w:val="rvps18"/>
    <w:basedOn w:val="Normal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Hyperlink">
    <w:name w:val="Hyperlink"/>
    <w:basedOn w:val="DefaultParagraphFont"/>
    <w:uiPriority w:val="99"/>
    <w:rsid w:val="008C7307"/>
    <w:rPr>
      <w:rFonts w:cs="Times New Roman"/>
      <w:color w:val="0000FF"/>
      <w:u w:val="single"/>
    </w:rPr>
  </w:style>
  <w:style w:type="paragraph" w:customStyle="1" w:styleId="rvps2">
    <w:name w:val="rvps2"/>
    <w:basedOn w:val="Normal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uiPriority w:val="99"/>
    <w:rsid w:val="008C7307"/>
  </w:style>
  <w:style w:type="character" w:customStyle="1" w:styleId="rvts46">
    <w:name w:val="rvts46"/>
    <w:uiPriority w:val="99"/>
    <w:rsid w:val="008C7307"/>
  </w:style>
  <w:style w:type="character" w:customStyle="1" w:styleId="rvts15">
    <w:name w:val="rvts15"/>
    <w:uiPriority w:val="99"/>
    <w:rsid w:val="008C7307"/>
  </w:style>
  <w:style w:type="character" w:customStyle="1" w:styleId="rvts11">
    <w:name w:val="rvts11"/>
    <w:uiPriority w:val="99"/>
    <w:rsid w:val="008C7307"/>
  </w:style>
  <w:style w:type="paragraph" w:customStyle="1" w:styleId="rvps4">
    <w:name w:val="rvps4"/>
    <w:basedOn w:val="Normal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Normal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00C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0CEA"/>
    <w:rPr>
      <w:rFonts w:ascii="Segoe UI" w:hAnsi="Segoe UI" w:cs="Times New Roman"/>
      <w:sz w:val="18"/>
      <w:lang w:val="uk-UA" w:eastAsia="ar-SA" w:bidi="ar-SA"/>
    </w:rPr>
  </w:style>
  <w:style w:type="paragraph" w:customStyle="1" w:styleId="Default">
    <w:name w:val="Default"/>
    <w:uiPriority w:val="99"/>
    <w:rsid w:val="002F7CE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uiPriority w:val="99"/>
    <w:rsid w:val="000239B3"/>
  </w:style>
  <w:style w:type="paragraph" w:styleId="NormalWeb">
    <w:name w:val="Normal (Web)"/>
    <w:basedOn w:val="Normal"/>
    <w:uiPriority w:val="99"/>
    <w:rsid w:val="004638D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3">
    <w:name w:val="Нормальний текст"/>
    <w:basedOn w:val="Normal"/>
    <w:uiPriority w:val="99"/>
    <w:rsid w:val="00DB2DFD"/>
    <w:pPr>
      <w:suppressAutoHyphens w:val="0"/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styleId="ListParagraph">
    <w:name w:val="List Paragraph"/>
    <w:basedOn w:val="Normal"/>
    <w:uiPriority w:val="99"/>
    <w:qFormat/>
    <w:rsid w:val="00460B21"/>
    <w:pPr>
      <w:ind w:left="720"/>
    </w:pPr>
  </w:style>
  <w:style w:type="paragraph" w:customStyle="1" w:styleId="a4">
    <w:name w:val="Знак Знак Знак Знак Знак Знак Знак Знак Знак Знак Знак Знак Знак Знак"/>
    <w:basedOn w:val="Normal"/>
    <w:uiPriority w:val="99"/>
    <w:rsid w:val="00644E8B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locked/>
    <w:rsid w:val="0075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7557F0"/>
    <w:rPr>
      <w:rFonts w:ascii="Courier New" w:hAnsi="Courier New" w:cs="Times New Roman"/>
      <w:color w:val="000000"/>
      <w:lang w:val="ru-RU" w:eastAsia="ru-RU"/>
    </w:rPr>
  </w:style>
  <w:style w:type="paragraph" w:customStyle="1" w:styleId="a5">
    <w:name w:val="Знак Знак"/>
    <w:basedOn w:val="Normal"/>
    <w:uiPriority w:val="99"/>
    <w:rsid w:val="007557F0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4587D"/>
    <w:rPr>
      <w:rFonts w:cs="Times New Roman"/>
      <w:i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Normal"/>
    <w:uiPriority w:val="99"/>
    <w:rsid w:val="00D6190E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106949"/>
    <w:pPr>
      <w:suppressAutoHyphens/>
    </w:pPr>
    <w:rPr>
      <w:sz w:val="24"/>
      <w:szCs w:val="24"/>
      <w:lang w:eastAsia="ar-SA"/>
    </w:rPr>
  </w:style>
  <w:style w:type="character" w:customStyle="1" w:styleId="SubtitleChar">
    <w:name w:val="Subtitle Char"/>
    <w:link w:val="Subtitle"/>
    <w:uiPriority w:val="99"/>
    <w:locked/>
    <w:rsid w:val="00C540ED"/>
    <w:rPr>
      <w:b/>
      <w:i/>
      <w:sz w:val="28"/>
      <w:lang w:eastAsia="zh-CN"/>
    </w:rPr>
  </w:style>
  <w:style w:type="paragraph" w:styleId="Subtitle">
    <w:name w:val="Subtitle"/>
    <w:basedOn w:val="Title"/>
    <w:next w:val="BodyText"/>
    <w:link w:val="SubtitleChar"/>
    <w:uiPriority w:val="99"/>
    <w:qFormat/>
    <w:locked/>
    <w:rsid w:val="00C540ED"/>
    <w:pPr>
      <w:keepNext w:val="0"/>
      <w:autoSpaceDE w:val="0"/>
      <w:spacing w:before="0" w:after="0"/>
      <w:ind w:left="5670" w:hanging="5670"/>
      <w:jc w:val="center"/>
    </w:pPr>
    <w:rPr>
      <w:rFonts w:ascii="Times New Roman" w:eastAsia="Times New Roman" w:hAnsi="Times New Roman" w:cs="Times New Roman"/>
      <w:b/>
      <w:bCs/>
      <w:i/>
      <w:iCs/>
      <w:lang w:eastAsia="zh-CN"/>
    </w:rPr>
  </w:style>
  <w:style w:type="character" w:customStyle="1" w:styleId="SubtitleChar1">
    <w:name w:val="Subtitle Char1"/>
    <w:basedOn w:val="DefaultParagraphFont"/>
    <w:link w:val="Subtitle"/>
    <w:uiPriority w:val="11"/>
    <w:rsid w:val="00626FED"/>
    <w:rPr>
      <w:rFonts w:asciiTheme="majorHAnsi" w:eastAsiaTheme="majorEastAsia" w:hAnsiTheme="majorHAnsi" w:cstheme="majorBidi"/>
      <w:sz w:val="24"/>
      <w:szCs w:val="24"/>
      <w:lang w:eastAsia="ar-SA"/>
    </w:rPr>
  </w:style>
  <w:style w:type="character" w:customStyle="1" w:styleId="14">
    <w:name w:val="Подзаголовок Знак1"/>
    <w:basedOn w:val="DefaultParagraphFont"/>
    <w:uiPriority w:val="99"/>
    <w:rsid w:val="00C540ED"/>
    <w:rPr>
      <w:rFonts w:ascii="Calibri Light" w:hAnsi="Calibri Light" w:cs="Times New Roman"/>
      <w:i/>
      <w:iCs/>
      <w:color w:val="5B9BD5"/>
      <w:spacing w:val="15"/>
      <w:sz w:val="24"/>
      <w:szCs w:val="24"/>
      <w:lang w:eastAsia="ar-SA" w:bidi="ar-SA"/>
    </w:rPr>
  </w:style>
  <w:style w:type="paragraph" w:customStyle="1" w:styleId="4">
    <w:name w:val="заголовок 4"/>
    <w:basedOn w:val="Normal"/>
    <w:next w:val="Normal"/>
    <w:uiPriority w:val="99"/>
    <w:rsid w:val="00C540ED"/>
    <w:pPr>
      <w:keepNext/>
      <w:suppressAutoHyphens w:val="0"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50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22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2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0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22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22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0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22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22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0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2296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524</TotalTime>
  <Pages>5</Pages>
  <Words>6712</Words>
  <Characters>3827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user</cp:lastModifiedBy>
  <cp:revision>139</cp:revision>
  <cp:lastPrinted>2023-07-20T07:24:00Z</cp:lastPrinted>
  <dcterms:created xsi:type="dcterms:W3CDTF">2023-06-13T08:23:00Z</dcterms:created>
  <dcterms:modified xsi:type="dcterms:W3CDTF">2023-07-20T09:12:00Z</dcterms:modified>
</cp:coreProperties>
</file>