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0EF" w:rsidRDefault="008340EF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8340EF" w:rsidRDefault="008340EF" w:rsidP="003C7D42">
      <w:pPr>
        <w:rPr>
          <w:sz w:val="10"/>
          <w:szCs w:val="10"/>
        </w:rPr>
      </w:pPr>
    </w:p>
    <w:p w:rsidR="008340EF" w:rsidRPr="007355F7" w:rsidRDefault="008340EF" w:rsidP="007355F7">
      <w:pPr>
        <w:pStyle w:val="Title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8340EF" w:rsidRDefault="008340EF" w:rsidP="00F75C34">
      <w:pPr>
        <w:pStyle w:val="Sub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8340EF" w:rsidRDefault="008340EF" w:rsidP="00F75C34">
      <w:pPr>
        <w:pStyle w:val="Subtitle"/>
        <w:rPr>
          <w:b w:val="0"/>
          <w:bCs w:val="0"/>
          <w:sz w:val="28"/>
          <w:szCs w:val="28"/>
        </w:rPr>
      </w:pPr>
    </w:p>
    <w:p w:rsidR="008340EF" w:rsidRPr="003C7D42" w:rsidRDefault="008340EF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ПРОЄКТ                      </w:t>
      </w:r>
    </w:p>
    <w:p w:rsidR="008340EF" w:rsidRDefault="008340EF" w:rsidP="000C1059">
      <w:pPr>
        <w:spacing w:line="360" w:lineRule="auto"/>
        <w:rPr>
          <w:sz w:val="28"/>
          <w:szCs w:val="28"/>
          <w:u w:val="single"/>
        </w:rPr>
      </w:pPr>
    </w:p>
    <w:p w:rsidR="008340EF" w:rsidRDefault="008340EF" w:rsidP="000C1059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липня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м. Нововолинськ                                       №</w:t>
      </w:r>
    </w:p>
    <w:p w:rsidR="008340EF" w:rsidRDefault="008340EF" w:rsidP="002E4984">
      <w:pPr>
        <w:rPr>
          <w:sz w:val="28"/>
          <w:szCs w:val="28"/>
        </w:rPr>
      </w:pPr>
    </w:p>
    <w:p w:rsidR="008340EF" w:rsidRDefault="008340EF" w:rsidP="00406EA4">
      <w:pPr>
        <w:rPr>
          <w:sz w:val="28"/>
          <w:szCs w:val="28"/>
        </w:rPr>
      </w:pPr>
      <w:r>
        <w:rPr>
          <w:sz w:val="28"/>
          <w:szCs w:val="28"/>
        </w:rPr>
        <w:t>Про підтримку кандидатури</w:t>
      </w:r>
    </w:p>
    <w:p w:rsidR="008340EF" w:rsidRDefault="008340EF" w:rsidP="00406EA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</w:p>
    <w:p w:rsidR="008340EF" w:rsidRDefault="008340EF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для присвоєння Почесного звання </w:t>
      </w:r>
    </w:p>
    <w:p w:rsidR="008340EF" w:rsidRDefault="008340EF" w:rsidP="00406EA4">
      <w:pPr>
        <w:rPr>
          <w:sz w:val="28"/>
          <w:szCs w:val="28"/>
        </w:rPr>
      </w:pPr>
      <w:r>
        <w:rPr>
          <w:sz w:val="28"/>
          <w:szCs w:val="28"/>
        </w:rPr>
        <w:t>України «Мати-героїня»</w:t>
      </w:r>
    </w:p>
    <w:p w:rsidR="008340EF" w:rsidRDefault="008340EF" w:rsidP="00406EA4">
      <w:pPr>
        <w:rPr>
          <w:sz w:val="28"/>
          <w:szCs w:val="28"/>
        </w:rPr>
      </w:pPr>
    </w:p>
    <w:p w:rsidR="008340EF" w:rsidRDefault="008340EF" w:rsidP="00406EA4">
      <w:pPr>
        <w:shd w:val="clear" w:color="auto" w:fill="FFFFFF"/>
        <w:spacing w:line="360" w:lineRule="auto"/>
        <w:rPr>
          <w:sz w:val="28"/>
          <w:szCs w:val="28"/>
        </w:rPr>
      </w:pPr>
    </w:p>
    <w:p w:rsidR="008340EF" w:rsidRDefault="008340EF" w:rsidP="00406EA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Розглянувши характеристики з місця проживання сім’ї, з місця навчання дітей, та враховуючи особистий внесок матері у виховання дітей, сприяння їх творчому та інтелектуальному розвитку, виконавчий комітет міської ради:</w:t>
      </w:r>
    </w:p>
    <w:p w:rsidR="008340EF" w:rsidRDefault="008340EF" w:rsidP="00406EA4">
      <w:pPr>
        <w:ind w:firstLine="360"/>
        <w:jc w:val="both"/>
        <w:rPr>
          <w:sz w:val="28"/>
          <w:szCs w:val="28"/>
        </w:rPr>
      </w:pPr>
    </w:p>
    <w:p w:rsidR="008340EF" w:rsidRDefault="008340EF" w:rsidP="00406EA4">
      <w:pPr>
        <w:rPr>
          <w:sz w:val="28"/>
          <w:szCs w:val="28"/>
          <w:lang w:val="ru-RU"/>
        </w:rPr>
      </w:pPr>
      <w:r>
        <w:rPr>
          <w:sz w:val="28"/>
          <w:szCs w:val="28"/>
        </w:rPr>
        <w:t>ВИРІШИВ:</w:t>
      </w:r>
      <w:r>
        <w:rPr>
          <w:sz w:val="28"/>
          <w:szCs w:val="28"/>
        </w:rPr>
        <w:tab/>
      </w:r>
    </w:p>
    <w:p w:rsidR="008340EF" w:rsidRDefault="008340EF" w:rsidP="00406EA4">
      <w:pPr>
        <w:rPr>
          <w:sz w:val="28"/>
          <w:szCs w:val="28"/>
        </w:rPr>
      </w:pPr>
    </w:p>
    <w:p w:rsidR="008340EF" w:rsidRDefault="008340EF" w:rsidP="00406EA4">
      <w:pPr>
        <w:tabs>
          <w:tab w:val="left" w:pos="851"/>
          <w:tab w:val="left" w:pos="993"/>
          <w:tab w:val="left" w:pos="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 Підтримати кандидатуру ………….. для представлення на нагородження Почесним званням України «Мати-героїня».</w:t>
      </w:r>
    </w:p>
    <w:p w:rsidR="008340EF" w:rsidRDefault="008340EF" w:rsidP="00406EA4">
      <w:pPr>
        <w:tabs>
          <w:tab w:val="left" w:pos="567"/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2.Управлінню соціального захисту населення (Людмила Якименко) підготувати необхідні матеріали для направлення в Департамент соціального захисту населення Волинської облдержадміністрації для подальшого розгляду кандидатури на присвоєння Почесного звання України «Мати-героїня», відповідно встановленої процедури.</w:t>
      </w:r>
    </w:p>
    <w:p w:rsidR="008340EF" w:rsidRDefault="008340EF" w:rsidP="00406E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заступника міського голови з питань діяльності виконавчих органів  Ніну Шумську. </w:t>
      </w:r>
    </w:p>
    <w:p w:rsidR="008340EF" w:rsidRDefault="008340EF" w:rsidP="00406EA4">
      <w:pPr>
        <w:spacing w:line="360" w:lineRule="auto"/>
        <w:jc w:val="both"/>
        <w:rPr>
          <w:sz w:val="28"/>
          <w:szCs w:val="28"/>
          <w:lang w:val="ru-RU"/>
        </w:rPr>
      </w:pPr>
    </w:p>
    <w:p w:rsidR="008340EF" w:rsidRDefault="008340EF" w:rsidP="00406EA4">
      <w:pPr>
        <w:spacing w:line="360" w:lineRule="auto"/>
        <w:jc w:val="both"/>
        <w:rPr>
          <w:sz w:val="28"/>
          <w:szCs w:val="28"/>
        </w:rPr>
      </w:pPr>
    </w:p>
    <w:p w:rsidR="008340EF" w:rsidRDefault="008340EF" w:rsidP="00406E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8340EF" w:rsidRDefault="008340EF" w:rsidP="00406EA4">
      <w:pPr>
        <w:spacing w:line="360" w:lineRule="auto"/>
        <w:jc w:val="both"/>
        <w:rPr>
          <w:sz w:val="28"/>
          <w:szCs w:val="28"/>
          <w:lang w:eastAsia="uk-UA"/>
        </w:rPr>
      </w:pPr>
    </w:p>
    <w:p w:rsidR="008340EF" w:rsidRDefault="008340EF" w:rsidP="00406EA4">
      <w:pPr>
        <w:spacing w:line="360" w:lineRule="auto"/>
        <w:jc w:val="both"/>
        <w:rPr>
          <w:noProof/>
          <w:sz w:val="24"/>
          <w:szCs w:val="24"/>
          <w:lang w:eastAsia="uk-UA"/>
        </w:rPr>
      </w:pPr>
      <w:r>
        <w:t>Людмила Якименко 41070</w:t>
      </w:r>
    </w:p>
    <w:p w:rsidR="008340EF" w:rsidRDefault="008340EF" w:rsidP="00406EA4">
      <w:pPr>
        <w:jc w:val="center"/>
        <w:rPr>
          <w:noProof/>
          <w:lang w:eastAsia="uk-UA"/>
        </w:rPr>
      </w:pPr>
    </w:p>
    <w:p w:rsidR="008340EF" w:rsidRDefault="008340EF" w:rsidP="00406EA4">
      <w:pPr>
        <w:jc w:val="center"/>
        <w:rPr>
          <w:noProof/>
          <w:lang w:eastAsia="uk-UA"/>
        </w:rPr>
      </w:pPr>
    </w:p>
    <w:p w:rsidR="008340EF" w:rsidRDefault="008340EF" w:rsidP="00406EA4">
      <w:pPr>
        <w:jc w:val="center"/>
        <w:rPr>
          <w:spacing w:val="8"/>
          <w:lang w:eastAsia="zh-CN"/>
        </w:rPr>
      </w:pPr>
      <w:r>
        <w:rPr>
          <w:spacing w:val="8"/>
        </w:rPr>
        <w:t xml:space="preserve">                                                                                           </w:t>
      </w:r>
    </w:p>
    <w:sectPr w:rsidR="008340EF" w:rsidSect="00FC1DC0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0573E"/>
    <w:rsid w:val="00006EE2"/>
    <w:rsid w:val="000110AF"/>
    <w:rsid w:val="000403DA"/>
    <w:rsid w:val="00054477"/>
    <w:rsid w:val="00061E6F"/>
    <w:rsid w:val="00063500"/>
    <w:rsid w:val="000639BF"/>
    <w:rsid w:val="00065B14"/>
    <w:rsid w:val="00081047"/>
    <w:rsid w:val="000813EA"/>
    <w:rsid w:val="000832B4"/>
    <w:rsid w:val="00093C65"/>
    <w:rsid w:val="00096C28"/>
    <w:rsid w:val="000B5092"/>
    <w:rsid w:val="000C1059"/>
    <w:rsid w:val="000C3C93"/>
    <w:rsid w:val="000D761B"/>
    <w:rsid w:val="000E304A"/>
    <w:rsid w:val="000F16B1"/>
    <w:rsid w:val="000F49C3"/>
    <w:rsid w:val="00105031"/>
    <w:rsid w:val="001065BF"/>
    <w:rsid w:val="00124CE8"/>
    <w:rsid w:val="001626B3"/>
    <w:rsid w:val="00164A06"/>
    <w:rsid w:val="00175E97"/>
    <w:rsid w:val="0018460B"/>
    <w:rsid w:val="00186DEF"/>
    <w:rsid w:val="00191953"/>
    <w:rsid w:val="001A142A"/>
    <w:rsid w:val="001A5E82"/>
    <w:rsid w:val="001C0FCF"/>
    <w:rsid w:val="001C41F6"/>
    <w:rsid w:val="001C7160"/>
    <w:rsid w:val="001C749C"/>
    <w:rsid w:val="001D380A"/>
    <w:rsid w:val="001D5E48"/>
    <w:rsid w:val="001E4092"/>
    <w:rsid w:val="00201346"/>
    <w:rsid w:val="00207D39"/>
    <w:rsid w:val="00212E79"/>
    <w:rsid w:val="00220C56"/>
    <w:rsid w:val="002269ED"/>
    <w:rsid w:val="002311F6"/>
    <w:rsid w:val="00245DAA"/>
    <w:rsid w:val="002656FF"/>
    <w:rsid w:val="0027329D"/>
    <w:rsid w:val="002753E0"/>
    <w:rsid w:val="00283009"/>
    <w:rsid w:val="0028599E"/>
    <w:rsid w:val="00286CC4"/>
    <w:rsid w:val="002939C2"/>
    <w:rsid w:val="002A7579"/>
    <w:rsid w:val="002E4984"/>
    <w:rsid w:val="002F1EE5"/>
    <w:rsid w:val="00311ED5"/>
    <w:rsid w:val="00313E37"/>
    <w:rsid w:val="00317E1E"/>
    <w:rsid w:val="00327D69"/>
    <w:rsid w:val="00336874"/>
    <w:rsid w:val="003419F5"/>
    <w:rsid w:val="003569FA"/>
    <w:rsid w:val="00382DEA"/>
    <w:rsid w:val="00393353"/>
    <w:rsid w:val="003C3AC9"/>
    <w:rsid w:val="003C45E2"/>
    <w:rsid w:val="003C7D42"/>
    <w:rsid w:val="003D29C1"/>
    <w:rsid w:val="003D2CC9"/>
    <w:rsid w:val="003E16D8"/>
    <w:rsid w:val="003E1FED"/>
    <w:rsid w:val="003E4825"/>
    <w:rsid w:val="003F2BDB"/>
    <w:rsid w:val="003F38CE"/>
    <w:rsid w:val="003F7698"/>
    <w:rsid w:val="00406EA4"/>
    <w:rsid w:val="00412F1F"/>
    <w:rsid w:val="00416F6B"/>
    <w:rsid w:val="00453D13"/>
    <w:rsid w:val="0046427D"/>
    <w:rsid w:val="00477C60"/>
    <w:rsid w:val="00477C89"/>
    <w:rsid w:val="004A3476"/>
    <w:rsid w:val="004A7B5D"/>
    <w:rsid w:val="004B1532"/>
    <w:rsid w:val="004B20D3"/>
    <w:rsid w:val="004B6B89"/>
    <w:rsid w:val="004C049E"/>
    <w:rsid w:val="004C1458"/>
    <w:rsid w:val="004E0061"/>
    <w:rsid w:val="004E4EBF"/>
    <w:rsid w:val="00503C6D"/>
    <w:rsid w:val="005167AF"/>
    <w:rsid w:val="00517C5D"/>
    <w:rsid w:val="00536629"/>
    <w:rsid w:val="0056419D"/>
    <w:rsid w:val="005750B7"/>
    <w:rsid w:val="0058407C"/>
    <w:rsid w:val="005931B4"/>
    <w:rsid w:val="005C7103"/>
    <w:rsid w:val="005F2A99"/>
    <w:rsid w:val="005F77FB"/>
    <w:rsid w:val="006071CB"/>
    <w:rsid w:val="0061716D"/>
    <w:rsid w:val="00621C95"/>
    <w:rsid w:val="00637910"/>
    <w:rsid w:val="00637F1E"/>
    <w:rsid w:val="00670D63"/>
    <w:rsid w:val="00684C47"/>
    <w:rsid w:val="00697DA4"/>
    <w:rsid w:val="006B0A41"/>
    <w:rsid w:val="006D7ABC"/>
    <w:rsid w:val="006F4E0D"/>
    <w:rsid w:val="00704D13"/>
    <w:rsid w:val="00705A03"/>
    <w:rsid w:val="00714B00"/>
    <w:rsid w:val="007344EE"/>
    <w:rsid w:val="007355F7"/>
    <w:rsid w:val="00742B80"/>
    <w:rsid w:val="00744B89"/>
    <w:rsid w:val="0075019A"/>
    <w:rsid w:val="00780C15"/>
    <w:rsid w:val="00781831"/>
    <w:rsid w:val="00786237"/>
    <w:rsid w:val="007B3A42"/>
    <w:rsid w:val="007D1BD4"/>
    <w:rsid w:val="007E7566"/>
    <w:rsid w:val="007F0219"/>
    <w:rsid w:val="007F1858"/>
    <w:rsid w:val="00806F23"/>
    <w:rsid w:val="008215E2"/>
    <w:rsid w:val="008249B9"/>
    <w:rsid w:val="00825072"/>
    <w:rsid w:val="00834010"/>
    <w:rsid w:val="008340EF"/>
    <w:rsid w:val="00835B9A"/>
    <w:rsid w:val="00836102"/>
    <w:rsid w:val="00837BD9"/>
    <w:rsid w:val="00837F89"/>
    <w:rsid w:val="00840AEF"/>
    <w:rsid w:val="00850CAC"/>
    <w:rsid w:val="008511FA"/>
    <w:rsid w:val="008515AB"/>
    <w:rsid w:val="00853EC7"/>
    <w:rsid w:val="00862D3D"/>
    <w:rsid w:val="00865005"/>
    <w:rsid w:val="00873D29"/>
    <w:rsid w:val="00875BBC"/>
    <w:rsid w:val="008A1A27"/>
    <w:rsid w:val="008D0F6B"/>
    <w:rsid w:val="008E6D81"/>
    <w:rsid w:val="008F03E2"/>
    <w:rsid w:val="009134D7"/>
    <w:rsid w:val="00930541"/>
    <w:rsid w:val="009329F9"/>
    <w:rsid w:val="009459EA"/>
    <w:rsid w:val="00961A17"/>
    <w:rsid w:val="009937F9"/>
    <w:rsid w:val="0099667A"/>
    <w:rsid w:val="009C12A9"/>
    <w:rsid w:val="009E6645"/>
    <w:rsid w:val="009F7780"/>
    <w:rsid w:val="00A0201B"/>
    <w:rsid w:val="00A16342"/>
    <w:rsid w:val="00A244D6"/>
    <w:rsid w:val="00A357AB"/>
    <w:rsid w:val="00A3710E"/>
    <w:rsid w:val="00A42B08"/>
    <w:rsid w:val="00A523AD"/>
    <w:rsid w:val="00A652E3"/>
    <w:rsid w:val="00A86B4D"/>
    <w:rsid w:val="00A932C6"/>
    <w:rsid w:val="00AA6698"/>
    <w:rsid w:val="00AC39EB"/>
    <w:rsid w:val="00AC6F19"/>
    <w:rsid w:val="00AD32AF"/>
    <w:rsid w:val="00AD4463"/>
    <w:rsid w:val="00AD48B0"/>
    <w:rsid w:val="00AE404C"/>
    <w:rsid w:val="00AF2E77"/>
    <w:rsid w:val="00AF5B54"/>
    <w:rsid w:val="00B0627C"/>
    <w:rsid w:val="00B444BD"/>
    <w:rsid w:val="00B46237"/>
    <w:rsid w:val="00B471C5"/>
    <w:rsid w:val="00B660B2"/>
    <w:rsid w:val="00B851A5"/>
    <w:rsid w:val="00B863B0"/>
    <w:rsid w:val="00B8697C"/>
    <w:rsid w:val="00B87BD2"/>
    <w:rsid w:val="00B91FFD"/>
    <w:rsid w:val="00BA6087"/>
    <w:rsid w:val="00BA724C"/>
    <w:rsid w:val="00BB16CE"/>
    <w:rsid w:val="00BB32EE"/>
    <w:rsid w:val="00BB61DA"/>
    <w:rsid w:val="00BC3D94"/>
    <w:rsid w:val="00BC48CB"/>
    <w:rsid w:val="00BC55AB"/>
    <w:rsid w:val="00BC70C6"/>
    <w:rsid w:val="00BC7546"/>
    <w:rsid w:val="00BD04F8"/>
    <w:rsid w:val="00BE1DEA"/>
    <w:rsid w:val="00BE54A5"/>
    <w:rsid w:val="00C01FF8"/>
    <w:rsid w:val="00C23F98"/>
    <w:rsid w:val="00C52524"/>
    <w:rsid w:val="00C55427"/>
    <w:rsid w:val="00C567A4"/>
    <w:rsid w:val="00C56E44"/>
    <w:rsid w:val="00C60AD5"/>
    <w:rsid w:val="00C65799"/>
    <w:rsid w:val="00C72440"/>
    <w:rsid w:val="00C738F0"/>
    <w:rsid w:val="00C75032"/>
    <w:rsid w:val="00CC74CF"/>
    <w:rsid w:val="00CF51BB"/>
    <w:rsid w:val="00D03885"/>
    <w:rsid w:val="00D12D85"/>
    <w:rsid w:val="00D236E3"/>
    <w:rsid w:val="00D26BC1"/>
    <w:rsid w:val="00D35205"/>
    <w:rsid w:val="00D3756C"/>
    <w:rsid w:val="00D4041B"/>
    <w:rsid w:val="00D45868"/>
    <w:rsid w:val="00D55F73"/>
    <w:rsid w:val="00D8084F"/>
    <w:rsid w:val="00D90E85"/>
    <w:rsid w:val="00DA26F2"/>
    <w:rsid w:val="00DA2838"/>
    <w:rsid w:val="00DA4486"/>
    <w:rsid w:val="00DA5B62"/>
    <w:rsid w:val="00DA7431"/>
    <w:rsid w:val="00DC5971"/>
    <w:rsid w:val="00DF42CC"/>
    <w:rsid w:val="00DF5A33"/>
    <w:rsid w:val="00E02CDF"/>
    <w:rsid w:val="00E05664"/>
    <w:rsid w:val="00E2039E"/>
    <w:rsid w:val="00E25FED"/>
    <w:rsid w:val="00E269A6"/>
    <w:rsid w:val="00E54D0F"/>
    <w:rsid w:val="00E57651"/>
    <w:rsid w:val="00E60B2F"/>
    <w:rsid w:val="00E67112"/>
    <w:rsid w:val="00E75B22"/>
    <w:rsid w:val="00E76CB1"/>
    <w:rsid w:val="00E938C3"/>
    <w:rsid w:val="00EC1AE1"/>
    <w:rsid w:val="00ED71DE"/>
    <w:rsid w:val="00EF6A7D"/>
    <w:rsid w:val="00F051B7"/>
    <w:rsid w:val="00F61949"/>
    <w:rsid w:val="00F70941"/>
    <w:rsid w:val="00F70C1F"/>
    <w:rsid w:val="00F74EB3"/>
    <w:rsid w:val="00F75C34"/>
    <w:rsid w:val="00F772BC"/>
    <w:rsid w:val="00F93C90"/>
    <w:rsid w:val="00FA1A91"/>
    <w:rsid w:val="00FB2244"/>
    <w:rsid w:val="00FB3D9A"/>
    <w:rsid w:val="00FB7BB7"/>
    <w:rsid w:val="00FC1DC0"/>
    <w:rsid w:val="00FC3AC0"/>
    <w:rsid w:val="00FD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Normal"/>
    <w:next w:val="Normal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basedOn w:val="Normal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Normal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16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479</TotalTime>
  <Pages>1</Pages>
  <Words>891</Words>
  <Characters>509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153</cp:revision>
  <cp:lastPrinted>2023-01-31T11:56:00Z</cp:lastPrinted>
  <dcterms:created xsi:type="dcterms:W3CDTF">2021-11-19T08:42:00Z</dcterms:created>
  <dcterms:modified xsi:type="dcterms:W3CDTF">2023-07-11T08:01:00Z</dcterms:modified>
</cp:coreProperties>
</file>