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0D" w:rsidRDefault="006D500D" w:rsidP="00914808">
      <w:pPr>
        <w:jc w:val="center"/>
        <w:rPr>
          <w:noProof/>
          <w:lang w:eastAsia="uk-UA"/>
        </w:rPr>
      </w:pPr>
    </w:p>
    <w:p w:rsidR="006D500D" w:rsidRDefault="006D500D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6D500D" w:rsidRDefault="006D500D" w:rsidP="00914808">
      <w:pPr>
        <w:pStyle w:val="Title"/>
        <w:rPr>
          <w:sz w:val="6"/>
          <w:szCs w:val="6"/>
        </w:rPr>
      </w:pPr>
    </w:p>
    <w:p w:rsidR="006D500D" w:rsidRDefault="006D500D" w:rsidP="00914808">
      <w:pPr>
        <w:rPr>
          <w:sz w:val="10"/>
          <w:szCs w:val="10"/>
        </w:rPr>
      </w:pPr>
    </w:p>
    <w:p w:rsidR="006D500D" w:rsidRDefault="006D500D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D500D" w:rsidRDefault="006D500D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D500D" w:rsidRDefault="006D500D" w:rsidP="00CE7FD2">
      <w:pPr>
        <w:pStyle w:val="4"/>
        <w:jc w:val="right"/>
        <w:rPr>
          <w:sz w:val="36"/>
          <w:szCs w:val="36"/>
        </w:rPr>
      </w:pPr>
    </w:p>
    <w:p w:rsidR="006D500D" w:rsidRPr="00B15B79" w:rsidRDefault="006D500D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6D500D" w:rsidRPr="007B7BBE" w:rsidRDefault="006D500D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  <w:r w:rsidRPr="007B7BBE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О</w:t>
      </w:r>
      <w:r w:rsidRPr="007B7BBE">
        <w:rPr>
          <w:b/>
          <w:sz w:val="28"/>
          <w:szCs w:val="28"/>
        </w:rPr>
        <w:t>ЄКТ</w:t>
      </w:r>
      <w:r w:rsidRPr="007B7BBE">
        <w:rPr>
          <w:sz w:val="28"/>
          <w:szCs w:val="28"/>
        </w:rPr>
        <w:t xml:space="preserve">                  </w:t>
      </w:r>
    </w:p>
    <w:p w:rsidR="006D500D" w:rsidRDefault="006D500D" w:rsidP="00914808">
      <w:pPr>
        <w:rPr>
          <w:sz w:val="16"/>
          <w:szCs w:val="16"/>
        </w:rPr>
      </w:pPr>
    </w:p>
    <w:p w:rsidR="006D500D" w:rsidRPr="00CB4724" w:rsidRDefault="006D500D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6D500D" w:rsidRDefault="006D500D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6D500D" w:rsidRDefault="006D500D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6D500D" w:rsidRDefault="006D500D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6D500D" w:rsidRDefault="006D500D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6D500D" w:rsidRDefault="006D500D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6D500D" w:rsidRDefault="006D500D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Бохван С.М.</w:t>
      </w:r>
    </w:p>
    <w:p w:rsidR="006D500D" w:rsidRDefault="006D500D" w:rsidP="00FF2367">
      <w:pPr>
        <w:jc w:val="both"/>
      </w:pPr>
    </w:p>
    <w:p w:rsidR="006D500D" w:rsidRDefault="006D500D" w:rsidP="00FF2367">
      <w:pPr>
        <w:jc w:val="both"/>
      </w:pPr>
    </w:p>
    <w:p w:rsidR="006D500D" w:rsidRDefault="006D500D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терміни,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6D500D" w:rsidRPr="00BA13AA" w:rsidRDefault="006D500D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Pr="00842B28" w:rsidRDefault="006D500D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6D500D" w:rsidRDefault="006D500D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6D500D" w:rsidRPr="007B5F7F" w:rsidRDefault="006D500D" w:rsidP="004E4A6D">
      <w:pPr>
        <w:ind w:firstLine="540"/>
        <w:jc w:val="both"/>
        <w:rPr>
          <w:sz w:val="28"/>
          <w:szCs w:val="28"/>
        </w:rPr>
      </w:pPr>
      <w:r w:rsidRPr="00F9717D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№34/13-04 від 01.02.2020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р., 29.08.2023 р</w:t>
      </w:r>
      <w:r>
        <w:rPr>
          <w:sz w:val="28"/>
          <w:szCs w:val="28"/>
          <w:shd w:val="clear" w:color="auto" w:fill="FFFFFF"/>
        </w:rPr>
        <w:t>.</w:t>
      </w: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№23/13-04 від</w:t>
      </w: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Default="006D500D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6D500D" w:rsidRDefault="006D500D" w:rsidP="00B570B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 </w:t>
      </w:r>
    </w:p>
    <w:p w:rsidR="006D500D" w:rsidRDefault="006D500D" w:rsidP="00124A8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№25/13-04 від 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 </w:t>
      </w:r>
    </w:p>
    <w:p w:rsidR="006D500D" w:rsidRDefault="006D500D" w:rsidP="00BD6312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№27/13-04 від 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6D500D" w:rsidRDefault="006D500D" w:rsidP="00E1245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Відділу транспорту та зв'язку управління будівництва та інфраструктури (Петро Матрипула) повідомити ФОП Бохван С.М. про дане рішення виконавчого комітету рекомендованим листом упродовж 5 робочих днів.</w:t>
      </w:r>
    </w:p>
    <w:p w:rsidR="006D500D" w:rsidRPr="00C72682" w:rsidRDefault="006D500D" w:rsidP="006868D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6D500D" w:rsidRDefault="006D500D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500D" w:rsidRDefault="006D500D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500D" w:rsidRPr="00AE0354" w:rsidRDefault="006D500D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500D" w:rsidRPr="000F0E3A" w:rsidRDefault="006D500D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6D500D" w:rsidRPr="00F648DB" w:rsidRDefault="006D500D" w:rsidP="00C75F7D">
      <w:pPr>
        <w:jc w:val="both"/>
      </w:pPr>
    </w:p>
    <w:p w:rsidR="006D500D" w:rsidRDefault="006D500D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6D500D" w:rsidRDefault="006D500D" w:rsidP="0028753E">
      <w:pPr>
        <w:jc w:val="both"/>
        <w:rPr>
          <w:sz w:val="24"/>
          <w:szCs w:val="24"/>
          <w:lang w:val="ru-RU"/>
        </w:rPr>
      </w:pPr>
    </w:p>
    <w:p w:rsidR="006D500D" w:rsidRDefault="006D500D" w:rsidP="00FD6618">
      <w:pPr>
        <w:rPr>
          <w:b/>
          <w:bCs/>
        </w:rPr>
      </w:pPr>
    </w:p>
    <w:p w:rsidR="006D500D" w:rsidRDefault="006D500D" w:rsidP="005E5D60">
      <w:pPr>
        <w:jc w:val="both"/>
        <w:rPr>
          <w:sz w:val="28"/>
          <w:szCs w:val="28"/>
        </w:rPr>
      </w:pPr>
    </w:p>
    <w:p w:rsidR="006D500D" w:rsidRDefault="006D500D" w:rsidP="007B72FC">
      <w:pPr>
        <w:rPr>
          <w:sz w:val="28"/>
          <w:szCs w:val="28"/>
        </w:rPr>
      </w:pPr>
    </w:p>
    <w:sectPr w:rsidR="006D500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0D" w:rsidRDefault="006D500D">
      <w:r>
        <w:separator/>
      </w:r>
    </w:p>
  </w:endnote>
  <w:endnote w:type="continuationSeparator" w:id="0">
    <w:p w:rsidR="006D500D" w:rsidRDefault="006D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00D" w:rsidRDefault="006D500D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0D" w:rsidRDefault="006D500D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00D" w:rsidRDefault="006D500D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0D" w:rsidRDefault="006D500D">
      <w:r>
        <w:separator/>
      </w:r>
    </w:p>
  </w:footnote>
  <w:footnote w:type="continuationSeparator" w:id="0">
    <w:p w:rsidR="006D500D" w:rsidRDefault="006D5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0378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55D13"/>
    <w:rsid w:val="0005667B"/>
    <w:rsid w:val="00061EB4"/>
    <w:rsid w:val="00066511"/>
    <w:rsid w:val="000665AE"/>
    <w:rsid w:val="000711FE"/>
    <w:rsid w:val="00086A80"/>
    <w:rsid w:val="00092456"/>
    <w:rsid w:val="00094E53"/>
    <w:rsid w:val="000A2CF0"/>
    <w:rsid w:val="000A45D1"/>
    <w:rsid w:val="000B03D3"/>
    <w:rsid w:val="000B103A"/>
    <w:rsid w:val="000B5969"/>
    <w:rsid w:val="000B7451"/>
    <w:rsid w:val="000C5ADA"/>
    <w:rsid w:val="000C6AD3"/>
    <w:rsid w:val="000D027D"/>
    <w:rsid w:val="000D053D"/>
    <w:rsid w:val="000D0FF6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335F"/>
    <w:rsid w:val="001061E4"/>
    <w:rsid w:val="00122D9F"/>
    <w:rsid w:val="00124A8C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57AE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58A0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5C40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3B08"/>
    <w:rsid w:val="003351F7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40F"/>
    <w:rsid w:val="00404AEF"/>
    <w:rsid w:val="00406476"/>
    <w:rsid w:val="00410882"/>
    <w:rsid w:val="0041333D"/>
    <w:rsid w:val="00422031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5F51"/>
    <w:rsid w:val="004B65D4"/>
    <w:rsid w:val="004B7DB1"/>
    <w:rsid w:val="004C742F"/>
    <w:rsid w:val="004C7E40"/>
    <w:rsid w:val="004D440C"/>
    <w:rsid w:val="004D66AE"/>
    <w:rsid w:val="004E4A6D"/>
    <w:rsid w:val="004E7495"/>
    <w:rsid w:val="004F0804"/>
    <w:rsid w:val="004F3389"/>
    <w:rsid w:val="004F3D21"/>
    <w:rsid w:val="004F4D4B"/>
    <w:rsid w:val="0050349B"/>
    <w:rsid w:val="005045DC"/>
    <w:rsid w:val="00512B38"/>
    <w:rsid w:val="005171BB"/>
    <w:rsid w:val="0052502F"/>
    <w:rsid w:val="00533EBD"/>
    <w:rsid w:val="0054180C"/>
    <w:rsid w:val="00542734"/>
    <w:rsid w:val="00546458"/>
    <w:rsid w:val="00546A4F"/>
    <w:rsid w:val="00550D12"/>
    <w:rsid w:val="005563C7"/>
    <w:rsid w:val="00570318"/>
    <w:rsid w:val="00574625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126B4"/>
    <w:rsid w:val="0062203F"/>
    <w:rsid w:val="00626957"/>
    <w:rsid w:val="006412CE"/>
    <w:rsid w:val="006612C0"/>
    <w:rsid w:val="00676ACF"/>
    <w:rsid w:val="00680F41"/>
    <w:rsid w:val="006867B8"/>
    <w:rsid w:val="006868DD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D3AC2"/>
    <w:rsid w:val="006D500D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30FB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B7BBE"/>
    <w:rsid w:val="007C56A6"/>
    <w:rsid w:val="007D0F1D"/>
    <w:rsid w:val="007D2D11"/>
    <w:rsid w:val="007D4B6C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16BC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21163"/>
    <w:rsid w:val="00923CF1"/>
    <w:rsid w:val="009430A5"/>
    <w:rsid w:val="00950C94"/>
    <w:rsid w:val="0095355C"/>
    <w:rsid w:val="009541AF"/>
    <w:rsid w:val="0096652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9F495F"/>
    <w:rsid w:val="00A027A4"/>
    <w:rsid w:val="00A0524C"/>
    <w:rsid w:val="00A10F80"/>
    <w:rsid w:val="00A23DB4"/>
    <w:rsid w:val="00A258F3"/>
    <w:rsid w:val="00A31A63"/>
    <w:rsid w:val="00A37746"/>
    <w:rsid w:val="00A53EA4"/>
    <w:rsid w:val="00A56F42"/>
    <w:rsid w:val="00A57712"/>
    <w:rsid w:val="00A605F8"/>
    <w:rsid w:val="00A60AFE"/>
    <w:rsid w:val="00A62815"/>
    <w:rsid w:val="00A65428"/>
    <w:rsid w:val="00A67AB4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0FCC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570B3"/>
    <w:rsid w:val="00B627C3"/>
    <w:rsid w:val="00B62F88"/>
    <w:rsid w:val="00B67275"/>
    <w:rsid w:val="00B6787F"/>
    <w:rsid w:val="00B7175E"/>
    <w:rsid w:val="00BA13AA"/>
    <w:rsid w:val="00BA7DD3"/>
    <w:rsid w:val="00BA7EA9"/>
    <w:rsid w:val="00BB214F"/>
    <w:rsid w:val="00BC0D61"/>
    <w:rsid w:val="00BC7449"/>
    <w:rsid w:val="00BD083D"/>
    <w:rsid w:val="00BD6312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338"/>
    <w:rsid w:val="00C66EDE"/>
    <w:rsid w:val="00C72682"/>
    <w:rsid w:val="00C75F7D"/>
    <w:rsid w:val="00C76C25"/>
    <w:rsid w:val="00C77F26"/>
    <w:rsid w:val="00C92455"/>
    <w:rsid w:val="00C95324"/>
    <w:rsid w:val="00CA1BF6"/>
    <w:rsid w:val="00CA4CFC"/>
    <w:rsid w:val="00CA5F9C"/>
    <w:rsid w:val="00CB313B"/>
    <w:rsid w:val="00CB4724"/>
    <w:rsid w:val="00CC60F2"/>
    <w:rsid w:val="00CC66B7"/>
    <w:rsid w:val="00CC7FE9"/>
    <w:rsid w:val="00CD7245"/>
    <w:rsid w:val="00CE3D16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411BD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EE"/>
    <w:rsid w:val="00E77729"/>
    <w:rsid w:val="00E82D52"/>
    <w:rsid w:val="00E8380A"/>
    <w:rsid w:val="00E85E72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42EA"/>
    <w:rsid w:val="00F07305"/>
    <w:rsid w:val="00F13D92"/>
    <w:rsid w:val="00F26B14"/>
    <w:rsid w:val="00F33BC1"/>
    <w:rsid w:val="00F33DB1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  <w:rsid w:val="00FF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4026</TotalTime>
  <Pages>2</Pages>
  <Words>3185</Words>
  <Characters>1816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55</cp:revision>
  <cp:lastPrinted>2023-09-05T08:18:00Z</cp:lastPrinted>
  <dcterms:created xsi:type="dcterms:W3CDTF">2022-12-29T07:09:00Z</dcterms:created>
  <dcterms:modified xsi:type="dcterms:W3CDTF">2023-09-11T07:21:00Z</dcterms:modified>
</cp:coreProperties>
</file>