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18" w:rsidRDefault="00C84C18" w:rsidP="00914808">
      <w:pPr>
        <w:jc w:val="center"/>
        <w:rPr>
          <w:noProof/>
          <w:lang w:eastAsia="uk-UA"/>
        </w:rPr>
      </w:pPr>
    </w:p>
    <w:p w:rsidR="00C84C18" w:rsidRDefault="00C84C18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C84C18" w:rsidRDefault="00C84C18" w:rsidP="00914808">
      <w:pPr>
        <w:pStyle w:val="Title"/>
        <w:rPr>
          <w:sz w:val="6"/>
          <w:szCs w:val="6"/>
        </w:rPr>
      </w:pPr>
    </w:p>
    <w:p w:rsidR="00C84C18" w:rsidRDefault="00C84C18" w:rsidP="00914808">
      <w:pPr>
        <w:rPr>
          <w:sz w:val="10"/>
          <w:szCs w:val="10"/>
        </w:rPr>
      </w:pPr>
    </w:p>
    <w:p w:rsidR="00C84C18" w:rsidRDefault="00C84C18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84C18" w:rsidRDefault="00C84C18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84C18" w:rsidRDefault="00C84C18" w:rsidP="00CE7FD2">
      <w:pPr>
        <w:pStyle w:val="4"/>
        <w:jc w:val="right"/>
        <w:rPr>
          <w:sz w:val="36"/>
          <w:szCs w:val="36"/>
        </w:rPr>
      </w:pPr>
    </w:p>
    <w:p w:rsidR="00C84C18" w:rsidRPr="00B15B79" w:rsidRDefault="00C84C18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C84C18" w:rsidRPr="00680F41" w:rsidRDefault="00C84C18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ПРОЄКТ</w:t>
      </w:r>
    </w:p>
    <w:p w:rsidR="00C84C18" w:rsidRDefault="00C84C18" w:rsidP="00914808">
      <w:pPr>
        <w:rPr>
          <w:sz w:val="16"/>
          <w:szCs w:val="16"/>
        </w:rPr>
      </w:pPr>
    </w:p>
    <w:p w:rsidR="00C84C18" w:rsidRPr="00CB4724" w:rsidRDefault="00C84C18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C84C18" w:rsidRDefault="00C84C18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C84C18" w:rsidRDefault="00C84C18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договорів </w:t>
      </w:r>
    </w:p>
    <w:p w:rsidR="00C84C18" w:rsidRDefault="00C84C18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C84C18" w:rsidRDefault="00C84C18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C84C18" w:rsidRDefault="00C84C18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C84C18" w:rsidRDefault="00C84C18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Чабан В.І.</w:t>
      </w:r>
    </w:p>
    <w:p w:rsidR="00C84C18" w:rsidRDefault="00C84C18" w:rsidP="00FF2367">
      <w:pPr>
        <w:jc w:val="both"/>
      </w:pPr>
    </w:p>
    <w:p w:rsidR="00C84C18" w:rsidRDefault="00C84C18" w:rsidP="00FF2367">
      <w:pPr>
        <w:jc w:val="both"/>
      </w:pPr>
    </w:p>
    <w:p w:rsidR="00C84C18" w:rsidRDefault="00C84C18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ів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 їх у спосіб та терміни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C84C18" w:rsidRPr="00BA13AA" w:rsidRDefault="00C84C18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C84C18" w:rsidRPr="00842B28" w:rsidRDefault="00C84C18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C84C18" w:rsidRDefault="00C84C18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C84C18" w:rsidRDefault="00C84C18" w:rsidP="005117A9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Pr="00F9717D">
        <w:rPr>
          <w:sz w:val="28"/>
          <w:szCs w:val="28"/>
          <w:shd w:val="clear" w:color="auto" w:fill="FFFFFF"/>
        </w:rPr>
        <w:t>.</w:t>
      </w:r>
      <w:r w:rsidRPr="005117A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№36/13-04 від 01.02.2020р.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В.І.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2374/02-27/1-23 від 03.07.2023р., № 2806/02-27 від 02.08.2023р., № 3132/02-27/1-23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C84C18" w:rsidRDefault="00C84C18" w:rsidP="0044789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№40/13-04 від </w:t>
      </w:r>
    </w:p>
    <w:p w:rsidR="00C84C18" w:rsidRDefault="00C84C18" w:rsidP="00447895">
      <w:pPr>
        <w:ind w:firstLine="540"/>
        <w:jc w:val="both"/>
        <w:rPr>
          <w:sz w:val="28"/>
          <w:szCs w:val="28"/>
        </w:rPr>
      </w:pPr>
    </w:p>
    <w:p w:rsidR="00C84C18" w:rsidRDefault="00C84C18" w:rsidP="00447895">
      <w:pPr>
        <w:ind w:firstLine="540"/>
        <w:jc w:val="both"/>
        <w:rPr>
          <w:sz w:val="28"/>
          <w:szCs w:val="28"/>
        </w:rPr>
      </w:pPr>
    </w:p>
    <w:p w:rsidR="00C84C18" w:rsidRDefault="00C84C18" w:rsidP="00447895">
      <w:pPr>
        <w:ind w:firstLine="540"/>
        <w:jc w:val="both"/>
        <w:rPr>
          <w:sz w:val="28"/>
          <w:szCs w:val="28"/>
        </w:rPr>
      </w:pPr>
    </w:p>
    <w:p w:rsidR="00C84C18" w:rsidRDefault="00C84C18" w:rsidP="00447895">
      <w:pPr>
        <w:ind w:firstLine="540"/>
        <w:jc w:val="both"/>
        <w:rPr>
          <w:sz w:val="28"/>
          <w:szCs w:val="28"/>
        </w:rPr>
      </w:pPr>
    </w:p>
    <w:p w:rsidR="00C84C18" w:rsidRDefault="00C84C18" w:rsidP="00447895">
      <w:pPr>
        <w:ind w:firstLine="540"/>
        <w:jc w:val="both"/>
        <w:rPr>
          <w:sz w:val="28"/>
          <w:szCs w:val="28"/>
        </w:rPr>
      </w:pPr>
    </w:p>
    <w:p w:rsidR="00C84C18" w:rsidRDefault="00C84C18" w:rsidP="005053A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14.12.2020р.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В.І.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2374/02-27/1-23 від 03.07.2023р., № 2806/02-27 від 02.08.2023р.,    № 3132/02-27/1-23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C84C18" w:rsidRDefault="00C84C18" w:rsidP="00447895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Відділу транспорту та зв'язку управління будівництва та інфраструктури (Петро Матрипула) повідомити ФОП </w:t>
      </w:r>
      <w:r>
        <w:rPr>
          <w:sz w:val="28"/>
          <w:szCs w:val="28"/>
        </w:rPr>
        <w:t>Чабан В.І.</w:t>
      </w:r>
      <w:r>
        <w:rPr>
          <w:sz w:val="28"/>
          <w:szCs w:val="28"/>
          <w:shd w:val="clear" w:color="auto" w:fill="FFFFFF"/>
        </w:rPr>
        <w:t xml:space="preserve"> про дане рішення виконавчого комітету рекомендованим листом упродовж 5 робочих днів.</w:t>
      </w:r>
    </w:p>
    <w:p w:rsidR="00C84C18" w:rsidRDefault="00C84C18" w:rsidP="005117A9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  <w:r>
        <w:rPr>
          <w:sz w:val="28"/>
          <w:szCs w:val="28"/>
          <w:shd w:val="clear" w:color="auto" w:fill="FFFFFF"/>
        </w:rPr>
        <w:t xml:space="preserve"> </w:t>
      </w:r>
    </w:p>
    <w:p w:rsidR="00C84C18" w:rsidRDefault="00C84C18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84C18" w:rsidRDefault="00C84C18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84C18" w:rsidRPr="00AE0354" w:rsidRDefault="00C84C18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84C18" w:rsidRPr="000F0E3A" w:rsidRDefault="00C84C18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C84C18" w:rsidRPr="00F648DB" w:rsidRDefault="00C84C18" w:rsidP="00C75F7D">
      <w:pPr>
        <w:jc w:val="both"/>
      </w:pPr>
    </w:p>
    <w:p w:rsidR="00C84C18" w:rsidRDefault="00C84C18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C84C18" w:rsidRDefault="00C84C18" w:rsidP="0028753E">
      <w:pPr>
        <w:jc w:val="both"/>
        <w:rPr>
          <w:sz w:val="24"/>
          <w:szCs w:val="24"/>
          <w:lang w:val="ru-RU"/>
        </w:rPr>
      </w:pPr>
    </w:p>
    <w:p w:rsidR="00C84C18" w:rsidRDefault="00C84C18" w:rsidP="00FD6618">
      <w:pPr>
        <w:rPr>
          <w:b/>
          <w:bCs/>
        </w:rPr>
      </w:pPr>
    </w:p>
    <w:p w:rsidR="00C84C18" w:rsidRDefault="00C84C18" w:rsidP="005E5D60">
      <w:pPr>
        <w:jc w:val="both"/>
        <w:rPr>
          <w:sz w:val="28"/>
          <w:szCs w:val="28"/>
        </w:rPr>
      </w:pPr>
    </w:p>
    <w:p w:rsidR="00C84C18" w:rsidRDefault="00C84C18" w:rsidP="007B72FC">
      <w:pPr>
        <w:rPr>
          <w:sz w:val="28"/>
          <w:szCs w:val="28"/>
        </w:rPr>
      </w:pPr>
    </w:p>
    <w:sectPr w:rsidR="00C84C18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18" w:rsidRDefault="00C84C18">
      <w:r>
        <w:separator/>
      </w:r>
    </w:p>
  </w:endnote>
  <w:endnote w:type="continuationSeparator" w:id="0">
    <w:p w:rsidR="00C84C18" w:rsidRDefault="00C84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18" w:rsidRDefault="00C84C18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4C18" w:rsidRDefault="00C84C18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18" w:rsidRDefault="00C84C18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18" w:rsidRDefault="00C84C18">
      <w:r>
        <w:separator/>
      </w:r>
    </w:p>
  </w:footnote>
  <w:footnote w:type="continuationSeparator" w:id="0">
    <w:p w:rsidR="00C84C18" w:rsidRDefault="00C84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8755D"/>
    <w:rsid w:val="00092456"/>
    <w:rsid w:val="00094E53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61E4"/>
    <w:rsid w:val="001216AC"/>
    <w:rsid w:val="00122D9F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97346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3BE"/>
    <w:rsid w:val="001D4C32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176DF"/>
    <w:rsid w:val="00221CD4"/>
    <w:rsid w:val="0023365D"/>
    <w:rsid w:val="0023599C"/>
    <w:rsid w:val="002511B2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753E"/>
    <w:rsid w:val="00293680"/>
    <w:rsid w:val="00293CDF"/>
    <w:rsid w:val="00293EEE"/>
    <w:rsid w:val="002A0B4E"/>
    <w:rsid w:val="002A7801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05DA2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2BFD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06476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47895"/>
    <w:rsid w:val="004544BE"/>
    <w:rsid w:val="00460970"/>
    <w:rsid w:val="00470757"/>
    <w:rsid w:val="00484846"/>
    <w:rsid w:val="00490349"/>
    <w:rsid w:val="004A1A65"/>
    <w:rsid w:val="004B5F51"/>
    <w:rsid w:val="004B65D4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053A9"/>
    <w:rsid w:val="005117A9"/>
    <w:rsid w:val="00512B38"/>
    <w:rsid w:val="0052502F"/>
    <w:rsid w:val="0053286E"/>
    <w:rsid w:val="00533657"/>
    <w:rsid w:val="0054180C"/>
    <w:rsid w:val="00541E16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A1DF5"/>
    <w:rsid w:val="005B1714"/>
    <w:rsid w:val="005C0796"/>
    <w:rsid w:val="005C2F3E"/>
    <w:rsid w:val="005D1B9C"/>
    <w:rsid w:val="005E282A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27E84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D0F1D"/>
    <w:rsid w:val="007D2D11"/>
    <w:rsid w:val="007E3000"/>
    <w:rsid w:val="007E3F46"/>
    <w:rsid w:val="007F0DF3"/>
    <w:rsid w:val="007F52C2"/>
    <w:rsid w:val="0080049D"/>
    <w:rsid w:val="008157C1"/>
    <w:rsid w:val="00823B74"/>
    <w:rsid w:val="0083139D"/>
    <w:rsid w:val="008319BE"/>
    <w:rsid w:val="0083686F"/>
    <w:rsid w:val="00836AF6"/>
    <w:rsid w:val="008411BD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77ABA"/>
    <w:rsid w:val="008829B0"/>
    <w:rsid w:val="00886C63"/>
    <w:rsid w:val="00893E94"/>
    <w:rsid w:val="008A00D1"/>
    <w:rsid w:val="008A2A08"/>
    <w:rsid w:val="008A5079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05945"/>
    <w:rsid w:val="009124A4"/>
    <w:rsid w:val="00914808"/>
    <w:rsid w:val="00915BBF"/>
    <w:rsid w:val="00921163"/>
    <w:rsid w:val="00923CF1"/>
    <w:rsid w:val="00947A13"/>
    <w:rsid w:val="00950C94"/>
    <w:rsid w:val="0095355C"/>
    <w:rsid w:val="009541A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2D8F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B44C1"/>
    <w:rsid w:val="00BC0D61"/>
    <w:rsid w:val="00BC5149"/>
    <w:rsid w:val="00BD083D"/>
    <w:rsid w:val="00BD333A"/>
    <w:rsid w:val="00BD7554"/>
    <w:rsid w:val="00BE2FCC"/>
    <w:rsid w:val="00BE40D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47B9F"/>
    <w:rsid w:val="00C53013"/>
    <w:rsid w:val="00C6185F"/>
    <w:rsid w:val="00C6581D"/>
    <w:rsid w:val="00C66EDE"/>
    <w:rsid w:val="00C72682"/>
    <w:rsid w:val="00C75F7D"/>
    <w:rsid w:val="00C76C25"/>
    <w:rsid w:val="00C77F26"/>
    <w:rsid w:val="00C84C18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3AF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11BD"/>
    <w:rsid w:val="00D536AE"/>
    <w:rsid w:val="00D55757"/>
    <w:rsid w:val="00D81138"/>
    <w:rsid w:val="00D9232C"/>
    <w:rsid w:val="00D94A65"/>
    <w:rsid w:val="00DA3B64"/>
    <w:rsid w:val="00DC356D"/>
    <w:rsid w:val="00DC43BD"/>
    <w:rsid w:val="00DD29E1"/>
    <w:rsid w:val="00DE3EFD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0CE6"/>
    <w:rsid w:val="00E8380A"/>
    <w:rsid w:val="00E85E72"/>
    <w:rsid w:val="00EA0793"/>
    <w:rsid w:val="00EA2A7A"/>
    <w:rsid w:val="00EB0B36"/>
    <w:rsid w:val="00EB3A92"/>
    <w:rsid w:val="00EB4DD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E7915"/>
    <w:rsid w:val="00EF06A3"/>
    <w:rsid w:val="00F013A5"/>
    <w:rsid w:val="00F03FE0"/>
    <w:rsid w:val="00F07305"/>
    <w:rsid w:val="00F13D92"/>
    <w:rsid w:val="00F26B14"/>
    <w:rsid w:val="00F33DB1"/>
    <w:rsid w:val="00F40C99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1BC9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E55A7"/>
    <w:rsid w:val="00FE748F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2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3741</TotalTime>
  <Pages>2</Pages>
  <Words>2182</Words>
  <Characters>1244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55</cp:revision>
  <cp:lastPrinted>2023-09-05T08:35:00Z</cp:lastPrinted>
  <dcterms:created xsi:type="dcterms:W3CDTF">2022-12-29T07:09:00Z</dcterms:created>
  <dcterms:modified xsi:type="dcterms:W3CDTF">2023-09-11T07:22:00Z</dcterms:modified>
</cp:coreProperties>
</file>