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A9" w:rsidRDefault="00A503A9" w:rsidP="00914808">
      <w:pPr>
        <w:jc w:val="center"/>
        <w:rPr>
          <w:noProof/>
          <w:lang w:eastAsia="uk-UA"/>
        </w:rPr>
      </w:pPr>
    </w:p>
    <w:p w:rsidR="00A503A9" w:rsidRDefault="00A503A9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A503A9" w:rsidRDefault="00A503A9" w:rsidP="00914808">
      <w:pPr>
        <w:pStyle w:val="Title"/>
        <w:rPr>
          <w:sz w:val="6"/>
          <w:szCs w:val="6"/>
        </w:rPr>
      </w:pPr>
    </w:p>
    <w:p w:rsidR="00A503A9" w:rsidRDefault="00A503A9" w:rsidP="00914808">
      <w:pPr>
        <w:rPr>
          <w:sz w:val="10"/>
          <w:szCs w:val="10"/>
        </w:rPr>
      </w:pPr>
    </w:p>
    <w:p w:rsidR="00A503A9" w:rsidRDefault="00A503A9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503A9" w:rsidRDefault="00A503A9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503A9" w:rsidRDefault="00A503A9" w:rsidP="00CE7FD2">
      <w:pPr>
        <w:pStyle w:val="4"/>
        <w:jc w:val="right"/>
        <w:rPr>
          <w:sz w:val="36"/>
          <w:szCs w:val="36"/>
        </w:rPr>
      </w:pPr>
    </w:p>
    <w:p w:rsidR="00A503A9" w:rsidRPr="00B15B79" w:rsidRDefault="00A503A9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A503A9" w:rsidRPr="000A227A" w:rsidRDefault="00A503A9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0A227A">
        <w:rPr>
          <w:b/>
          <w:sz w:val="28"/>
          <w:szCs w:val="28"/>
        </w:rPr>
        <w:t>ПРОЄКТ</w:t>
      </w:r>
    </w:p>
    <w:p w:rsidR="00A503A9" w:rsidRDefault="00A503A9" w:rsidP="00914808">
      <w:pPr>
        <w:rPr>
          <w:sz w:val="16"/>
          <w:szCs w:val="16"/>
        </w:rPr>
      </w:pPr>
    </w:p>
    <w:p w:rsidR="00A503A9" w:rsidRPr="00CB4724" w:rsidRDefault="00A503A9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A503A9" w:rsidRDefault="00A503A9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A503A9" w:rsidRDefault="00A503A9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:rsidR="00A503A9" w:rsidRDefault="00A503A9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A503A9" w:rsidRDefault="00A503A9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A503A9" w:rsidRDefault="00A503A9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A503A9" w:rsidRDefault="00A503A9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Глеба О.М.</w:t>
      </w:r>
    </w:p>
    <w:p w:rsidR="00A503A9" w:rsidRDefault="00A503A9" w:rsidP="00FF2367">
      <w:pPr>
        <w:jc w:val="both"/>
      </w:pPr>
    </w:p>
    <w:p w:rsidR="00A503A9" w:rsidRDefault="00A503A9" w:rsidP="00FF2367">
      <w:pPr>
        <w:jc w:val="both"/>
      </w:pPr>
    </w:p>
    <w:p w:rsidR="00A503A9" w:rsidRDefault="00A503A9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 їх у спосіб та терміни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A503A9" w:rsidRPr="00BA13AA" w:rsidRDefault="00A503A9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503A9" w:rsidRPr="00842B28" w:rsidRDefault="00A503A9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A503A9" w:rsidRDefault="00A503A9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A503A9" w:rsidRDefault="00A503A9" w:rsidP="00566B13">
      <w:pPr>
        <w:ind w:firstLine="540"/>
        <w:jc w:val="both"/>
        <w:rPr>
          <w:sz w:val="28"/>
          <w:szCs w:val="28"/>
        </w:rPr>
      </w:pPr>
      <w:r w:rsidRPr="00F9717D">
        <w:rPr>
          <w:sz w:val="28"/>
          <w:szCs w:val="28"/>
          <w:shd w:val="clear" w:color="auto" w:fill="FFFFFF"/>
        </w:rPr>
        <w:t>1.</w:t>
      </w:r>
      <w:r w:rsidRPr="00566B1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 26/13-04 від 01.04.20219р.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Глеба О.М.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</w:t>
      </w:r>
      <w:r>
        <w:rPr>
          <w:sz w:val="28"/>
          <w:szCs w:val="28"/>
        </w:rPr>
        <w:t xml:space="preserve">7 </w:t>
      </w:r>
      <w:r w:rsidRPr="007B5F7F">
        <w:rPr>
          <w:sz w:val="28"/>
          <w:szCs w:val="28"/>
        </w:rPr>
        <w:t>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 та наданих відомостей, надісланих вище згаданим підприємцем (вх. від 07.07.2023 р., від 22.08.2023 р., № 1553/02-27/ від 21.07.2023 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</w:t>
      </w:r>
    </w:p>
    <w:p w:rsidR="00A503A9" w:rsidRDefault="00A503A9" w:rsidP="00566B13">
      <w:pPr>
        <w:ind w:firstLine="540"/>
        <w:jc w:val="both"/>
        <w:rPr>
          <w:sz w:val="28"/>
          <w:szCs w:val="28"/>
          <w:shd w:val="clear" w:color="auto" w:fill="FFFFFF"/>
        </w:rPr>
      </w:pPr>
      <w:r w:rsidRPr="00566B13">
        <w:rPr>
          <w:sz w:val="28"/>
          <w:szCs w:val="28"/>
          <w:shd w:val="clear" w:color="auto" w:fill="FFFFFF"/>
        </w:rPr>
        <w:t>2.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Відділу транспорту та зв'язку управління будівництва та інфраструктури </w:t>
      </w:r>
    </w:p>
    <w:p w:rsidR="00A503A9" w:rsidRDefault="00A503A9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503A9" w:rsidRDefault="00A503A9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503A9" w:rsidRDefault="00A503A9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503A9" w:rsidRDefault="00A503A9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503A9" w:rsidRDefault="00A503A9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A503A9" w:rsidRDefault="00A503A9" w:rsidP="00566B13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(Петро Матрипула) повідомити ФОП </w:t>
      </w:r>
      <w:r>
        <w:rPr>
          <w:sz w:val="28"/>
          <w:szCs w:val="28"/>
        </w:rPr>
        <w:t>Глеба О.М.</w:t>
      </w:r>
      <w:r>
        <w:rPr>
          <w:sz w:val="28"/>
          <w:szCs w:val="28"/>
          <w:shd w:val="clear" w:color="auto" w:fill="FFFFFF"/>
        </w:rPr>
        <w:t xml:space="preserve"> про дане рішення виконавчого комітету рекомендованим листом упродовж 5 робочих днів.</w:t>
      </w:r>
    </w:p>
    <w:p w:rsidR="00A503A9" w:rsidRPr="00566B13" w:rsidRDefault="00A503A9" w:rsidP="00566B13">
      <w:pPr>
        <w:ind w:firstLine="540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A503A9" w:rsidRDefault="00A503A9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03A9" w:rsidRDefault="00A503A9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03A9" w:rsidRPr="00AE0354" w:rsidRDefault="00A503A9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03A9" w:rsidRPr="000F0E3A" w:rsidRDefault="00A503A9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A503A9" w:rsidRPr="00F648DB" w:rsidRDefault="00A503A9" w:rsidP="00C75F7D">
      <w:pPr>
        <w:jc w:val="both"/>
      </w:pPr>
    </w:p>
    <w:p w:rsidR="00A503A9" w:rsidRDefault="00A503A9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A503A9" w:rsidRDefault="00A503A9" w:rsidP="0028753E">
      <w:pPr>
        <w:jc w:val="both"/>
        <w:rPr>
          <w:sz w:val="24"/>
          <w:szCs w:val="24"/>
          <w:lang w:val="ru-RU"/>
        </w:rPr>
      </w:pPr>
    </w:p>
    <w:p w:rsidR="00A503A9" w:rsidRDefault="00A503A9" w:rsidP="00FD6618">
      <w:pPr>
        <w:rPr>
          <w:b/>
          <w:bCs/>
        </w:rPr>
      </w:pPr>
    </w:p>
    <w:p w:rsidR="00A503A9" w:rsidRDefault="00A503A9" w:rsidP="005E5D60">
      <w:pPr>
        <w:jc w:val="both"/>
        <w:rPr>
          <w:sz w:val="28"/>
          <w:szCs w:val="28"/>
        </w:rPr>
      </w:pPr>
    </w:p>
    <w:p w:rsidR="00A503A9" w:rsidRDefault="00A503A9" w:rsidP="007B72FC">
      <w:pPr>
        <w:rPr>
          <w:sz w:val="28"/>
          <w:szCs w:val="28"/>
        </w:rPr>
      </w:pPr>
    </w:p>
    <w:sectPr w:rsidR="00A503A9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A9" w:rsidRDefault="00A503A9">
      <w:r>
        <w:separator/>
      </w:r>
    </w:p>
  </w:endnote>
  <w:endnote w:type="continuationSeparator" w:id="0">
    <w:p w:rsidR="00A503A9" w:rsidRDefault="00A5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A9" w:rsidRDefault="00A503A9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3A9" w:rsidRDefault="00A503A9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A9" w:rsidRDefault="00A503A9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A9" w:rsidRDefault="00A503A9">
      <w:r>
        <w:separator/>
      </w:r>
    </w:p>
  </w:footnote>
  <w:footnote w:type="continuationSeparator" w:id="0">
    <w:p w:rsidR="00A503A9" w:rsidRDefault="00A50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92456"/>
    <w:rsid w:val="00094E53"/>
    <w:rsid w:val="000A227A"/>
    <w:rsid w:val="000A2CF0"/>
    <w:rsid w:val="000A45D1"/>
    <w:rsid w:val="000A6D28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61E4"/>
    <w:rsid w:val="00111167"/>
    <w:rsid w:val="00122D9F"/>
    <w:rsid w:val="00123B99"/>
    <w:rsid w:val="00127ACD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81E19"/>
    <w:rsid w:val="00190DF7"/>
    <w:rsid w:val="00192F64"/>
    <w:rsid w:val="00193F9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3BE"/>
    <w:rsid w:val="001D4C32"/>
    <w:rsid w:val="001D68E5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266CD"/>
    <w:rsid w:val="00227479"/>
    <w:rsid w:val="00230B74"/>
    <w:rsid w:val="0023365D"/>
    <w:rsid w:val="0024783A"/>
    <w:rsid w:val="00251530"/>
    <w:rsid w:val="00251627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753E"/>
    <w:rsid w:val="00293680"/>
    <w:rsid w:val="00293CDF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090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65522"/>
    <w:rsid w:val="003705A3"/>
    <w:rsid w:val="00374E92"/>
    <w:rsid w:val="00381449"/>
    <w:rsid w:val="0038294B"/>
    <w:rsid w:val="00391254"/>
    <w:rsid w:val="00391E60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06476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B5F51"/>
    <w:rsid w:val="004B65D4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33022"/>
    <w:rsid w:val="0054180C"/>
    <w:rsid w:val="00542734"/>
    <w:rsid w:val="00546458"/>
    <w:rsid w:val="00546A4F"/>
    <w:rsid w:val="00550D12"/>
    <w:rsid w:val="0055144E"/>
    <w:rsid w:val="005563C7"/>
    <w:rsid w:val="00566B13"/>
    <w:rsid w:val="00582EE3"/>
    <w:rsid w:val="0058338C"/>
    <w:rsid w:val="00583AD5"/>
    <w:rsid w:val="005949BF"/>
    <w:rsid w:val="00595E28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54B79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2F3C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05C7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D0F1D"/>
    <w:rsid w:val="007D2D11"/>
    <w:rsid w:val="007E3F46"/>
    <w:rsid w:val="007F0DF3"/>
    <w:rsid w:val="007F52C2"/>
    <w:rsid w:val="0080049D"/>
    <w:rsid w:val="008041C4"/>
    <w:rsid w:val="00821126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86C63"/>
    <w:rsid w:val="00893E94"/>
    <w:rsid w:val="008A00D1"/>
    <w:rsid w:val="008A2A08"/>
    <w:rsid w:val="008A5079"/>
    <w:rsid w:val="008B3773"/>
    <w:rsid w:val="008B4B1F"/>
    <w:rsid w:val="008C138A"/>
    <w:rsid w:val="008D1B50"/>
    <w:rsid w:val="008E4C32"/>
    <w:rsid w:val="008E531E"/>
    <w:rsid w:val="008E70DB"/>
    <w:rsid w:val="008E7FF9"/>
    <w:rsid w:val="008F164B"/>
    <w:rsid w:val="008F1ED3"/>
    <w:rsid w:val="008F47D9"/>
    <w:rsid w:val="00904BDF"/>
    <w:rsid w:val="009124A4"/>
    <w:rsid w:val="00914808"/>
    <w:rsid w:val="00915BBF"/>
    <w:rsid w:val="00921163"/>
    <w:rsid w:val="00923CF1"/>
    <w:rsid w:val="00950C94"/>
    <w:rsid w:val="0095355C"/>
    <w:rsid w:val="009541AF"/>
    <w:rsid w:val="00977F17"/>
    <w:rsid w:val="0098216C"/>
    <w:rsid w:val="00983373"/>
    <w:rsid w:val="00984526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37746"/>
    <w:rsid w:val="00A503A9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A6F0F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C0D61"/>
    <w:rsid w:val="00BD083D"/>
    <w:rsid w:val="00BD6312"/>
    <w:rsid w:val="00BD7554"/>
    <w:rsid w:val="00BE2FCC"/>
    <w:rsid w:val="00BE58A1"/>
    <w:rsid w:val="00BE5E63"/>
    <w:rsid w:val="00BF630D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11BD"/>
    <w:rsid w:val="00D43494"/>
    <w:rsid w:val="00D55757"/>
    <w:rsid w:val="00D70B0E"/>
    <w:rsid w:val="00D81138"/>
    <w:rsid w:val="00D872F3"/>
    <w:rsid w:val="00D9232C"/>
    <w:rsid w:val="00D94A65"/>
    <w:rsid w:val="00DA3B6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380A"/>
    <w:rsid w:val="00E85E72"/>
    <w:rsid w:val="00EA0793"/>
    <w:rsid w:val="00EA2A7A"/>
    <w:rsid w:val="00EB0B36"/>
    <w:rsid w:val="00EB3A9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F06A3"/>
    <w:rsid w:val="00F013A5"/>
    <w:rsid w:val="00F03FE0"/>
    <w:rsid w:val="00F07305"/>
    <w:rsid w:val="00F13D92"/>
    <w:rsid w:val="00F26B14"/>
    <w:rsid w:val="00F33DB1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2D2D"/>
    <w:rsid w:val="00FB39D9"/>
    <w:rsid w:val="00FB4B37"/>
    <w:rsid w:val="00FB77FC"/>
    <w:rsid w:val="00FC5AB9"/>
    <w:rsid w:val="00FD6618"/>
    <w:rsid w:val="00FD67A8"/>
    <w:rsid w:val="00FD7E1E"/>
    <w:rsid w:val="00FE1F47"/>
    <w:rsid w:val="00FE3C55"/>
    <w:rsid w:val="00FF13BE"/>
    <w:rsid w:val="00FF22C1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3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3752</TotalTime>
  <Pages>2</Pages>
  <Words>1677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54</cp:revision>
  <cp:lastPrinted>2023-09-04T14:10:00Z</cp:lastPrinted>
  <dcterms:created xsi:type="dcterms:W3CDTF">2022-12-29T07:09:00Z</dcterms:created>
  <dcterms:modified xsi:type="dcterms:W3CDTF">2023-09-11T07:22:00Z</dcterms:modified>
</cp:coreProperties>
</file>