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CE" w:rsidRDefault="00725DCE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725DCE" w:rsidRDefault="00725DCE" w:rsidP="00914808">
      <w:pPr>
        <w:pStyle w:val="Title"/>
        <w:rPr>
          <w:sz w:val="6"/>
          <w:szCs w:val="6"/>
        </w:rPr>
      </w:pPr>
    </w:p>
    <w:p w:rsidR="00725DCE" w:rsidRDefault="00725DCE" w:rsidP="00914808">
      <w:pPr>
        <w:rPr>
          <w:sz w:val="10"/>
          <w:szCs w:val="10"/>
        </w:rPr>
      </w:pPr>
    </w:p>
    <w:p w:rsidR="00725DCE" w:rsidRDefault="00725DCE" w:rsidP="00914808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25DCE" w:rsidRDefault="00725DCE" w:rsidP="00914808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25DCE" w:rsidRDefault="00725DCE" w:rsidP="00CE7FD2">
      <w:pPr>
        <w:pStyle w:val="4"/>
        <w:jc w:val="right"/>
        <w:rPr>
          <w:sz w:val="36"/>
          <w:szCs w:val="36"/>
        </w:rPr>
      </w:pPr>
    </w:p>
    <w:p w:rsidR="00725DCE" w:rsidRPr="00B15B79" w:rsidRDefault="00725DCE" w:rsidP="00623DC4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725DCE" w:rsidRPr="00680F41" w:rsidRDefault="00725DCE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ПРОЄКТ</w:t>
      </w:r>
      <w:r>
        <w:t xml:space="preserve">   </w:t>
      </w:r>
    </w:p>
    <w:p w:rsidR="00725DCE" w:rsidRDefault="00725DCE" w:rsidP="00914808">
      <w:pPr>
        <w:rPr>
          <w:sz w:val="16"/>
          <w:szCs w:val="16"/>
        </w:rPr>
      </w:pPr>
    </w:p>
    <w:p w:rsidR="00725DCE" w:rsidRPr="00CB4724" w:rsidRDefault="00725DCE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вересня 2023 року  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725DCE" w:rsidRPr="00F84C83" w:rsidRDefault="00725DCE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25DCE" w:rsidRDefault="00725DCE" w:rsidP="00842B28">
      <w:pPr>
        <w:pStyle w:val="Heading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725DCE" w:rsidRDefault="00725DCE" w:rsidP="003705A3">
      <w:pPr>
        <w:jc w:val="both"/>
        <w:rPr>
          <w:sz w:val="28"/>
          <w:szCs w:val="28"/>
        </w:rPr>
      </w:pP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переліку</w:t>
      </w:r>
    </w:p>
    <w:p w:rsidR="00725DCE" w:rsidRDefault="00725DCE" w:rsidP="003705A3">
      <w:pPr>
        <w:jc w:val="both"/>
        <w:rPr>
          <w:sz w:val="28"/>
          <w:szCs w:val="28"/>
        </w:rPr>
      </w:pPr>
      <w:r>
        <w:rPr>
          <w:sz w:val="28"/>
          <w:szCs w:val="28"/>
        </w:rPr>
        <w:t>зупинок на міських маршрутах</w:t>
      </w:r>
    </w:p>
    <w:p w:rsidR="00725DCE" w:rsidRDefault="00725DCE" w:rsidP="003705A3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>загального користування</w:t>
      </w:r>
      <w:r>
        <w:rPr>
          <w:sz w:val="28"/>
          <w:szCs w:val="28"/>
        </w:rPr>
        <w:t xml:space="preserve"> міста </w:t>
      </w:r>
    </w:p>
    <w:p w:rsidR="00725DCE" w:rsidRDefault="00725DCE" w:rsidP="00370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Нововолинськ № 2, № 6 </w:t>
      </w:r>
    </w:p>
    <w:p w:rsidR="00725DCE" w:rsidRDefault="00725DCE" w:rsidP="00FF2367">
      <w:pPr>
        <w:jc w:val="both"/>
      </w:pPr>
    </w:p>
    <w:p w:rsidR="00725DCE" w:rsidRPr="008731C9" w:rsidRDefault="00725DCE" w:rsidP="00623DC4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 Законами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</w:t>
      </w:r>
      <w:r w:rsidRPr="00F52D16">
        <w:rPr>
          <w:sz w:val="28"/>
          <w:szCs w:val="28"/>
          <w:shd w:val="clear" w:color="auto" w:fill="FFFFFF"/>
        </w:rPr>
        <w:t xml:space="preserve"> «Про автомобільний транспорт»,  постановою Кабінету Міністрів України від 26.09.2007 №1184 «Про внесення змін до правил надання послуг пасажирського автомобільного транспорту», </w:t>
      </w:r>
      <w:r>
        <w:rPr>
          <w:sz w:val="28"/>
          <w:szCs w:val="28"/>
          <w:shd w:val="clear" w:color="auto" w:fill="FFFFFF"/>
        </w:rPr>
        <w:t xml:space="preserve">відповідно до рішення </w:t>
      </w:r>
      <w:r w:rsidRPr="008731C9">
        <w:rPr>
          <w:bCs/>
          <w:sz w:val="28"/>
          <w:szCs w:val="28"/>
          <w:shd w:val="clear" w:color="auto" w:fill="FFFFFF"/>
        </w:rPr>
        <w:t>міської ради від 24 травня 2016 року</w:t>
      </w:r>
      <w:r>
        <w:rPr>
          <w:bCs/>
          <w:sz w:val="28"/>
          <w:szCs w:val="28"/>
          <w:shd w:val="clear" w:color="auto" w:fill="FFFFFF"/>
        </w:rPr>
        <w:t xml:space="preserve"> №8/18 «Про перейменування вулиць»,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bookmarkStart w:id="0" w:name="_GoBack"/>
      <w:bookmarkEnd w:id="0"/>
      <w:r w:rsidRPr="00F52D16">
        <w:rPr>
          <w:sz w:val="28"/>
          <w:szCs w:val="28"/>
          <w:shd w:val="clear" w:color="auto" w:fill="FFFFFF"/>
        </w:rPr>
        <w:t xml:space="preserve"> міської ради</w:t>
      </w:r>
      <w:r>
        <w:rPr>
          <w:sz w:val="28"/>
          <w:szCs w:val="28"/>
          <w:shd w:val="clear" w:color="auto" w:fill="FFFFFF"/>
        </w:rPr>
        <w:t>:</w:t>
      </w:r>
    </w:p>
    <w:p w:rsidR="00725DCE" w:rsidRDefault="00725DCE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725DCE" w:rsidRPr="00842B28" w:rsidRDefault="00725DCE" w:rsidP="009E1A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725DCE" w:rsidRPr="00842B28" w:rsidRDefault="00725DCE" w:rsidP="00842B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725DCE" w:rsidRDefault="00725DCE" w:rsidP="001A0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Затвердити Перелік зупинок по маршруту </w:t>
      </w:r>
      <w:r w:rsidRPr="00F52D16">
        <w:rPr>
          <w:sz w:val="28"/>
          <w:szCs w:val="28"/>
        </w:rPr>
        <w:t>№2 (5-й Мікрорайон – Мікрорайон «Шахтарський»)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>у новій редакції, що додається</w:t>
      </w:r>
      <w:r w:rsidRPr="00A50EAF">
        <w:rPr>
          <w:spacing w:val="-6"/>
          <w:sz w:val="28"/>
          <w:szCs w:val="28"/>
        </w:rPr>
        <w:t>.</w:t>
      </w:r>
    </w:p>
    <w:p w:rsidR="00725DCE" w:rsidRDefault="00725DCE" w:rsidP="005028AA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2. Затвердити Перелік зупинок по маршруту </w:t>
      </w:r>
      <w:r w:rsidRPr="00F52D16">
        <w:rPr>
          <w:sz w:val="28"/>
          <w:szCs w:val="28"/>
        </w:rPr>
        <w:t>№6 (5-й Мікрорайон – район шахти№3)</w:t>
      </w:r>
      <w:r>
        <w:rPr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>у новій редакції, що додається</w:t>
      </w:r>
      <w:r w:rsidRPr="00A50EAF">
        <w:rPr>
          <w:spacing w:val="-6"/>
          <w:sz w:val="28"/>
          <w:szCs w:val="28"/>
        </w:rPr>
        <w:t>.</w:t>
      </w:r>
    </w:p>
    <w:p w:rsidR="00725DCE" w:rsidRPr="005028AA" w:rsidRDefault="00725DCE" w:rsidP="005028AA">
      <w:pPr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1A7BFC">
        <w:t xml:space="preserve"> </w:t>
      </w:r>
      <w:r w:rsidRPr="001A7BFC">
        <w:rPr>
          <w:sz w:val="28"/>
          <w:szCs w:val="28"/>
        </w:rPr>
        <w:t>Визнати таким, що  втратило чинність рішення виконавчого комітету від</w:t>
      </w:r>
      <w:r w:rsidRPr="001A7BF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20.11.2014 №524 «Про погодження місць зупинок автобусів на міських маршрутах».</w:t>
      </w:r>
    </w:p>
    <w:p w:rsidR="00725DCE" w:rsidRPr="00606820" w:rsidRDefault="00725DCE" w:rsidP="00866B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4. </w:t>
      </w:r>
      <w:r w:rsidRPr="00606820">
        <w:rPr>
          <w:color w:val="000000"/>
          <w:sz w:val="28"/>
          <w:szCs w:val="28"/>
        </w:rPr>
        <w:t xml:space="preserve">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Пасевича.</w:t>
      </w:r>
    </w:p>
    <w:p w:rsidR="00725DCE" w:rsidRDefault="00725DCE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5DCE" w:rsidRDefault="00725DCE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5DCE" w:rsidRPr="00AE0354" w:rsidRDefault="00725DCE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5DCE" w:rsidRPr="000F0E3A" w:rsidRDefault="00725DCE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725DCE" w:rsidRPr="00F648DB" w:rsidRDefault="00725DCE" w:rsidP="00C75F7D">
      <w:pPr>
        <w:jc w:val="both"/>
      </w:pPr>
    </w:p>
    <w:p w:rsidR="00725DCE" w:rsidRDefault="00725DCE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725DCE" w:rsidRDefault="00725DCE" w:rsidP="0028753E">
      <w:pPr>
        <w:jc w:val="both"/>
        <w:rPr>
          <w:sz w:val="24"/>
          <w:szCs w:val="24"/>
          <w:lang w:val="ru-RU"/>
        </w:rPr>
      </w:pPr>
    </w:p>
    <w:p w:rsidR="00725DCE" w:rsidRDefault="00725DCE" w:rsidP="00FD6618">
      <w:pPr>
        <w:rPr>
          <w:b/>
          <w:bCs/>
        </w:rPr>
      </w:pPr>
    </w:p>
    <w:p w:rsidR="00725DCE" w:rsidRDefault="00725DCE" w:rsidP="005E5D60">
      <w:pPr>
        <w:jc w:val="both"/>
        <w:rPr>
          <w:sz w:val="28"/>
          <w:szCs w:val="28"/>
        </w:rPr>
      </w:pPr>
    </w:p>
    <w:p w:rsidR="00725DCE" w:rsidRDefault="00725DCE" w:rsidP="005045DC">
      <w:pPr>
        <w:ind w:left="5220"/>
        <w:rPr>
          <w:sz w:val="28"/>
          <w:szCs w:val="28"/>
        </w:rPr>
      </w:pPr>
    </w:p>
    <w:p w:rsidR="00725DCE" w:rsidRDefault="00725DCE" w:rsidP="005045DC">
      <w:pPr>
        <w:ind w:left="5220"/>
        <w:rPr>
          <w:sz w:val="28"/>
          <w:szCs w:val="28"/>
        </w:rPr>
      </w:pPr>
    </w:p>
    <w:p w:rsidR="00725DCE" w:rsidRDefault="00725DCE" w:rsidP="005045DC">
      <w:pPr>
        <w:ind w:left="5220"/>
        <w:rPr>
          <w:sz w:val="28"/>
          <w:szCs w:val="28"/>
        </w:rPr>
      </w:pPr>
    </w:p>
    <w:p w:rsidR="00725DCE" w:rsidRDefault="00725DCE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725DCE" w:rsidRDefault="00725DCE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725DCE" w:rsidRDefault="00725DCE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725DCE" w:rsidRDefault="00725DCE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725DCE" w:rsidRDefault="00725DCE" w:rsidP="001544B1">
      <w:pPr>
        <w:tabs>
          <w:tab w:val="left" w:pos="7220"/>
          <w:tab w:val="right" w:pos="9498"/>
        </w:tabs>
        <w:rPr>
          <w:sz w:val="28"/>
          <w:szCs w:val="28"/>
        </w:rPr>
      </w:pPr>
    </w:p>
    <w:p w:rsidR="00725DCE" w:rsidRDefault="00725DCE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725DCE" w:rsidRPr="00F52D16" w:rsidRDefault="00725DCE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Pr="00570964">
        <w:rPr>
          <w:sz w:val="28"/>
          <w:szCs w:val="28"/>
        </w:rPr>
        <w:t>виконавчого комітету</w:t>
      </w:r>
    </w:p>
    <w:p w:rsidR="00725DCE" w:rsidRDefault="00725DCE" w:rsidP="00CC7FE9">
      <w:pPr>
        <w:ind w:left="52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</w:t>
      </w:r>
      <w:r w:rsidRPr="00FD67A8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</w:t>
      </w:r>
      <w:r w:rsidRPr="00FD67A8">
        <w:rPr>
          <w:sz w:val="28"/>
          <w:szCs w:val="28"/>
        </w:rPr>
        <w:t xml:space="preserve"> </w:t>
      </w:r>
      <w:r w:rsidRPr="00FD67A8">
        <w:rPr>
          <w:sz w:val="28"/>
          <w:szCs w:val="28"/>
          <w:u w:val="single"/>
        </w:rPr>
        <w:t xml:space="preserve">  </w:t>
      </w:r>
    </w:p>
    <w:p w:rsidR="00725DCE" w:rsidRDefault="00725DCE" w:rsidP="00CC7FE9">
      <w:pPr>
        <w:ind w:left="5220"/>
        <w:rPr>
          <w:sz w:val="28"/>
          <w:szCs w:val="28"/>
          <w:u w:val="single"/>
        </w:rPr>
      </w:pPr>
      <w:r w:rsidRPr="00FD67A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 w:rsidR="00725DCE" w:rsidRPr="00FD67A8" w:rsidRDefault="00725DCE" w:rsidP="00CC7FE9">
      <w:pPr>
        <w:ind w:left="5220"/>
        <w:rPr>
          <w:sz w:val="24"/>
          <w:szCs w:val="24"/>
        </w:rPr>
      </w:pPr>
    </w:p>
    <w:p w:rsidR="00725DCE" w:rsidRDefault="00725DCE" w:rsidP="005045DC">
      <w:pPr>
        <w:jc w:val="center"/>
        <w:rPr>
          <w:sz w:val="28"/>
          <w:szCs w:val="28"/>
        </w:rPr>
      </w:pPr>
      <w:r w:rsidRPr="001A0EAE">
        <w:rPr>
          <w:sz w:val="28"/>
          <w:szCs w:val="28"/>
        </w:rPr>
        <w:t xml:space="preserve">Перелік зупинок по маршруту </w:t>
      </w:r>
    </w:p>
    <w:p w:rsidR="00725DCE" w:rsidRPr="00CD7245" w:rsidRDefault="00725DCE" w:rsidP="005045DC">
      <w:pPr>
        <w:jc w:val="center"/>
        <w:rPr>
          <w:b/>
          <w:sz w:val="28"/>
          <w:szCs w:val="28"/>
        </w:rPr>
      </w:pPr>
      <w:r w:rsidRPr="00F52D16">
        <w:rPr>
          <w:sz w:val="28"/>
          <w:szCs w:val="28"/>
        </w:rPr>
        <w:t>№2 (5-й Мікрорайон – Мікрорайон «Шахтарський»)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4176"/>
        <w:gridCol w:w="578"/>
        <w:gridCol w:w="4349"/>
      </w:tblGrid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:rsidR="00725DCE" w:rsidRPr="00F52D16" w:rsidRDefault="00725DCE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>В прямому напрямку</w:t>
            </w:r>
          </w:p>
        </w:tc>
        <w:tc>
          <w:tcPr>
            <w:tcW w:w="578" w:type="dxa"/>
          </w:tcPr>
          <w:p w:rsidR="00725DCE" w:rsidRPr="00F52D16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725DCE" w:rsidRPr="00F52D16" w:rsidRDefault="00725DCE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>В зворотньому напрямку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  <w:r w:rsidRPr="00780D3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 19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</w:t>
            </w:r>
          </w:p>
        </w:tc>
        <w:tc>
          <w:tcPr>
            <w:tcW w:w="4176" w:type="dxa"/>
          </w:tcPr>
          <w:p w:rsidR="00725DCE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 (поліклініка)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3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4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Св. Володимира 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5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Гуртожиток з-д СТО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Шахтарська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6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’</w:t>
            </w:r>
            <w:r w:rsidRPr="00780D30">
              <w:rPr>
                <w:sz w:val="28"/>
                <w:szCs w:val="28"/>
              </w:rPr>
              <w:t xml:space="preserve">ясокомбінат 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Друкарня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7</w:t>
            </w:r>
          </w:p>
        </w:tc>
        <w:tc>
          <w:tcPr>
            <w:tcW w:w="4176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пов. вул. Коцюбинського  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12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8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(Хімчистка)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9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Сірка (Дитячий садок)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49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Сірка 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10</w:t>
            </w:r>
          </w:p>
        </w:tc>
        <w:tc>
          <w:tcPr>
            <w:tcW w:w="4176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25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Автостоянка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11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9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12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Друкарня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49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пов. вул. Коцюбинського  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13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Шахтарська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М’ясокомбінат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14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Св. Володимира (Кулінарія)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Гуртожиток з-д СТО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15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Пожежна площа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16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Грушевського (Школа №3)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17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Водонапірна башта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18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Супермаркет</w:t>
            </w:r>
            <w:r w:rsidRPr="00780D3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Салют</w:t>
            </w:r>
            <w:r w:rsidRPr="00780D30">
              <w:rPr>
                <w:sz w:val="28"/>
                <w:szCs w:val="28"/>
              </w:rPr>
              <w:t>»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19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Стоматологічна поліклініка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20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вул. Кауркова (Озеро) 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725DCE" w:rsidRPr="00780D30" w:rsidTr="006867B8">
        <w:tc>
          <w:tcPr>
            <w:tcW w:w="46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76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«Смак»</w:t>
            </w:r>
          </w:p>
        </w:tc>
        <w:tc>
          <w:tcPr>
            <w:tcW w:w="578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725DCE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</w:tbl>
    <w:p w:rsidR="00725DCE" w:rsidRDefault="00725DCE" w:rsidP="005045DC">
      <w:pPr>
        <w:jc w:val="right"/>
        <w:rPr>
          <w:sz w:val="24"/>
          <w:szCs w:val="24"/>
        </w:rPr>
      </w:pPr>
    </w:p>
    <w:p w:rsidR="00725DCE" w:rsidRDefault="00725DCE" w:rsidP="005045DC">
      <w:pPr>
        <w:jc w:val="right"/>
        <w:rPr>
          <w:sz w:val="24"/>
          <w:szCs w:val="24"/>
        </w:rPr>
      </w:pPr>
    </w:p>
    <w:p w:rsidR="00725DCE" w:rsidRDefault="00725DCE" w:rsidP="00866B5C">
      <w:pPr>
        <w:rPr>
          <w:sz w:val="28"/>
          <w:szCs w:val="28"/>
        </w:rPr>
      </w:pPr>
    </w:p>
    <w:p w:rsidR="00725DCE" w:rsidRDefault="00725DCE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Матрипула </w:t>
      </w:r>
      <w:r>
        <w:rPr>
          <w:sz w:val="24"/>
          <w:szCs w:val="24"/>
          <w:lang w:val="ru-RU"/>
        </w:rPr>
        <w:t>32650</w:t>
      </w:r>
    </w:p>
    <w:p w:rsidR="00725DCE" w:rsidRPr="00866B5C" w:rsidRDefault="00725DCE" w:rsidP="00866B5C">
      <w:pPr>
        <w:rPr>
          <w:sz w:val="24"/>
          <w:szCs w:val="24"/>
        </w:rPr>
      </w:pPr>
    </w:p>
    <w:p w:rsidR="00725DCE" w:rsidRPr="00866B5C" w:rsidRDefault="00725DCE" w:rsidP="00866B5C">
      <w:pPr>
        <w:rPr>
          <w:sz w:val="28"/>
          <w:szCs w:val="28"/>
        </w:rPr>
      </w:pPr>
    </w:p>
    <w:p w:rsidR="00725DCE" w:rsidRDefault="00725DCE" w:rsidP="005045DC">
      <w:pPr>
        <w:jc w:val="right"/>
        <w:rPr>
          <w:sz w:val="24"/>
          <w:szCs w:val="24"/>
        </w:rPr>
      </w:pPr>
    </w:p>
    <w:p w:rsidR="00725DCE" w:rsidRDefault="00725DCE" w:rsidP="005045DC">
      <w:pPr>
        <w:jc w:val="right"/>
        <w:rPr>
          <w:sz w:val="24"/>
          <w:szCs w:val="24"/>
        </w:rPr>
      </w:pPr>
    </w:p>
    <w:p w:rsidR="00725DCE" w:rsidRDefault="00725DCE" w:rsidP="005045DC">
      <w:pPr>
        <w:jc w:val="right"/>
        <w:rPr>
          <w:sz w:val="24"/>
          <w:szCs w:val="24"/>
        </w:rPr>
      </w:pPr>
    </w:p>
    <w:p w:rsidR="00725DCE" w:rsidRDefault="00725DCE" w:rsidP="005045DC">
      <w:pPr>
        <w:ind w:left="5220"/>
        <w:rPr>
          <w:sz w:val="28"/>
          <w:szCs w:val="28"/>
        </w:rPr>
      </w:pPr>
    </w:p>
    <w:p w:rsidR="00725DCE" w:rsidRDefault="00725DCE" w:rsidP="005045DC">
      <w:pPr>
        <w:ind w:left="5220"/>
        <w:rPr>
          <w:sz w:val="28"/>
          <w:szCs w:val="28"/>
        </w:rPr>
      </w:pPr>
    </w:p>
    <w:p w:rsidR="00725DCE" w:rsidRDefault="00725DCE" w:rsidP="005045DC">
      <w:pPr>
        <w:ind w:left="5220"/>
        <w:rPr>
          <w:sz w:val="28"/>
          <w:szCs w:val="28"/>
        </w:rPr>
      </w:pPr>
    </w:p>
    <w:p w:rsidR="00725DCE" w:rsidRDefault="00725DCE" w:rsidP="005045DC">
      <w:pPr>
        <w:ind w:left="5220"/>
        <w:rPr>
          <w:sz w:val="28"/>
          <w:szCs w:val="28"/>
        </w:rPr>
      </w:pPr>
    </w:p>
    <w:p w:rsidR="00725DCE" w:rsidRDefault="00725DCE" w:rsidP="005045DC">
      <w:pPr>
        <w:ind w:left="5220"/>
        <w:rPr>
          <w:sz w:val="28"/>
          <w:szCs w:val="28"/>
        </w:rPr>
      </w:pPr>
    </w:p>
    <w:p w:rsidR="00725DCE" w:rsidRDefault="00725DCE" w:rsidP="005045DC">
      <w:pPr>
        <w:ind w:left="5220"/>
        <w:rPr>
          <w:sz w:val="28"/>
          <w:szCs w:val="28"/>
        </w:rPr>
      </w:pPr>
    </w:p>
    <w:p w:rsidR="00725DCE" w:rsidRDefault="00725DCE" w:rsidP="005028AA">
      <w:pPr>
        <w:rPr>
          <w:sz w:val="28"/>
          <w:szCs w:val="28"/>
        </w:rPr>
      </w:pPr>
    </w:p>
    <w:p w:rsidR="00725DCE" w:rsidRPr="00F52D16" w:rsidRDefault="00725DCE" w:rsidP="005045DC">
      <w:pPr>
        <w:ind w:left="5220"/>
        <w:rPr>
          <w:sz w:val="28"/>
          <w:szCs w:val="28"/>
        </w:rPr>
      </w:pPr>
    </w:p>
    <w:p w:rsidR="00725DCE" w:rsidRDefault="00725DCE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:rsidR="00725DCE" w:rsidRPr="00F52D16" w:rsidRDefault="00725DCE" w:rsidP="00011603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Pr="00570964">
        <w:rPr>
          <w:sz w:val="28"/>
          <w:szCs w:val="28"/>
        </w:rPr>
        <w:t>виконавчого комітету</w:t>
      </w:r>
    </w:p>
    <w:p w:rsidR="00725DCE" w:rsidRDefault="00725DCE" w:rsidP="00011603">
      <w:pPr>
        <w:ind w:left="52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</w:t>
      </w:r>
      <w:r w:rsidRPr="00FD67A8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</w:t>
      </w:r>
    </w:p>
    <w:p w:rsidR="00725DCE" w:rsidRPr="00FD67A8" w:rsidRDefault="00725DCE" w:rsidP="005045DC">
      <w:pPr>
        <w:ind w:left="5220"/>
        <w:rPr>
          <w:sz w:val="24"/>
          <w:szCs w:val="24"/>
        </w:rPr>
      </w:pPr>
      <w:r w:rsidRPr="00FD67A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 w:rsidR="00725DCE" w:rsidRDefault="00725DCE" w:rsidP="005045DC">
      <w:pPr>
        <w:jc w:val="center"/>
        <w:rPr>
          <w:sz w:val="28"/>
          <w:szCs w:val="28"/>
        </w:rPr>
      </w:pPr>
      <w:r w:rsidRPr="001A0EAE">
        <w:rPr>
          <w:sz w:val="28"/>
          <w:szCs w:val="28"/>
        </w:rPr>
        <w:t xml:space="preserve">Перелік зупинок по маршруту </w:t>
      </w:r>
    </w:p>
    <w:p w:rsidR="00725DCE" w:rsidRPr="00F52D16" w:rsidRDefault="00725DCE" w:rsidP="005045DC">
      <w:pPr>
        <w:jc w:val="center"/>
        <w:rPr>
          <w:sz w:val="28"/>
          <w:szCs w:val="28"/>
        </w:rPr>
      </w:pPr>
      <w:r w:rsidRPr="00F52D16">
        <w:rPr>
          <w:sz w:val="28"/>
          <w:szCs w:val="28"/>
        </w:rPr>
        <w:t>№6 (5-й Мікрорайон – район шахти№3)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"/>
        <w:gridCol w:w="4187"/>
        <w:gridCol w:w="577"/>
        <w:gridCol w:w="4340"/>
      </w:tblGrid>
      <w:tr w:rsidR="00725DCE" w:rsidRPr="00F52D16" w:rsidTr="006867B8">
        <w:tc>
          <w:tcPr>
            <w:tcW w:w="467" w:type="dxa"/>
          </w:tcPr>
          <w:p w:rsidR="00725DCE" w:rsidRPr="00F52D16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187" w:type="dxa"/>
          </w:tcPr>
          <w:p w:rsidR="00725DCE" w:rsidRPr="00F52D16" w:rsidRDefault="00725DCE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>В прямому напрямку</w:t>
            </w:r>
          </w:p>
        </w:tc>
        <w:tc>
          <w:tcPr>
            <w:tcW w:w="577" w:type="dxa"/>
          </w:tcPr>
          <w:p w:rsidR="00725DCE" w:rsidRPr="00F52D16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725DCE" w:rsidRPr="00F52D16" w:rsidRDefault="00725DCE" w:rsidP="006867B8">
            <w:pPr>
              <w:ind w:left="-112" w:right="-116"/>
              <w:jc w:val="center"/>
              <w:rPr>
                <w:sz w:val="28"/>
                <w:szCs w:val="28"/>
              </w:rPr>
            </w:pPr>
            <w:r w:rsidRPr="00F52D16">
              <w:rPr>
                <w:sz w:val="28"/>
                <w:szCs w:val="28"/>
              </w:rPr>
              <w:t>В зворотньому напрямку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Мікрорайон 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 19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 (поліклініка)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3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4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Св. Володимира 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5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Гуртожиток з-д СТО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Шахтарська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6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М'ясокомбінат 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Друкарня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7</w:t>
            </w:r>
          </w:p>
        </w:tc>
        <w:tc>
          <w:tcPr>
            <w:tcW w:w="4187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пов. вул. Коцюбинського  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12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8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(Хімчистка)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9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Сірка (Дитячий садок)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40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Сірка 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10</w:t>
            </w:r>
          </w:p>
        </w:tc>
        <w:tc>
          <w:tcPr>
            <w:tcW w:w="4187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АТО 25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Автостоянка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11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Героїв АТО</w:t>
            </w:r>
            <w:r w:rsidRPr="00780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12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Друкарня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40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 xml:space="preserve">пов. вул. Коцюбинського  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13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Шахтарська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М’ясокомбінат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14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вул. Св. Володимира (Кулінарія)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Гуртожиток з-д СТО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15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Пожежна площа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16</w:t>
            </w:r>
          </w:p>
        </w:tc>
        <w:tc>
          <w:tcPr>
            <w:tcW w:w="4187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 (дитячий садок)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Мікрорайон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17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Княгині Ольги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«Сім 23» 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18</w:t>
            </w:r>
          </w:p>
        </w:tc>
        <w:tc>
          <w:tcPr>
            <w:tcW w:w="4187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пов. вул. Небесної сотні 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Мікрорайон</w:t>
            </w: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19</w:t>
            </w:r>
          </w:p>
        </w:tc>
        <w:tc>
          <w:tcPr>
            <w:tcW w:w="4187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пов. вул. Миколи Леонтовича 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 w:rsidRPr="00780D30">
              <w:rPr>
                <w:sz w:val="28"/>
                <w:szCs w:val="28"/>
              </w:rPr>
              <w:t>20</w:t>
            </w:r>
          </w:p>
        </w:tc>
        <w:tc>
          <w:tcPr>
            <w:tcW w:w="418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Соборна 63 (пов. Шахта №3)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  <w:tr w:rsidR="00725DCE" w:rsidRPr="00780D30" w:rsidTr="006867B8">
        <w:tc>
          <w:tcPr>
            <w:tcW w:w="46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87" w:type="dxa"/>
          </w:tcPr>
          <w:p w:rsidR="00725DCE" w:rsidRPr="00780D30" w:rsidRDefault="00725DCE" w:rsidP="009F2DCC">
            <w:pPr>
              <w:ind w:left="-112" w:righ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Соборна 39 (УЖК №3) </w:t>
            </w:r>
          </w:p>
        </w:tc>
        <w:tc>
          <w:tcPr>
            <w:tcW w:w="577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:rsidR="00725DCE" w:rsidRPr="00780D30" w:rsidRDefault="00725DCE" w:rsidP="006867B8">
            <w:pPr>
              <w:ind w:left="-112" w:right="-116"/>
              <w:rPr>
                <w:sz w:val="28"/>
                <w:szCs w:val="28"/>
              </w:rPr>
            </w:pPr>
          </w:p>
        </w:tc>
      </w:tr>
    </w:tbl>
    <w:p w:rsidR="00725DCE" w:rsidRDefault="00725DCE" w:rsidP="005045DC">
      <w:pPr>
        <w:jc w:val="center"/>
        <w:rPr>
          <w:b/>
          <w:sz w:val="28"/>
          <w:szCs w:val="28"/>
        </w:rPr>
      </w:pPr>
    </w:p>
    <w:p w:rsidR="00725DCE" w:rsidRDefault="00725DCE" w:rsidP="00866B5C">
      <w:pPr>
        <w:rPr>
          <w:sz w:val="28"/>
          <w:szCs w:val="28"/>
        </w:rPr>
      </w:pPr>
    </w:p>
    <w:p w:rsidR="00725DCE" w:rsidRDefault="00725DCE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Матрипула </w:t>
      </w:r>
      <w:r>
        <w:rPr>
          <w:sz w:val="24"/>
          <w:szCs w:val="24"/>
          <w:lang w:val="ru-RU"/>
        </w:rPr>
        <w:t>32650</w:t>
      </w: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p w:rsidR="00725DCE" w:rsidRDefault="00725DCE" w:rsidP="00FD6618">
      <w:pPr>
        <w:rPr>
          <w:bCs/>
          <w:sz w:val="28"/>
          <w:szCs w:val="28"/>
        </w:rPr>
      </w:pPr>
    </w:p>
    <w:sectPr w:rsidR="00725DCE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DCE" w:rsidRDefault="00725DCE">
      <w:r>
        <w:separator/>
      </w:r>
    </w:p>
  </w:endnote>
  <w:endnote w:type="continuationSeparator" w:id="0">
    <w:p w:rsidR="00725DCE" w:rsidRDefault="00725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CE" w:rsidRDefault="00725DCE" w:rsidP="000E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DCE" w:rsidRDefault="00725DCE" w:rsidP="000E50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CE" w:rsidRDefault="00725DCE" w:rsidP="000E50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DCE" w:rsidRDefault="00725DCE">
      <w:r>
        <w:separator/>
      </w:r>
    </w:p>
  </w:footnote>
  <w:footnote w:type="continuationSeparator" w:id="0">
    <w:p w:rsidR="00725DCE" w:rsidRDefault="00725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102E4"/>
    <w:rsid w:val="00011603"/>
    <w:rsid w:val="000121D9"/>
    <w:rsid w:val="000217AE"/>
    <w:rsid w:val="000245EC"/>
    <w:rsid w:val="00035F3C"/>
    <w:rsid w:val="00037BF8"/>
    <w:rsid w:val="000479C1"/>
    <w:rsid w:val="00052FAA"/>
    <w:rsid w:val="000711FE"/>
    <w:rsid w:val="00092456"/>
    <w:rsid w:val="000A45D1"/>
    <w:rsid w:val="000B7451"/>
    <w:rsid w:val="000C5ADA"/>
    <w:rsid w:val="000C6AD3"/>
    <w:rsid w:val="000C7C7E"/>
    <w:rsid w:val="000D027D"/>
    <w:rsid w:val="000D053D"/>
    <w:rsid w:val="000E5091"/>
    <w:rsid w:val="000E7892"/>
    <w:rsid w:val="000F037F"/>
    <w:rsid w:val="000F0E3A"/>
    <w:rsid w:val="00122D9F"/>
    <w:rsid w:val="00141018"/>
    <w:rsid w:val="00141998"/>
    <w:rsid w:val="0014429B"/>
    <w:rsid w:val="00145807"/>
    <w:rsid w:val="001463FD"/>
    <w:rsid w:val="001544B1"/>
    <w:rsid w:val="00155E90"/>
    <w:rsid w:val="0015787E"/>
    <w:rsid w:val="00160190"/>
    <w:rsid w:val="0018143F"/>
    <w:rsid w:val="001A0CA6"/>
    <w:rsid w:val="001A0EAE"/>
    <w:rsid w:val="001A7BFC"/>
    <w:rsid w:val="001B1AF1"/>
    <w:rsid w:val="001B2880"/>
    <w:rsid w:val="001C27BB"/>
    <w:rsid w:val="001C48D1"/>
    <w:rsid w:val="001D2654"/>
    <w:rsid w:val="001D4C3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64428"/>
    <w:rsid w:val="00266FBF"/>
    <w:rsid w:val="00272E97"/>
    <w:rsid w:val="00273B49"/>
    <w:rsid w:val="002741C1"/>
    <w:rsid w:val="00284FBE"/>
    <w:rsid w:val="0028753E"/>
    <w:rsid w:val="00293680"/>
    <w:rsid w:val="002B2B9F"/>
    <w:rsid w:val="002C4CCD"/>
    <w:rsid w:val="002D5D88"/>
    <w:rsid w:val="002E1F9E"/>
    <w:rsid w:val="002E52B2"/>
    <w:rsid w:val="002F2963"/>
    <w:rsid w:val="002F34AC"/>
    <w:rsid w:val="002F52E9"/>
    <w:rsid w:val="0030074E"/>
    <w:rsid w:val="00302D59"/>
    <w:rsid w:val="00303721"/>
    <w:rsid w:val="003051C0"/>
    <w:rsid w:val="003264CD"/>
    <w:rsid w:val="0034231C"/>
    <w:rsid w:val="00344F84"/>
    <w:rsid w:val="003576C2"/>
    <w:rsid w:val="00360C7F"/>
    <w:rsid w:val="003705A3"/>
    <w:rsid w:val="00374E92"/>
    <w:rsid w:val="00381449"/>
    <w:rsid w:val="0038294B"/>
    <w:rsid w:val="003A0BA2"/>
    <w:rsid w:val="003F5913"/>
    <w:rsid w:val="003F7DBF"/>
    <w:rsid w:val="00404146"/>
    <w:rsid w:val="00404AEF"/>
    <w:rsid w:val="0041333D"/>
    <w:rsid w:val="00424521"/>
    <w:rsid w:val="00425320"/>
    <w:rsid w:val="0042646F"/>
    <w:rsid w:val="00426E67"/>
    <w:rsid w:val="0043116E"/>
    <w:rsid w:val="004367FD"/>
    <w:rsid w:val="00441F8C"/>
    <w:rsid w:val="004477A3"/>
    <w:rsid w:val="00470757"/>
    <w:rsid w:val="004D66AE"/>
    <w:rsid w:val="004E7495"/>
    <w:rsid w:val="004F2DBC"/>
    <w:rsid w:val="004F3389"/>
    <w:rsid w:val="004F65C4"/>
    <w:rsid w:val="005028AA"/>
    <w:rsid w:val="0050349B"/>
    <w:rsid w:val="005045DC"/>
    <w:rsid w:val="0054180C"/>
    <w:rsid w:val="00542734"/>
    <w:rsid w:val="00542B88"/>
    <w:rsid w:val="00546A4F"/>
    <w:rsid w:val="00550D12"/>
    <w:rsid w:val="00570964"/>
    <w:rsid w:val="00582EE3"/>
    <w:rsid w:val="00583AD5"/>
    <w:rsid w:val="005A10D5"/>
    <w:rsid w:val="005B28FA"/>
    <w:rsid w:val="005C0796"/>
    <w:rsid w:val="005D1B9C"/>
    <w:rsid w:val="005E5D60"/>
    <w:rsid w:val="005F30A8"/>
    <w:rsid w:val="00601706"/>
    <w:rsid w:val="00604DEC"/>
    <w:rsid w:val="0060536B"/>
    <w:rsid w:val="00605C53"/>
    <w:rsid w:val="00606820"/>
    <w:rsid w:val="006104F6"/>
    <w:rsid w:val="0062203F"/>
    <w:rsid w:val="00623DC4"/>
    <w:rsid w:val="006612C0"/>
    <w:rsid w:val="00680F41"/>
    <w:rsid w:val="006867B8"/>
    <w:rsid w:val="006971F1"/>
    <w:rsid w:val="006A4F5A"/>
    <w:rsid w:val="006B27C0"/>
    <w:rsid w:val="006B4CDE"/>
    <w:rsid w:val="006D344F"/>
    <w:rsid w:val="006E4AD7"/>
    <w:rsid w:val="006E6721"/>
    <w:rsid w:val="006F03D4"/>
    <w:rsid w:val="006F0D39"/>
    <w:rsid w:val="00712897"/>
    <w:rsid w:val="00713628"/>
    <w:rsid w:val="00716B84"/>
    <w:rsid w:val="00725B76"/>
    <w:rsid w:val="00725DCE"/>
    <w:rsid w:val="00740068"/>
    <w:rsid w:val="00746180"/>
    <w:rsid w:val="00746F29"/>
    <w:rsid w:val="007551C9"/>
    <w:rsid w:val="00757A70"/>
    <w:rsid w:val="00760761"/>
    <w:rsid w:val="007623AD"/>
    <w:rsid w:val="007635CF"/>
    <w:rsid w:val="00780D30"/>
    <w:rsid w:val="00783C47"/>
    <w:rsid w:val="00784004"/>
    <w:rsid w:val="00790D5F"/>
    <w:rsid w:val="0079100F"/>
    <w:rsid w:val="007B21FD"/>
    <w:rsid w:val="007B743D"/>
    <w:rsid w:val="007D0F1D"/>
    <w:rsid w:val="007D4AD2"/>
    <w:rsid w:val="007D7418"/>
    <w:rsid w:val="007F0DF3"/>
    <w:rsid w:val="0080049D"/>
    <w:rsid w:val="00810676"/>
    <w:rsid w:val="00817617"/>
    <w:rsid w:val="00823B74"/>
    <w:rsid w:val="00841F34"/>
    <w:rsid w:val="00842B28"/>
    <w:rsid w:val="008538DE"/>
    <w:rsid w:val="00855650"/>
    <w:rsid w:val="00866B5C"/>
    <w:rsid w:val="008731C9"/>
    <w:rsid w:val="00876D64"/>
    <w:rsid w:val="00877875"/>
    <w:rsid w:val="0089391C"/>
    <w:rsid w:val="008A5079"/>
    <w:rsid w:val="008B3773"/>
    <w:rsid w:val="008E4C32"/>
    <w:rsid w:val="008E7FF9"/>
    <w:rsid w:val="008F1ED3"/>
    <w:rsid w:val="009124A4"/>
    <w:rsid w:val="00914808"/>
    <w:rsid w:val="00915BBF"/>
    <w:rsid w:val="00923CF1"/>
    <w:rsid w:val="00950C94"/>
    <w:rsid w:val="0095355C"/>
    <w:rsid w:val="00983373"/>
    <w:rsid w:val="00992350"/>
    <w:rsid w:val="00997218"/>
    <w:rsid w:val="009A1111"/>
    <w:rsid w:val="009A53CA"/>
    <w:rsid w:val="009A5E4C"/>
    <w:rsid w:val="009B7253"/>
    <w:rsid w:val="009C7E9E"/>
    <w:rsid w:val="009E1AD4"/>
    <w:rsid w:val="009E36A1"/>
    <w:rsid w:val="009E3748"/>
    <w:rsid w:val="009F2DCC"/>
    <w:rsid w:val="00A10F80"/>
    <w:rsid w:val="00A17959"/>
    <w:rsid w:val="00A31A63"/>
    <w:rsid w:val="00A50EAF"/>
    <w:rsid w:val="00A56F42"/>
    <w:rsid w:val="00A605F8"/>
    <w:rsid w:val="00A62815"/>
    <w:rsid w:val="00A65428"/>
    <w:rsid w:val="00A85F15"/>
    <w:rsid w:val="00A96328"/>
    <w:rsid w:val="00AB7FA4"/>
    <w:rsid w:val="00AC1E63"/>
    <w:rsid w:val="00AC7D32"/>
    <w:rsid w:val="00AD53C5"/>
    <w:rsid w:val="00AD5D0F"/>
    <w:rsid w:val="00AE0354"/>
    <w:rsid w:val="00AE1098"/>
    <w:rsid w:val="00AF1804"/>
    <w:rsid w:val="00B01E87"/>
    <w:rsid w:val="00B06BDB"/>
    <w:rsid w:val="00B11873"/>
    <w:rsid w:val="00B15A88"/>
    <w:rsid w:val="00B15B79"/>
    <w:rsid w:val="00B22F6A"/>
    <w:rsid w:val="00B2496B"/>
    <w:rsid w:val="00B26023"/>
    <w:rsid w:val="00B307CA"/>
    <w:rsid w:val="00B36C8B"/>
    <w:rsid w:val="00B5053E"/>
    <w:rsid w:val="00BC3C99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6185F"/>
    <w:rsid w:val="00C6581D"/>
    <w:rsid w:val="00C66EDE"/>
    <w:rsid w:val="00C75F7D"/>
    <w:rsid w:val="00C76C25"/>
    <w:rsid w:val="00C95324"/>
    <w:rsid w:val="00C96616"/>
    <w:rsid w:val="00CA1BF6"/>
    <w:rsid w:val="00CA4CFC"/>
    <w:rsid w:val="00CA50B0"/>
    <w:rsid w:val="00CB313B"/>
    <w:rsid w:val="00CB4724"/>
    <w:rsid w:val="00CC60F2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31CCD"/>
    <w:rsid w:val="00D333F6"/>
    <w:rsid w:val="00D42724"/>
    <w:rsid w:val="00DA3B64"/>
    <w:rsid w:val="00DC356D"/>
    <w:rsid w:val="00E3558A"/>
    <w:rsid w:val="00E36649"/>
    <w:rsid w:val="00E61E1F"/>
    <w:rsid w:val="00E723B8"/>
    <w:rsid w:val="00E85E72"/>
    <w:rsid w:val="00E90195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F013A5"/>
    <w:rsid w:val="00F03FE0"/>
    <w:rsid w:val="00F13D92"/>
    <w:rsid w:val="00F26B14"/>
    <w:rsid w:val="00F52D16"/>
    <w:rsid w:val="00F648DB"/>
    <w:rsid w:val="00F755D4"/>
    <w:rsid w:val="00F84C83"/>
    <w:rsid w:val="00F85142"/>
    <w:rsid w:val="00F96698"/>
    <w:rsid w:val="00FA562C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Normal"/>
    <w:next w:val="Normal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E50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ED5D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2350"/>
    <w:rPr>
      <w:rFonts w:cs="Times New Roman"/>
    </w:rPr>
  </w:style>
  <w:style w:type="paragraph" w:styleId="BodyTextIndent">
    <w:name w:val="Body Text Indent"/>
    <w:basedOn w:val="Normal"/>
    <w:link w:val="BodyTextIndentChar1"/>
    <w:uiPriority w:val="99"/>
    <w:rsid w:val="00011603"/>
    <w:pPr>
      <w:autoSpaceDE/>
      <w:autoSpaceDN/>
      <w:ind w:firstLine="720"/>
      <w:jc w:val="both"/>
    </w:pPr>
    <w:rPr>
      <w:rFonts w:ascii="Arial" w:hAnsi="Arial"/>
      <w:sz w:val="24"/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E36A1"/>
    <w:rPr>
      <w:rFonts w:cs="Times New Roman"/>
      <w:sz w:val="20"/>
      <w:szCs w:val="20"/>
      <w:lang w:eastAsia="ru-RU"/>
    </w:rPr>
  </w:style>
  <w:style w:type="character" w:customStyle="1" w:styleId="BodyTextIndentChar1">
    <w:name w:val="Body Text Indent Char1"/>
    <w:link w:val="BodyTextIndent"/>
    <w:uiPriority w:val="99"/>
    <w:locked/>
    <w:rsid w:val="0001160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76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296</TotalTime>
  <Pages>3</Pages>
  <Words>2328</Words>
  <Characters>1328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TRANSPORT</cp:lastModifiedBy>
  <cp:revision>17</cp:revision>
  <cp:lastPrinted>2023-09-08T09:07:00Z</cp:lastPrinted>
  <dcterms:created xsi:type="dcterms:W3CDTF">2022-12-29T07:09:00Z</dcterms:created>
  <dcterms:modified xsi:type="dcterms:W3CDTF">2023-09-11T07:12:00Z</dcterms:modified>
</cp:coreProperties>
</file>