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0C" w:rsidRDefault="0097740C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97740C" w:rsidRDefault="0097740C" w:rsidP="003C7D42">
      <w:pPr>
        <w:rPr>
          <w:sz w:val="10"/>
          <w:szCs w:val="10"/>
        </w:rPr>
      </w:pPr>
    </w:p>
    <w:p w:rsidR="0097740C" w:rsidRPr="007355F7" w:rsidRDefault="0097740C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97740C" w:rsidRDefault="0097740C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7740C" w:rsidRDefault="0097740C" w:rsidP="00F75C34">
      <w:pPr>
        <w:pStyle w:val="Subtitle"/>
        <w:rPr>
          <w:b w:val="0"/>
          <w:bCs w:val="0"/>
          <w:sz w:val="28"/>
          <w:szCs w:val="28"/>
        </w:rPr>
      </w:pPr>
    </w:p>
    <w:p w:rsidR="0097740C" w:rsidRPr="003C7D42" w:rsidRDefault="0097740C" w:rsidP="001D521D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ПРОЄКТ</w:t>
      </w:r>
    </w:p>
    <w:p w:rsidR="0097740C" w:rsidRDefault="0097740C" w:rsidP="000C1059">
      <w:pPr>
        <w:spacing w:line="360" w:lineRule="auto"/>
        <w:rPr>
          <w:sz w:val="28"/>
          <w:szCs w:val="28"/>
          <w:u w:val="single"/>
        </w:rPr>
      </w:pPr>
    </w:p>
    <w:p w:rsidR="0097740C" w:rsidRDefault="0097740C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вересня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</w:t>
      </w:r>
    </w:p>
    <w:p w:rsidR="0097740C" w:rsidRDefault="0097740C" w:rsidP="002E4984">
      <w:pPr>
        <w:rPr>
          <w:sz w:val="28"/>
          <w:szCs w:val="28"/>
        </w:rPr>
      </w:pPr>
    </w:p>
    <w:p w:rsidR="0097740C" w:rsidRDefault="0097740C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97740C" w:rsidRDefault="0097740C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97740C" w:rsidRDefault="0097740C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97740C" w:rsidRDefault="0097740C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  <w:bookmarkStart w:id="0" w:name="_GoBack"/>
      <w:bookmarkEnd w:id="0"/>
    </w:p>
    <w:p w:rsidR="0097740C" w:rsidRDefault="0097740C" w:rsidP="00406EA4">
      <w:pPr>
        <w:rPr>
          <w:sz w:val="28"/>
          <w:szCs w:val="28"/>
        </w:rPr>
      </w:pPr>
    </w:p>
    <w:p w:rsidR="0097740C" w:rsidRDefault="0097740C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97740C" w:rsidRDefault="0097740C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Розглянувши характеристики з місця проживання сім’ї, з місця навчання дітей, та враховуючи особистий внесок матері у виховання дітей, сприяння їх творчому та інтелектуальному розвитку, виконавчий комітет міської ради:</w:t>
      </w:r>
    </w:p>
    <w:p w:rsidR="0097740C" w:rsidRDefault="0097740C" w:rsidP="00406EA4">
      <w:pPr>
        <w:ind w:firstLine="360"/>
        <w:jc w:val="both"/>
        <w:rPr>
          <w:sz w:val="28"/>
          <w:szCs w:val="28"/>
        </w:rPr>
      </w:pPr>
    </w:p>
    <w:p w:rsidR="0097740C" w:rsidRDefault="0097740C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97740C" w:rsidRDefault="0097740C" w:rsidP="00406EA4">
      <w:pPr>
        <w:rPr>
          <w:sz w:val="28"/>
          <w:szCs w:val="28"/>
        </w:rPr>
      </w:pPr>
    </w:p>
    <w:p w:rsidR="0097740C" w:rsidRDefault="0097740C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………….. для представлення на нагородження Почесним званням України «Мати-героїня».</w:t>
      </w:r>
    </w:p>
    <w:p w:rsidR="0097740C" w:rsidRDefault="0097740C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соціального захисту населення підготувати необхідні матеріали для направлення в Департамент соціального захисту населення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97740C" w:rsidRDefault="0097740C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97740C" w:rsidRDefault="0097740C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97740C" w:rsidRDefault="0097740C" w:rsidP="00406EA4">
      <w:pPr>
        <w:spacing w:line="360" w:lineRule="auto"/>
        <w:jc w:val="both"/>
        <w:rPr>
          <w:sz w:val="28"/>
          <w:szCs w:val="28"/>
        </w:rPr>
      </w:pPr>
    </w:p>
    <w:p w:rsidR="0097740C" w:rsidRDefault="0097740C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97740C" w:rsidRDefault="0097740C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97740C" w:rsidRDefault="0097740C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Людмила Якименко 41070</w:t>
      </w:r>
    </w:p>
    <w:p w:rsidR="0097740C" w:rsidRDefault="0097740C" w:rsidP="00406EA4">
      <w:pPr>
        <w:jc w:val="center"/>
        <w:rPr>
          <w:noProof/>
          <w:lang w:eastAsia="uk-UA"/>
        </w:rPr>
      </w:pPr>
    </w:p>
    <w:p w:rsidR="0097740C" w:rsidRDefault="0097740C" w:rsidP="00406EA4">
      <w:pPr>
        <w:jc w:val="center"/>
        <w:rPr>
          <w:noProof/>
          <w:lang w:eastAsia="uk-UA"/>
        </w:rPr>
      </w:pPr>
    </w:p>
    <w:p w:rsidR="0097740C" w:rsidRDefault="0097740C" w:rsidP="00406EA4">
      <w:pPr>
        <w:jc w:val="center"/>
        <w:rPr>
          <w:spacing w:val="8"/>
          <w:lang w:eastAsia="zh-CN"/>
        </w:rPr>
      </w:pPr>
    </w:p>
    <w:sectPr w:rsidR="0097740C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573E"/>
    <w:rsid w:val="00006EE2"/>
    <w:rsid w:val="000110AF"/>
    <w:rsid w:val="000403D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21D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E0061"/>
    <w:rsid w:val="004E4EBF"/>
    <w:rsid w:val="00503C6D"/>
    <w:rsid w:val="005167AF"/>
    <w:rsid w:val="00517C5D"/>
    <w:rsid w:val="005210AD"/>
    <w:rsid w:val="00536629"/>
    <w:rsid w:val="0056419D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84C47"/>
    <w:rsid w:val="00697DA4"/>
    <w:rsid w:val="006B0A41"/>
    <w:rsid w:val="006D7ABC"/>
    <w:rsid w:val="006E1AF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61A17"/>
    <w:rsid w:val="0097740C"/>
    <w:rsid w:val="009937F9"/>
    <w:rsid w:val="0099667A"/>
    <w:rsid w:val="009C12A9"/>
    <w:rsid w:val="009E6645"/>
    <w:rsid w:val="009F7780"/>
    <w:rsid w:val="00A0201B"/>
    <w:rsid w:val="00A128F8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5799"/>
    <w:rsid w:val="00C72440"/>
    <w:rsid w:val="00C738F0"/>
    <w:rsid w:val="00C75032"/>
    <w:rsid w:val="00D03885"/>
    <w:rsid w:val="00D12D85"/>
    <w:rsid w:val="00D236E3"/>
    <w:rsid w:val="00D26BC1"/>
    <w:rsid w:val="00D4041B"/>
    <w:rsid w:val="00D45868"/>
    <w:rsid w:val="00D55F73"/>
    <w:rsid w:val="00D8084F"/>
    <w:rsid w:val="00D90E85"/>
    <w:rsid w:val="00DA26F2"/>
    <w:rsid w:val="00DA2838"/>
    <w:rsid w:val="00DA4486"/>
    <w:rsid w:val="00DA5B62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45EDB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/>
      <w:b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478</TotalTime>
  <Pages>1</Pages>
  <Words>806</Words>
  <Characters>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151</cp:revision>
  <cp:lastPrinted>2023-01-31T11:56:00Z</cp:lastPrinted>
  <dcterms:created xsi:type="dcterms:W3CDTF">2021-11-19T08:42:00Z</dcterms:created>
  <dcterms:modified xsi:type="dcterms:W3CDTF">2023-09-08T06:13:00Z</dcterms:modified>
</cp:coreProperties>
</file>