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CA5" w:rsidRDefault="00E51CA5" w:rsidP="003C7D42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7.25pt;visibility:visible" filled="t" fillcolor="silver">
            <v:imagedata r:id="rId5" o:title=""/>
          </v:shape>
        </w:pict>
      </w:r>
    </w:p>
    <w:p w:rsidR="00E51CA5" w:rsidRDefault="00E51CA5" w:rsidP="003C7D42">
      <w:pPr>
        <w:rPr>
          <w:sz w:val="10"/>
          <w:szCs w:val="10"/>
        </w:rPr>
      </w:pPr>
    </w:p>
    <w:p w:rsidR="00E51CA5" w:rsidRPr="007355F7" w:rsidRDefault="00E51CA5" w:rsidP="007355F7">
      <w:pPr>
        <w:pStyle w:val="Title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E51CA5" w:rsidRDefault="00E51CA5" w:rsidP="00F75C34">
      <w:pPr>
        <w:pStyle w:val="Sub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E51CA5" w:rsidRDefault="00E51CA5" w:rsidP="00F75C34">
      <w:pPr>
        <w:pStyle w:val="Subtitle"/>
        <w:rPr>
          <w:b w:val="0"/>
          <w:bCs w:val="0"/>
          <w:sz w:val="28"/>
          <w:szCs w:val="28"/>
        </w:rPr>
      </w:pPr>
    </w:p>
    <w:p w:rsidR="00E51CA5" w:rsidRPr="003C7D42" w:rsidRDefault="00E51CA5" w:rsidP="00AC6F19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            ПРОЄКТ                      </w:t>
      </w:r>
    </w:p>
    <w:p w:rsidR="00E51CA5" w:rsidRDefault="00E51CA5" w:rsidP="000C1059">
      <w:pPr>
        <w:spacing w:line="360" w:lineRule="auto"/>
        <w:rPr>
          <w:sz w:val="28"/>
          <w:szCs w:val="28"/>
          <w:u w:val="single"/>
        </w:rPr>
      </w:pPr>
    </w:p>
    <w:p w:rsidR="00E51CA5" w:rsidRDefault="00E51CA5" w:rsidP="000C1059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грудня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3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м. Нововолинськ                                       №</w:t>
      </w:r>
    </w:p>
    <w:p w:rsidR="00E51CA5" w:rsidRDefault="00E51CA5" w:rsidP="002E4984">
      <w:pPr>
        <w:rPr>
          <w:sz w:val="28"/>
          <w:szCs w:val="28"/>
        </w:rPr>
      </w:pPr>
    </w:p>
    <w:p w:rsidR="00E51CA5" w:rsidRDefault="00E51CA5" w:rsidP="00406EA4">
      <w:pPr>
        <w:rPr>
          <w:sz w:val="28"/>
          <w:szCs w:val="28"/>
        </w:rPr>
      </w:pPr>
      <w:r>
        <w:rPr>
          <w:sz w:val="28"/>
          <w:szCs w:val="28"/>
        </w:rPr>
        <w:t>Про надання дозволу на продовження</w:t>
      </w:r>
    </w:p>
    <w:p w:rsidR="00E51CA5" w:rsidRDefault="00E51CA5" w:rsidP="00406EA4">
      <w:pPr>
        <w:rPr>
          <w:sz w:val="28"/>
          <w:szCs w:val="28"/>
        </w:rPr>
      </w:pPr>
      <w:r>
        <w:rPr>
          <w:sz w:val="28"/>
          <w:szCs w:val="28"/>
        </w:rPr>
        <w:t>терміну перебування у відділенні стаціонарного</w:t>
      </w:r>
    </w:p>
    <w:p w:rsidR="00E51CA5" w:rsidRDefault="00E51CA5" w:rsidP="00406EA4">
      <w:pPr>
        <w:rPr>
          <w:sz w:val="28"/>
          <w:szCs w:val="28"/>
        </w:rPr>
      </w:pPr>
      <w:r>
        <w:rPr>
          <w:sz w:val="28"/>
          <w:szCs w:val="28"/>
        </w:rPr>
        <w:t>догляду для постійного проживання</w:t>
      </w:r>
    </w:p>
    <w:p w:rsidR="00E51CA5" w:rsidRDefault="00E51CA5" w:rsidP="00406EA4">
      <w:pPr>
        <w:rPr>
          <w:sz w:val="28"/>
          <w:szCs w:val="28"/>
        </w:rPr>
      </w:pPr>
      <w:r>
        <w:rPr>
          <w:sz w:val="28"/>
          <w:szCs w:val="28"/>
        </w:rPr>
        <w:t xml:space="preserve">Територіального центру соціального обслуговування </w:t>
      </w:r>
    </w:p>
    <w:p w:rsidR="00E51CA5" w:rsidRDefault="00E51CA5" w:rsidP="00406EA4">
      <w:pPr>
        <w:rPr>
          <w:sz w:val="28"/>
          <w:szCs w:val="28"/>
        </w:rPr>
      </w:pPr>
      <w:r>
        <w:rPr>
          <w:sz w:val="28"/>
          <w:szCs w:val="28"/>
        </w:rPr>
        <w:t>(надання соціальних послуг) _____________________</w:t>
      </w:r>
    </w:p>
    <w:p w:rsidR="00E51CA5" w:rsidRDefault="00E51CA5" w:rsidP="00406EA4">
      <w:pPr>
        <w:rPr>
          <w:sz w:val="28"/>
          <w:szCs w:val="28"/>
        </w:rPr>
      </w:pPr>
    </w:p>
    <w:p w:rsidR="00E51CA5" w:rsidRDefault="00E51CA5" w:rsidP="00406EA4">
      <w:pPr>
        <w:shd w:val="clear" w:color="auto" w:fill="FFFFFF"/>
        <w:spacing w:line="360" w:lineRule="auto"/>
        <w:rPr>
          <w:sz w:val="28"/>
          <w:szCs w:val="28"/>
        </w:rPr>
      </w:pPr>
    </w:p>
    <w:p w:rsidR="00E51CA5" w:rsidRDefault="00E51CA5" w:rsidP="00406EA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Відповідно до  підпункту 16 пункту «б» частини першої статті 34 Закону України «Про місцеве самоврядування в Україні», згідно Типового положення про територіальний центр соціального обслуговування (надання соціальних послуг), затвердженого постановою КМУ від 29.12.2009 № 1417 «Деякі питання діяльності територіальних центрів соціального обслуговування (надання соціальних послуг)», а також у зв’язку з розглядом у Нововолинському міському суді справи про встановлення факту проживання в Україні _____________________ та  відсутністю документів, що посвідчують особу,  відсутністю доходів,  виконавчий комітет міської ради</w:t>
      </w:r>
    </w:p>
    <w:p w:rsidR="00E51CA5" w:rsidRDefault="00E51CA5" w:rsidP="00406EA4">
      <w:pPr>
        <w:ind w:firstLine="360"/>
        <w:jc w:val="both"/>
        <w:rPr>
          <w:sz w:val="28"/>
          <w:szCs w:val="28"/>
        </w:rPr>
      </w:pPr>
    </w:p>
    <w:p w:rsidR="00E51CA5" w:rsidRPr="00840199" w:rsidRDefault="00E51CA5" w:rsidP="00406EA4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  <w:r>
        <w:rPr>
          <w:sz w:val="28"/>
          <w:szCs w:val="28"/>
        </w:rPr>
        <w:tab/>
      </w:r>
    </w:p>
    <w:p w:rsidR="00E51CA5" w:rsidRDefault="00E51CA5" w:rsidP="00406EA4">
      <w:pPr>
        <w:rPr>
          <w:sz w:val="28"/>
          <w:szCs w:val="28"/>
        </w:rPr>
      </w:pPr>
    </w:p>
    <w:p w:rsidR="00E51CA5" w:rsidRDefault="00E51CA5" w:rsidP="00406EA4">
      <w:pPr>
        <w:tabs>
          <w:tab w:val="left" w:pos="851"/>
          <w:tab w:val="left" w:pos="993"/>
          <w:tab w:val="left" w:pos="1418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1.Надати дозвіл на продовження терміну перебування (як виняток) за кошти бюджету міської територіальної громади терміном на 4 (чотири) місяці у відділенні стаціонарного догляду для постійного проживання Територіального центру соціального обслуговування (надання соціальних послуг)  _______________________,переміщеного з міста Куп</w:t>
      </w:r>
      <w:r w:rsidRPr="00DF0741">
        <w:rPr>
          <w:sz w:val="28"/>
          <w:szCs w:val="28"/>
        </w:rPr>
        <w:t>’</w:t>
      </w:r>
      <w:r>
        <w:rPr>
          <w:sz w:val="28"/>
          <w:szCs w:val="28"/>
        </w:rPr>
        <w:t>янськ Харківської області, у зв’язку з відсутністю документів, що посвідчують особу та відсутністю доходів.</w:t>
      </w:r>
    </w:p>
    <w:p w:rsidR="00E51CA5" w:rsidRDefault="00E51CA5" w:rsidP="00406EA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виконанням цього рішення покласти на заступника міського голови з питань діяльності виконавчих органів  Ніну Шумську. </w:t>
      </w:r>
    </w:p>
    <w:p w:rsidR="00E51CA5" w:rsidRDefault="00E51CA5" w:rsidP="00406EA4">
      <w:pPr>
        <w:spacing w:line="360" w:lineRule="auto"/>
        <w:jc w:val="both"/>
        <w:rPr>
          <w:sz w:val="28"/>
          <w:szCs w:val="28"/>
          <w:lang w:val="ru-RU"/>
        </w:rPr>
      </w:pPr>
    </w:p>
    <w:p w:rsidR="00E51CA5" w:rsidRDefault="00E51CA5" w:rsidP="00406EA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E51CA5" w:rsidRDefault="00E51CA5" w:rsidP="00406EA4">
      <w:pPr>
        <w:spacing w:line="360" w:lineRule="auto"/>
        <w:jc w:val="both"/>
        <w:rPr>
          <w:sz w:val="28"/>
          <w:szCs w:val="28"/>
          <w:lang w:eastAsia="uk-UA"/>
        </w:rPr>
      </w:pPr>
    </w:p>
    <w:p w:rsidR="00E51CA5" w:rsidRDefault="00E51CA5" w:rsidP="00406EA4">
      <w:pPr>
        <w:spacing w:line="360" w:lineRule="auto"/>
        <w:jc w:val="both"/>
        <w:rPr>
          <w:noProof/>
          <w:sz w:val="24"/>
          <w:szCs w:val="24"/>
          <w:lang w:eastAsia="uk-UA"/>
        </w:rPr>
      </w:pPr>
      <w:r>
        <w:t>Людмила Якименко 41070</w:t>
      </w:r>
    </w:p>
    <w:p w:rsidR="00E51CA5" w:rsidRDefault="00E51CA5" w:rsidP="00406EA4">
      <w:pPr>
        <w:jc w:val="center"/>
        <w:rPr>
          <w:spacing w:val="8"/>
          <w:lang w:eastAsia="zh-CN"/>
        </w:rPr>
      </w:pPr>
      <w:r>
        <w:rPr>
          <w:spacing w:val="8"/>
        </w:rPr>
        <w:t xml:space="preserve">                                                                                 </w:t>
      </w:r>
    </w:p>
    <w:sectPr w:rsidR="00E51CA5" w:rsidSect="00FC1DC0">
      <w:pgSz w:w="11906" w:h="16838"/>
      <w:pgMar w:top="36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7D42"/>
    <w:rsid w:val="0000573E"/>
    <w:rsid w:val="00006EE2"/>
    <w:rsid w:val="000110AF"/>
    <w:rsid w:val="000403DA"/>
    <w:rsid w:val="00054477"/>
    <w:rsid w:val="00061E6F"/>
    <w:rsid w:val="00063500"/>
    <w:rsid w:val="000639BF"/>
    <w:rsid w:val="00065B14"/>
    <w:rsid w:val="000813EA"/>
    <w:rsid w:val="000832B4"/>
    <w:rsid w:val="00093C65"/>
    <w:rsid w:val="00096C28"/>
    <w:rsid w:val="000B5092"/>
    <w:rsid w:val="000C1059"/>
    <w:rsid w:val="000C3C93"/>
    <w:rsid w:val="000D761B"/>
    <w:rsid w:val="000E304A"/>
    <w:rsid w:val="000F16B1"/>
    <w:rsid w:val="000F49C3"/>
    <w:rsid w:val="00105031"/>
    <w:rsid w:val="001065BF"/>
    <w:rsid w:val="00124CE8"/>
    <w:rsid w:val="001626B3"/>
    <w:rsid w:val="00164A06"/>
    <w:rsid w:val="00175E97"/>
    <w:rsid w:val="0018460B"/>
    <w:rsid w:val="00186DEF"/>
    <w:rsid w:val="00191953"/>
    <w:rsid w:val="001A142A"/>
    <w:rsid w:val="001A5E82"/>
    <w:rsid w:val="001B0E2D"/>
    <w:rsid w:val="001B11F1"/>
    <w:rsid w:val="001C0FCF"/>
    <w:rsid w:val="001C41F6"/>
    <w:rsid w:val="001C5DD7"/>
    <w:rsid w:val="001C7160"/>
    <w:rsid w:val="001C749C"/>
    <w:rsid w:val="001D380A"/>
    <w:rsid w:val="001D5E48"/>
    <w:rsid w:val="001E4092"/>
    <w:rsid w:val="00201346"/>
    <w:rsid w:val="00207D39"/>
    <w:rsid w:val="00212E79"/>
    <w:rsid w:val="00220C56"/>
    <w:rsid w:val="002269ED"/>
    <w:rsid w:val="002311F6"/>
    <w:rsid w:val="00245DAA"/>
    <w:rsid w:val="002656FF"/>
    <w:rsid w:val="0027329D"/>
    <w:rsid w:val="002753E0"/>
    <w:rsid w:val="00283009"/>
    <w:rsid w:val="0028599E"/>
    <w:rsid w:val="00286CC4"/>
    <w:rsid w:val="002939C2"/>
    <w:rsid w:val="002A31E7"/>
    <w:rsid w:val="002A7579"/>
    <w:rsid w:val="002E4984"/>
    <w:rsid w:val="002F1EE5"/>
    <w:rsid w:val="002F64C5"/>
    <w:rsid w:val="00311ED5"/>
    <w:rsid w:val="00313E37"/>
    <w:rsid w:val="00317E1E"/>
    <w:rsid w:val="00327D69"/>
    <w:rsid w:val="00336874"/>
    <w:rsid w:val="003419F5"/>
    <w:rsid w:val="003569FA"/>
    <w:rsid w:val="00363603"/>
    <w:rsid w:val="00382DEA"/>
    <w:rsid w:val="00393353"/>
    <w:rsid w:val="003C3AC9"/>
    <w:rsid w:val="003C45E2"/>
    <w:rsid w:val="003C7D42"/>
    <w:rsid w:val="003D29C1"/>
    <w:rsid w:val="003D2CC9"/>
    <w:rsid w:val="003E16D8"/>
    <w:rsid w:val="003E1FED"/>
    <w:rsid w:val="003E4825"/>
    <w:rsid w:val="003F2BDB"/>
    <w:rsid w:val="003F38CE"/>
    <w:rsid w:val="003F7698"/>
    <w:rsid w:val="00404B4F"/>
    <w:rsid w:val="00406EA4"/>
    <w:rsid w:val="00412F1F"/>
    <w:rsid w:val="004476F9"/>
    <w:rsid w:val="00453D13"/>
    <w:rsid w:val="0046427D"/>
    <w:rsid w:val="00477C60"/>
    <w:rsid w:val="00477C89"/>
    <w:rsid w:val="004A3476"/>
    <w:rsid w:val="004A7B5D"/>
    <w:rsid w:val="004B1532"/>
    <w:rsid w:val="004B20D3"/>
    <w:rsid w:val="004B6B89"/>
    <w:rsid w:val="004B7C35"/>
    <w:rsid w:val="004C049E"/>
    <w:rsid w:val="004C1458"/>
    <w:rsid w:val="004E0061"/>
    <w:rsid w:val="004E4EBF"/>
    <w:rsid w:val="00503C6D"/>
    <w:rsid w:val="005167AF"/>
    <w:rsid w:val="00517C5D"/>
    <w:rsid w:val="00536629"/>
    <w:rsid w:val="0056419D"/>
    <w:rsid w:val="005750B7"/>
    <w:rsid w:val="0058407C"/>
    <w:rsid w:val="005931B4"/>
    <w:rsid w:val="005C7103"/>
    <w:rsid w:val="005F2A99"/>
    <w:rsid w:val="005F77FB"/>
    <w:rsid w:val="00605D89"/>
    <w:rsid w:val="006071CB"/>
    <w:rsid w:val="0061716D"/>
    <w:rsid w:val="00621C95"/>
    <w:rsid w:val="00637910"/>
    <w:rsid w:val="00637F1E"/>
    <w:rsid w:val="00670D63"/>
    <w:rsid w:val="00684C47"/>
    <w:rsid w:val="00697DA4"/>
    <w:rsid w:val="006B0A41"/>
    <w:rsid w:val="006D7ABC"/>
    <w:rsid w:val="006F4E0D"/>
    <w:rsid w:val="00704D13"/>
    <w:rsid w:val="00705A03"/>
    <w:rsid w:val="00706CF9"/>
    <w:rsid w:val="00714B00"/>
    <w:rsid w:val="007258B0"/>
    <w:rsid w:val="007344EE"/>
    <w:rsid w:val="007355F7"/>
    <w:rsid w:val="00735DDE"/>
    <w:rsid w:val="00742B80"/>
    <w:rsid w:val="00744B89"/>
    <w:rsid w:val="0075019A"/>
    <w:rsid w:val="00780C15"/>
    <w:rsid w:val="00781831"/>
    <w:rsid w:val="00786237"/>
    <w:rsid w:val="007B3A42"/>
    <w:rsid w:val="007D1BD4"/>
    <w:rsid w:val="007F0219"/>
    <w:rsid w:val="007F1858"/>
    <w:rsid w:val="00806F23"/>
    <w:rsid w:val="008215E2"/>
    <w:rsid w:val="008249B9"/>
    <w:rsid w:val="00825072"/>
    <w:rsid w:val="00834010"/>
    <w:rsid w:val="00835B9A"/>
    <w:rsid w:val="00836102"/>
    <w:rsid w:val="00837BD9"/>
    <w:rsid w:val="00840199"/>
    <w:rsid w:val="00840AEF"/>
    <w:rsid w:val="00850CAC"/>
    <w:rsid w:val="008511FA"/>
    <w:rsid w:val="008515AB"/>
    <w:rsid w:val="00853EC7"/>
    <w:rsid w:val="00862D3D"/>
    <w:rsid w:val="00865005"/>
    <w:rsid w:val="00873D29"/>
    <w:rsid w:val="00875BBC"/>
    <w:rsid w:val="008A1A27"/>
    <w:rsid w:val="008E6D81"/>
    <w:rsid w:val="008F03E2"/>
    <w:rsid w:val="008F3C5D"/>
    <w:rsid w:val="009134D7"/>
    <w:rsid w:val="00930541"/>
    <w:rsid w:val="009329F9"/>
    <w:rsid w:val="009459EA"/>
    <w:rsid w:val="009474AC"/>
    <w:rsid w:val="00961A17"/>
    <w:rsid w:val="009937F9"/>
    <w:rsid w:val="0099667A"/>
    <w:rsid w:val="009C12A9"/>
    <w:rsid w:val="009E6645"/>
    <w:rsid w:val="009F7780"/>
    <w:rsid w:val="00A0201B"/>
    <w:rsid w:val="00A244D6"/>
    <w:rsid w:val="00A357AB"/>
    <w:rsid w:val="00A3710E"/>
    <w:rsid w:val="00A42B08"/>
    <w:rsid w:val="00A523AD"/>
    <w:rsid w:val="00A652E3"/>
    <w:rsid w:val="00A86B4D"/>
    <w:rsid w:val="00A932C6"/>
    <w:rsid w:val="00AA0321"/>
    <w:rsid w:val="00AA6698"/>
    <w:rsid w:val="00AC39EB"/>
    <w:rsid w:val="00AC6F19"/>
    <w:rsid w:val="00AD32AF"/>
    <w:rsid w:val="00AD4463"/>
    <w:rsid w:val="00AD48B0"/>
    <w:rsid w:val="00AE404C"/>
    <w:rsid w:val="00AF2E77"/>
    <w:rsid w:val="00AF5B54"/>
    <w:rsid w:val="00B0627C"/>
    <w:rsid w:val="00B33990"/>
    <w:rsid w:val="00B444BD"/>
    <w:rsid w:val="00B46237"/>
    <w:rsid w:val="00B471C5"/>
    <w:rsid w:val="00B5423D"/>
    <w:rsid w:val="00B55EBE"/>
    <w:rsid w:val="00B660B2"/>
    <w:rsid w:val="00B761C0"/>
    <w:rsid w:val="00B851A5"/>
    <w:rsid w:val="00B8697C"/>
    <w:rsid w:val="00B87BD2"/>
    <w:rsid w:val="00B91FFD"/>
    <w:rsid w:val="00BA6087"/>
    <w:rsid w:val="00BA724C"/>
    <w:rsid w:val="00BB16CE"/>
    <w:rsid w:val="00BB32EE"/>
    <w:rsid w:val="00BB61DA"/>
    <w:rsid w:val="00BC3D94"/>
    <w:rsid w:val="00BC48CB"/>
    <w:rsid w:val="00BC55AB"/>
    <w:rsid w:val="00BC70C6"/>
    <w:rsid w:val="00BC7546"/>
    <w:rsid w:val="00BD04F8"/>
    <w:rsid w:val="00BE1DEA"/>
    <w:rsid w:val="00BE54A5"/>
    <w:rsid w:val="00C01FF8"/>
    <w:rsid w:val="00C04921"/>
    <w:rsid w:val="00C52524"/>
    <w:rsid w:val="00C55427"/>
    <w:rsid w:val="00C567A4"/>
    <w:rsid w:val="00C56E44"/>
    <w:rsid w:val="00C60AD5"/>
    <w:rsid w:val="00C65799"/>
    <w:rsid w:val="00C72440"/>
    <w:rsid w:val="00C738F0"/>
    <w:rsid w:val="00C75032"/>
    <w:rsid w:val="00D03885"/>
    <w:rsid w:val="00D12D85"/>
    <w:rsid w:val="00D236E3"/>
    <w:rsid w:val="00D26BC1"/>
    <w:rsid w:val="00D4041B"/>
    <w:rsid w:val="00D45868"/>
    <w:rsid w:val="00D55099"/>
    <w:rsid w:val="00D55F73"/>
    <w:rsid w:val="00D628E3"/>
    <w:rsid w:val="00D8084F"/>
    <w:rsid w:val="00D90E85"/>
    <w:rsid w:val="00DA26F2"/>
    <w:rsid w:val="00DA2838"/>
    <w:rsid w:val="00DA4486"/>
    <w:rsid w:val="00DA5B62"/>
    <w:rsid w:val="00DA7431"/>
    <w:rsid w:val="00DC5971"/>
    <w:rsid w:val="00DF0741"/>
    <w:rsid w:val="00DF42CC"/>
    <w:rsid w:val="00DF5A33"/>
    <w:rsid w:val="00E017F5"/>
    <w:rsid w:val="00E02CDF"/>
    <w:rsid w:val="00E05664"/>
    <w:rsid w:val="00E2039E"/>
    <w:rsid w:val="00E23949"/>
    <w:rsid w:val="00E25FED"/>
    <w:rsid w:val="00E269A6"/>
    <w:rsid w:val="00E51CA5"/>
    <w:rsid w:val="00E54D0F"/>
    <w:rsid w:val="00E57651"/>
    <w:rsid w:val="00E57A11"/>
    <w:rsid w:val="00E60B2F"/>
    <w:rsid w:val="00E67112"/>
    <w:rsid w:val="00E75B22"/>
    <w:rsid w:val="00E76CB1"/>
    <w:rsid w:val="00E938C3"/>
    <w:rsid w:val="00EB0507"/>
    <w:rsid w:val="00EC1AE1"/>
    <w:rsid w:val="00ED71DE"/>
    <w:rsid w:val="00EF6A7D"/>
    <w:rsid w:val="00F051B7"/>
    <w:rsid w:val="00F61949"/>
    <w:rsid w:val="00F70941"/>
    <w:rsid w:val="00F70C1F"/>
    <w:rsid w:val="00F75C34"/>
    <w:rsid w:val="00F772BC"/>
    <w:rsid w:val="00F93C90"/>
    <w:rsid w:val="00F970D3"/>
    <w:rsid w:val="00FA1A91"/>
    <w:rsid w:val="00FB2244"/>
    <w:rsid w:val="00FB3D9A"/>
    <w:rsid w:val="00FC1DC0"/>
    <w:rsid w:val="00FC3AC0"/>
    <w:rsid w:val="00FD5C2B"/>
    <w:rsid w:val="00FE1D6E"/>
    <w:rsid w:val="00FE2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D42"/>
    <w:rPr>
      <w:rFonts w:ascii="Times New Roman" w:eastAsia="Times New Roman" w:hAnsi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Subtitle">
    <w:name w:val="Subtitle"/>
    <w:basedOn w:val="Normal"/>
    <w:link w:val="SubtitleChar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Normal"/>
    <w:next w:val="Normal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ListParagraph">
    <w:name w:val="List Paragraph"/>
    <w:basedOn w:val="Normal"/>
    <w:uiPriority w:val="99"/>
    <w:qFormat/>
    <w:rsid w:val="00744B89"/>
    <w:pPr>
      <w:ind w:left="720"/>
      <w:contextualSpacing/>
    </w:pPr>
  </w:style>
  <w:style w:type="paragraph" w:customStyle="1" w:styleId="msonospacing0">
    <w:name w:val="msonospacing"/>
    <w:basedOn w:val="Normal"/>
    <w:uiPriority w:val="99"/>
    <w:rsid w:val="002E4984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36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652</TotalTime>
  <Pages>1</Pages>
  <Words>1232</Words>
  <Characters>703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NACHSPORT</cp:lastModifiedBy>
  <cp:revision>176</cp:revision>
  <cp:lastPrinted>2023-11-30T06:53:00Z</cp:lastPrinted>
  <dcterms:created xsi:type="dcterms:W3CDTF">2021-11-19T08:42:00Z</dcterms:created>
  <dcterms:modified xsi:type="dcterms:W3CDTF">2023-12-01T07:15:00Z</dcterms:modified>
</cp:coreProperties>
</file>