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D41" w:rsidRDefault="00C35D41" w:rsidP="00647E74">
      <w:pPr>
        <w:tabs>
          <w:tab w:val="left" w:pos="8647"/>
          <w:tab w:val="left" w:pos="8789"/>
        </w:tabs>
        <w:jc w:val="center"/>
        <w:rPr>
          <w:noProof/>
          <w:lang w:eastAsia="uk-UA"/>
        </w:rPr>
      </w:pPr>
    </w:p>
    <w:p w:rsidR="00C35D41" w:rsidRDefault="00C35D41" w:rsidP="00647E74">
      <w:pPr>
        <w:tabs>
          <w:tab w:val="left" w:pos="8647"/>
          <w:tab w:val="left" w:pos="8789"/>
        </w:tabs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5" o:title=""/>
          </v:shape>
        </w:pict>
      </w:r>
    </w:p>
    <w:p w:rsidR="00C35D41" w:rsidRDefault="00C35D41" w:rsidP="003C7D42">
      <w:pPr>
        <w:rPr>
          <w:sz w:val="10"/>
          <w:szCs w:val="10"/>
        </w:rPr>
      </w:pPr>
    </w:p>
    <w:p w:rsidR="00C35D41" w:rsidRPr="007355F7" w:rsidRDefault="00C35D41" w:rsidP="007355F7">
      <w:pPr>
        <w:pStyle w:val="Title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C35D41" w:rsidRDefault="00C35D41" w:rsidP="00F75C34">
      <w:pPr>
        <w:pStyle w:val="Sub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C35D41" w:rsidRDefault="00C35D41" w:rsidP="00F75C34">
      <w:pPr>
        <w:pStyle w:val="Subtitle"/>
        <w:rPr>
          <w:b w:val="0"/>
          <w:bCs w:val="0"/>
          <w:sz w:val="28"/>
          <w:szCs w:val="28"/>
        </w:rPr>
      </w:pPr>
      <w:r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left:0;text-align:left;margin-left:358.2pt;margin-top:11.6pt;width:102.05pt;height:26.25pt;z-index:-251658240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" stroked="f">
            <v:textbox>
              <w:txbxContent>
                <w:p w:rsidR="00C35D41" w:rsidRPr="009A7464" w:rsidRDefault="00C35D41">
                  <w:pPr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C35D41" w:rsidRPr="003C7D42" w:rsidRDefault="00C35D41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</w:t>
      </w:r>
    </w:p>
    <w:p w:rsidR="00C35D41" w:rsidRDefault="00C35D41" w:rsidP="004751A9">
      <w:pPr>
        <w:rPr>
          <w:sz w:val="28"/>
          <w:szCs w:val="28"/>
          <w:u w:val="single"/>
        </w:rPr>
      </w:pPr>
    </w:p>
    <w:p w:rsidR="00C35D41" w:rsidRPr="005028B0" w:rsidRDefault="00C35D41" w:rsidP="004751A9">
      <w:pPr>
        <w:rPr>
          <w:sz w:val="28"/>
          <w:szCs w:val="28"/>
        </w:rPr>
      </w:pPr>
      <w:r>
        <w:rPr>
          <w:sz w:val="28"/>
          <w:szCs w:val="28"/>
        </w:rPr>
        <w:t xml:space="preserve">05 грудня 2024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м. Нововолинськ                                         № 1118</w:t>
      </w:r>
    </w:p>
    <w:p w:rsidR="00C35D41" w:rsidRDefault="00C35D41" w:rsidP="004751A9">
      <w:pPr>
        <w:rPr>
          <w:sz w:val="28"/>
          <w:szCs w:val="28"/>
          <w:u w:val="single"/>
        </w:rPr>
      </w:pPr>
    </w:p>
    <w:p w:rsidR="00C35D41" w:rsidRDefault="00C35D41" w:rsidP="0057295D">
      <w:pPr>
        <w:jc w:val="both"/>
        <w:rPr>
          <w:sz w:val="28"/>
          <w:szCs w:val="28"/>
        </w:rPr>
      </w:pPr>
      <w:r w:rsidRPr="00D616A7">
        <w:rPr>
          <w:sz w:val="28"/>
          <w:szCs w:val="28"/>
        </w:rPr>
        <w:t xml:space="preserve">Про </w:t>
      </w:r>
      <w:r>
        <w:rPr>
          <w:sz w:val="28"/>
          <w:szCs w:val="28"/>
        </w:rPr>
        <w:t>погодження кандидата</w:t>
      </w:r>
      <w:r w:rsidRPr="00D616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bookmarkStart w:id="0" w:name="_GoBack"/>
      <w:bookmarkEnd w:id="0"/>
    </w:p>
    <w:p w:rsidR="00C35D41" w:rsidRDefault="00C35D41" w:rsidP="0057295D">
      <w:pPr>
        <w:jc w:val="both"/>
        <w:rPr>
          <w:sz w:val="28"/>
          <w:szCs w:val="28"/>
        </w:rPr>
      </w:pPr>
      <w:r>
        <w:rPr>
          <w:sz w:val="28"/>
          <w:szCs w:val="28"/>
        </w:rPr>
        <w:t>посаду командира добровольчого</w:t>
      </w:r>
    </w:p>
    <w:p w:rsidR="00C35D41" w:rsidRDefault="00C35D41" w:rsidP="0057295D">
      <w:pPr>
        <w:jc w:val="both"/>
        <w:rPr>
          <w:sz w:val="28"/>
          <w:szCs w:val="28"/>
        </w:rPr>
      </w:pPr>
      <w:r>
        <w:rPr>
          <w:sz w:val="28"/>
          <w:szCs w:val="28"/>
        </w:rPr>
        <w:t>формування Нововолинської міської</w:t>
      </w:r>
    </w:p>
    <w:p w:rsidR="00C35D41" w:rsidRPr="00D616A7" w:rsidRDefault="00C35D41" w:rsidP="0057295D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:rsidR="00C35D41" w:rsidRDefault="00C35D41" w:rsidP="00173D62">
      <w:pPr>
        <w:jc w:val="both"/>
        <w:rPr>
          <w:sz w:val="28"/>
          <w:szCs w:val="28"/>
        </w:rPr>
      </w:pPr>
    </w:p>
    <w:p w:rsidR="00C35D41" w:rsidRDefault="00C35D41" w:rsidP="00173D62">
      <w:pPr>
        <w:jc w:val="both"/>
        <w:rPr>
          <w:sz w:val="28"/>
          <w:szCs w:val="28"/>
        </w:rPr>
      </w:pPr>
    </w:p>
    <w:p w:rsidR="00C35D41" w:rsidRDefault="00C35D41" w:rsidP="00CE13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Керуючись пунктом 3 статті 36 та статтею 59 Закону України «Про місцеве самоврядування в Україні», Положенням про добровольчі формування територіальних громад, затвердженого постановою Кабінету Міністрів України від 29.12.2021 №1449, враховуючи протокол зборів ініціативної групи жителів Нововолинської  міської територіальної громади №1 від 21.11.2024, </w:t>
      </w:r>
      <w:r w:rsidRPr="00D616A7">
        <w:rPr>
          <w:sz w:val="28"/>
          <w:szCs w:val="28"/>
        </w:rPr>
        <w:t>виконавчий комітет міської ради</w:t>
      </w:r>
    </w:p>
    <w:p w:rsidR="00C35D41" w:rsidRDefault="00C35D41" w:rsidP="0057295D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C35D41" w:rsidRDefault="00C35D4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C35D41" w:rsidRDefault="00C35D41" w:rsidP="00E57651">
      <w:pPr>
        <w:ind w:firstLine="360"/>
        <w:jc w:val="center"/>
        <w:rPr>
          <w:sz w:val="28"/>
          <w:szCs w:val="28"/>
        </w:rPr>
      </w:pPr>
    </w:p>
    <w:p w:rsidR="00C35D41" w:rsidRDefault="00C35D41" w:rsidP="00CE13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 Погодити кандидата на посаду </w:t>
      </w:r>
      <w:r>
        <w:rPr>
          <w:rStyle w:val="apple-style-span"/>
          <w:sz w:val="28"/>
          <w:szCs w:val="28"/>
          <w:shd w:val="clear" w:color="auto" w:fill="FFFFFF"/>
        </w:rPr>
        <w:t xml:space="preserve">командира </w:t>
      </w:r>
      <w:r>
        <w:rPr>
          <w:sz w:val="28"/>
          <w:szCs w:val="28"/>
        </w:rPr>
        <w:t>добровольчого формування Нововолинської міської територіальної громади Саюка Івана Леонідовича.</w:t>
      </w:r>
      <w:r w:rsidRPr="00D616A7">
        <w:rPr>
          <w:sz w:val="28"/>
          <w:szCs w:val="28"/>
        </w:rPr>
        <w:t xml:space="preserve"> </w:t>
      </w:r>
    </w:p>
    <w:p w:rsidR="00C35D41" w:rsidRDefault="00C35D41" w:rsidP="005729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AD164E">
        <w:rPr>
          <w:sz w:val="28"/>
          <w:szCs w:val="28"/>
        </w:rPr>
        <w:t>Контроль з</w:t>
      </w:r>
      <w:r w:rsidRPr="00D616A7">
        <w:rPr>
          <w:sz w:val="28"/>
          <w:szCs w:val="28"/>
        </w:rPr>
        <w:t xml:space="preserve">а виконанням рішення </w:t>
      </w:r>
      <w:r>
        <w:rPr>
          <w:sz w:val="28"/>
          <w:szCs w:val="28"/>
        </w:rPr>
        <w:t>залишаю за собою</w:t>
      </w:r>
      <w:r>
        <w:rPr>
          <w:rStyle w:val="apple-style-span"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 xml:space="preserve"> </w:t>
      </w:r>
    </w:p>
    <w:p w:rsidR="00C35D41" w:rsidRDefault="00C35D41" w:rsidP="007D1BD4">
      <w:pPr>
        <w:jc w:val="both"/>
        <w:rPr>
          <w:sz w:val="28"/>
          <w:szCs w:val="28"/>
        </w:rPr>
      </w:pPr>
    </w:p>
    <w:p w:rsidR="00C35D41" w:rsidRDefault="00C35D41" w:rsidP="007D1BD4">
      <w:pPr>
        <w:jc w:val="both"/>
        <w:rPr>
          <w:sz w:val="28"/>
          <w:szCs w:val="28"/>
        </w:rPr>
      </w:pPr>
    </w:p>
    <w:p w:rsidR="00C35D41" w:rsidRDefault="00C35D41" w:rsidP="007D1BD4">
      <w:pPr>
        <w:jc w:val="both"/>
        <w:rPr>
          <w:sz w:val="28"/>
          <w:szCs w:val="28"/>
        </w:rPr>
      </w:pPr>
    </w:p>
    <w:p w:rsidR="00C35D41" w:rsidRDefault="00C35D41" w:rsidP="00A43338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C35D41" w:rsidRDefault="00C35D41" w:rsidP="00A43338">
      <w:pPr>
        <w:jc w:val="both"/>
        <w:rPr>
          <w:sz w:val="28"/>
          <w:szCs w:val="28"/>
          <w:lang w:eastAsia="uk-UA"/>
        </w:rPr>
      </w:pPr>
    </w:p>
    <w:p w:rsidR="00C35D41" w:rsidRDefault="00C35D41" w:rsidP="00A43338">
      <w:pPr>
        <w:jc w:val="both"/>
        <w:rPr>
          <w:sz w:val="24"/>
          <w:szCs w:val="24"/>
        </w:rPr>
      </w:pPr>
    </w:p>
    <w:p w:rsidR="00C35D41" w:rsidRPr="00173D62" w:rsidRDefault="00C35D41" w:rsidP="00A43338">
      <w:pPr>
        <w:jc w:val="both"/>
        <w:rPr>
          <w:sz w:val="24"/>
          <w:szCs w:val="24"/>
        </w:rPr>
      </w:pPr>
      <w:r>
        <w:rPr>
          <w:sz w:val="24"/>
          <w:szCs w:val="24"/>
        </w:rPr>
        <w:t>Оксана Шубенко 32458</w:t>
      </w:r>
    </w:p>
    <w:p w:rsidR="00C35D41" w:rsidRDefault="00C35D41" w:rsidP="00E57651">
      <w:pPr>
        <w:jc w:val="both"/>
        <w:rPr>
          <w:sz w:val="28"/>
          <w:szCs w:val="28"/>
        </w:rPr>
      </w:pPr>
    </w:p>
    <w:p w:rsidR="00C35D41" w:rsidRDefault="00C35D4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C35D41" w:rsidRDefault="00C35D4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35D41" w:rsidRPr="00A17E91" w:rsidRDefault="00C35D41" w:rsidP="00A17E91">
      <w:pPr>
        <w:rPr>
          <w:sz w:val="28"/>
          <w:szCs w:val="28"/>
        </w:rPr>
      </w:pPr>
    </w:p>
    <w:p w:rsidR="00C35D41" w:rsidRPr="00A17E91" w:rsidRDefault="00C35D41" w:rsidP="00A17E91">
      <w:pPr>
        <w:rPr>
          <w:sz w:val="28"/>
          <w:szCs w:val="28"/>
        </w:rPr>
      </w:pPr>
    </w:p>
    <w:p w:rsidR="00C35D41" w:rsidRPr="00A17E91" w:rsidRDefault="00C35D41" w:rsidP="00A17E91">
      <w:pPr>
        <w:rPr>
          <w:sz w:val="28"/>
          <w:szCs w:val="28"/>
        </w:rPr>
      </w:pPr>
    </w:p>
    <w:sectPr w:rsidR="00C35D41" w:rsidRPr="00A17E91" w:rsidSect="00DC544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D42"/>
    <w:rsid w:val="00024B3F"/>
    <w:rsid w:val="000403DA"/>
    <w:rsid w:val="00041F91"/>
    <w:rsid w:val="00072098"/>
    <w:rsid w:val="00073A57"/>
    <w:rsid w:val="0007735D"/>
    <w:rsid w:val="00093C65"/>
    <w:rsid w:val="000B40AB"/>
    <w:rsid w:val="000C1059"/>
    <w:rsid w:val="000C321E"/>
    <w:rsid w:val="000C3C93"/>
    <w:rsid w:val="000D69A0"/>
    <w:rsid w:val="000E26F0"/>
    <w:rsid w:val="000E6592"/>
    <w:rsid w:val="000F2A31"/>
    <w:rsid w:val="00106B6E"/>
    <w:rsid w:val="0012174C"/>
    <w:rsid w:val="00124CE8"/>
    <w:rsid w:val="00173D62"/>
    <w:rsid w:val="001873A0"/>
    <w:rsid w:val="00190211"/>
    <w:rsid w:val="00192982"/>
    <w:rsid w:val="001D5E48"/>
    <w:rsid w:val="001E4D6B"/>
    <w:rsid w:val="001F6FF5"/>
    <w:rsid w:val="00201346"/>
    <w:rsid w:val="00206A74"/>
    <w:rsid w:val="00216EBD"/>
    <w:rsid w:val="00232525"/>
    <w:rsid w:val="0025697B"/>
    <w:rsid w:val="002637AD"/>
    <w:rsid w:val="0027329D"/>
    <w:rsid w:val="002759FE"/>
    <w:rsid w:val="002B1A49"/>
    <w:rsid w:val="002C1EBD"/>
    <w:rsid w:val="00306280"/>
    <w:rsid w:val="00314BE3"/>
    <w:rsid w:val="003377A3"/>
    <w:rsid w:val="003438FA"/>
    <w:rsid w:val="00382328"/>
    <w:rsid w:val="003827C6"/>
    <w:rsid w:val="00382DEA"/>
    <w:rsid w:val="00393353"/>
    <w:rsid w:val="003950F6"/>
    <w:rsid w:val="003C7D42"/>
    <w:rsid w:val="003D2CC9"/>
    <w:rsid w:val="003E1FED"/>
    <w:rsid w:val="0040486F"/>
    <w:rsid w:val="00414096"/>
    <w:rsid w:val="00433476"/>
    <w:rsid w:val="00450450"/>
    <w:rsid w:val="0046598A"/>
    <w:rsid w:val="004751A9"/>
    <w:rsid w:val="00475EE0"/>
    <w:rsid w:val="004C049E"/>
    <w:rsid w:val="004C1942"/>
    <w:rsid w:val="004D2EC6"/>
    <w:rsid w:val="005028B0"/>
    <w:rsid w:val="00517C5D"/>
    <w:rsid w:val="00547FBF"/>
    <w:rsid w:val="00550236"/>
    <w:rsid w:val="00557FE5"/>
    <w:rsid w:val="0057295D"/>
    <w:rsid w:val="005A30BC"/>
    <w:rsid w:val="005B5E24"/>
    <w:rsid w:val="006221BC"/>
    <w:rsid w:val="006301C1"/>
    <w:rsid w:val="0063544B"/>
    <w:rsid w:val="00647E74"/>
    <w:rsid w:val="00657589"/>
    <w:rsid w:val="00677439"/>
    <w:rsid w:val="0068164F"/>
    <w:rsid w:val="006B6B74"/>
    <w:rsid w:val="006D68B5"/>
    <w:rsid w:val="006E3A9F"/>
    <w:rsid w:val="007041CD"/>
    <w:rsid w:val="00723645"/>
    <w:rsid w:val="007344EE"/>
    <w:rsid w:val="007355F7"/>
    <w:rsid w:val="00744B89"/>
    <w:rsid w:val="00747468"/>
    <w:rsid w:val="00761770"/>
    <w:rsid w:val="00780C15"/>
    <w:rsid w:val="00781831"/>
    <w:rsid w:val="00782BD5"/>
    <w:rsid w:val="00786758"/>
    <w:rsid w:val="0079363E"/>
    <w:rsid w:val="007979BF"/>
    <w:rsid w:val="007B3A42"/>
    <w:rsid w:val="007C2D29"/>
    <w:rsid w:val="007D1BD4"/>
    <w:rsid w:val="007E6265"/>
    <w:rsid w:val="007E6490"/>
    <w:rsid w:val="007E78D8"/>
    <w:rsid w:val="00810C01"/>
    <w:rsid w:val="008249B9"/>
    <w:rsid w:val="00834010"/>
    <w:rsid w:val="00850CAC"/>
    <w:rsid w:val="00850FDB"/>
    <w:rsid w:val="0087151C"/>
    <w:rsid w:val="008C2677"/>
    <w:rsid w:val="008D4245"/>
    <w:rsid w:val="008D48B7"/>
    <w:rsid w:val="008F03E2"/>
    <w:rsid w:val="00926357"/>
    <w:rsid w:val="00936240"/>
    <w:rsid w:val="00947DCE"/>
    <w:rsid w:val="00955938"/>
    <w:rsid w:val="00967754"/>
    <w:rsid w:val="00981644"/>
    <w:rsid w:val="00997CE0"/>
    <w:rsid w:val="009A7464"/>
    <w:rsid w:val="009B7E20"/>
    <w:rsid w:val="00A10E01"/>
    <w:rsid w:val="00A17E91"/>
    <w:rsid w:val="00A2046A"/>
    <w:rsid w:val="00A422B3"/>
    <w:rsid w:val="00A43338"/>
    <w:rsid w:val="00A44DDE"/>
    <w:rsid w:val="00A523AD"/>
    <w:rsid w:val="00A562DA"/>
    <w:rsid w:val="00A62C62"/>
    <w:rsid w:val="00A652E3"/>
    <w:rsid w:val="00AA03ED"/>
    <w:rsid w:val="00AD0B67"/>
    <w:rsid w:val="00AD164E"/>
    <w:rsid w:val="00B03B42"/>
    <w:rsid w:val="00B06876"/>
    <w:rsid w:val="00B12DB6"/>
    <w:rsid w:val="00B33FDC"/>
    <w:rsid w:val="00B36D21"/>
    <w:rsid w:val="00B410B1"/>
    <w:rsid w:val="00B67175"/>
    <w:rsid w:val="00B85F21"/>
    <w:rsid w:val="00BA4B91"/>
    <w:rsid w:val="00BE4024"/>
    <w:rsid w:val="00C01FF8"/>
    <w:rsid w:val="00C257DA"/>
    <w:rsid w:val="00C35D41"/>
    <w:rsid w:val="00C61F67"/>
    <w:rsid w:val="00C83835"/>
    <w:rsid w:val="00C8569A"/>
    <w:rsid w:val="00C953F2"/>
    <w:rsid w:val="00C95828"/>
    <w:rsid w:val="00CE13DB"/>
    <w:rsid w:val="00D032E1"/>
    <w:rsid w:val="00D108B1"/>
    <w:rsid w:val="00D12D85"/>
    <w:rsid w:val="00D242C3"/>
    <w:rsid w:val="00D323E4"/>
    <w:rsid w:val="00D41AB9"/>
    <w:rsid w:val="00D54450"/>
    <w:rsid w:val="00D55F73"/>
    <w:rsid w:val="00D616A7"/>
    <w:rsid w:val="00D64501"/>
    <w:rsid w:val="00D7771C"/>
    <w:rsid w:val="00D979F9"/>
    <w:rsid w:val="00DA5B62"/>
    <w:rsid w:val="00DC3067"/>
    <w:rsid w:val="00DC544D"/>
    <w:rsid w:val="00DC76A6"/>
    <w:rsid w:val="00DF42CC"/>
    <w:rsid w:val="00E01D1D"/>
    <w:rsid w:val="00E05664"/>
    <w:rsid w:val="00E060A1"/>
    <w:rsid w:val="00E1359F"/>
    <w:rsid w:val="00E162F9"/>
    <w:rsid w:val="00E2039E"/>
    <w:rsid w:val="00E269A6"/>
    <w:rsid w:val="00E3602B"/>
    <w:rsid w:val="00E57651"/>
    <w:rsid w:val="00E93162"/>
    <w:rsid w:val="00E93FCC"/>
    <w:rsid w:val="00EA1EFB"/>
    <w:rsid w:val="00ED2784"/>
    <w:rsid w:val="00F05055"/>
    <w:rsid w:val="00F17C39"/>
    <w:rsid w:val="00F53E7F"/>
    <w:rsid w:val="00F57587"/>
    <w:rsid w:val="00F75C34"/>
    <w:rsid w:val="00F8753E"/>
    <w:rsid w:val="00F93C90"/>
    <w:rsid w:val="00FA1A91"/>
    <w:rsid w:val="00FA5FDB"/>
    <w:rsid w:val="00FD1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9B7E20"/>
    <w:rPr>
      <w:rFonts w:ascii="Times New Roman" w:eastAsia="Times New Roman" w:hAnsi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765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01FF8"/>
    <w:pPr>
      <w:keepNext/>
      <w:jc w:val="center"/>
      <w:outlineLvl w:val="5"/>
    </w:pPr>
    <w:rPr>
      <w:rFonts w:eastAsia="Calibri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1FF8"/>
    <w:pPr>
      <w:keepNext/>
      <w:jc w:val="both"/>
      <w:outlineLvl w:val="6"/>
    </w:pPr>
    <w:rPr>
      <w:rFonts w:eastAsia="Calibri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7651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01FF8"/>
    <w:rPr>
      <w:rFonts w:ascii="Times New Roman" w:hAnsi="Times New Roman" w:cs="Times New Roman"/>
      <w:b/>
      <w:sz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01FF8"/>
    <w:rPr>
      <w:rFonts w:ascii="Times New Roman" w:hAnsi="Times New Roman" w:cs="Times New Roman"/>
      <w:sz w:val="24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3C7D42"/>
    <w:pPr>
      <w:autoSpaceDE w:val="0"/>
      <w:autoSpaceDN w:val="0"/>
      <w:ind w:left="5670" w:hanging="5670"/>
      <w:jc w:val="center"/>
    </w:pPr>
    <w:rPr>
      <w:rFonts w:eastAsia="Calibri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3C7D42"/>
    <w:rPr>
      <w:rFonts w:ascii="Times New Roman" w:hAnsi="Times New Roman" w:cs="Times New Roman"/>
      <w:b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3C7D42"/>
    <w:pPr>
      <w:spacing w:before="360"/>
      <w:jc w:val="both"/>
    </w:pPr>
    <w:rPr>
      <w:rFonts w:eastAsia="Calibri"/>
      <w:b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7D42"/>
    <w:rPr>
      <w:rFonts w:ascii="Times New Roman" w:hAnsi="Times New Roman" w:cs="Times New Roman"/>
      <w:b/>
      <w:sz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3C7D42"/>
    <w:pPr>
      <w:autoSpaceDE w:val="0"/>
      <w:autoSpaceDN w:val="0"/>
      <w:jc w:val="center"/>
    </w:pPr>
    <w:rPr>
      <w:rFonts w:eastAsia="Calibri"/>
      <w:b/>
      <w:bCs/>
      <w: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C7D42"/>
    <w:rPr>
      <w:rFonts w:ascii="Times New Roman" w:hAnsi="Times New Roman" w:cs="Times New Roman"/>
      <w:b/>
      <w:caps/>
      <w:lang w:eastAsia="ru-RU"/>
    </w:rPr>
  </w:style>
  <w:style w:type="paragraph" w:customStyle="1" w:styleId="4">
    <w:name w:val="заголовок 4"/>
    <w:basedOn w:val="Normal"/>
    <w:next w:val="Normal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3C7D42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7D42"/>
    <w:rPr>
      <w:rFonts w:ascii="Tahoma" w:hAnsi="Tahoma" w:cs="Times New Roman"/>
      <w:sz w:val="16"/>
      <w:lang w:eastAsia="ru-RU"/>
    </w:rPr>
  </w:style>
  <w:style w:type="paragraph" w:styleId="NormalWeb">
    <w:name w:val="Normal (Web)"/>
    <w:basedOn w:val="Normal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ListParagraph">
    <w:name w:val="List Paragraph"/>
    <w:basedOn w:val="Normal"/>
    <w:uiPriority w:val="99"/>
    <w:qFormat/>
    <w:rsid w:val="00744B89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character" w:customStyle="1" w:styleId="apple-style-span">
    <w:name w:val="apple-style-span"/>
    <w:uiPriority w:val="99"/>
    <w:rsid w:val="0057295D"/>
  </w:style>
  <w:style w:type="paragraph" w:styleId="Header">
    <w:name w:val="header"/>
    <w:basedOn w:val="Normal"/>
    <w:link w:val="HeaderChar"/>
    <w:uiPriority w:val="99"/>
    <w:rsid w:val="007E6490"/>
    <w:pPr>
      <w:tabs>
        <w:tab w:val="center" w:pos="4153"/>
        <w:tab w:val="right" w:pos="8306"/>
      </w:tabs>
    </w:pPr>
    <w:rPr>
      <w:rFonts w:eastAsia="Calibri"/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E6490"/>
    <w:rPr>
      <w:rFonts w:ascii="Times New Roman" w:hAnsi="Times New Roman" w:cs="Times New Roman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52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1678</TotalTime>
  <Pages>1</Pages>
  <Words>700</Words>
  <Characters>400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User29</cp:lastModifiedBy>
  <cp:revision>53</cp:revision>
  <cp:lastPrinted>2024-12-05T14:46:00Z</cp:lastPrinted>
  <dcterms:created xsi:type="dcterms:W3CDTF">2024-11-12T14:15:00Z</dcterms:created>
  <dcterms:modified xsi:type="dcterms:W3CDTF">2024-12-05T15:05:00Z</dcterms:modified>
</cp:coreProperties>
</file>