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29" w:rsidRDefault="008C3C29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8C3C29" w:rsidRDefault="008C3C29" w:rsidP="003C7D42">
      <w:pPr>
        <w:rPr>
          <w:sz w:val="10"/>
          <w:szCs w:val="10"/>
        </w:rPr>
      </w:pPr>
    </w:p>
    <w:p w:rsidR="008C3C29" w:rsidRPr="007355F7" w:rsidRDefault="008C3C29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8C3C29" w:rsidRDefault="008C3C29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C3C29" w:rsidRDefault="008C3C29" w:rsidP="00F75C34">
      <w:pPr>
        <w:pStyle w:val="Subtitle"/>
        <w:rPr>
          <w:b w:val="0"/>
          <w:bCs w:val="0"/>
          <w:sz w:val="28"/>
          <w:szCs w:val="28"/>
        </w:rPr>
      </w:pPr>
    </w:p>
    <w:p w:rsidR="008C3C29" w:rsidRPr="003C7D42" w:rsidRDefault="008C3C29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</w:t>
      </w:r>
    </w:p>
    <w:p w:rsidR="008C3C29" w:rsidRDefault="008C3C29" w:rsidP="000C1059">
      <w:pPr>
        <w:spacing w:line="360" w:lineRule="auto"/>
        <w:rPr>
          <w:sz w:val="28"/>
          <w:szCs w:val="28"/>
          <w:u w:val="single"/>
        </w:rPr>
      </w:pPr>
    </w:p>
    <w:p w:rsidR="008C3C29" w:rsidRDefault="008C3C29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30   квітня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№ 439</w:t>
      </w:r>
    </w:p>
    <w:p w:rsidR="008C3C29" w:rsidRDefault="008C3C29" w:rsidP="002E4984">
      <w:pPr>
        <w:rPr>
          <w:sz w:val="28"/>
          <w:szCs w:val="28"/>
        </w:rPr>
      </w:pPr>
    </w:p>
    <w:p w:rsidR="008C3C29" w:rsidRDefault="008C3C29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8C3C29" w:rsidRDefault="008C3C29" w:rsidP="00406EA4">
      <w:pPr>
        <w:rPr>
          <w:sz w:val="28"/>
          <w:szCs w:val="28"/>
        </w:rPr>
      </w:pPr>
      <w:r>
        <w:rPr>
          <w:sz w:val="28"/>
          <w:szCs w:val="28"/>
        </w:rPr>
        <w:t>Бойко Катерини Степанівни</w:t>
      </w:r>
    </w:p>
    <w:p w:rsidR="008C3C29" w:rsidRDefault="008C3C29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8C3C29" w:rsidRDefault="008C3C29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8C3C29" w:rsidRDefault="008C3C29" w:rsidP="00406EA4">
      <w:pPr>
        <w:rPr>
          <w:sz w:val="28"/>
          <w:szCs w:val="28"/>
        </w:rPr>
      </w:pPr>
    </w:p>
    <w:p w:rsidR="008C3C29" w:rsidRDefault="008C3C29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8C3C29" w:rsidRDefault="008C3C29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гр. Бойко Катерини Степанівни та 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8C3C29" w:rsidRDefault="008C3C29" w:rsidP="00406EA4">
      <w:pPr>
        <w:ind w:firstLine="360"/>
        <w:jc w:val="both"/>
        <w:rPr>
          <w:sz w:val="28"/>
          <w:szCs w:val="28"/>
        </w:rPr>
      </w:pPr>
    </w:p>
    <w:p w:rsidR="008C3C29" w:rsidRDefault="008C3C29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8C3C29" w:rsidRDefault="008C3C29" w:rsidP="00406EA4">
      <w:pPr>
        <w:rPr>
          <w:sz w:val="28"/>
          <w:szCs w:val="28"/>
        </w:rPr>
      </w:pPr>
    </w:p>
    <w:p w:rsidR="008C3C29" w:rsidRDefault="008C3C29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Бойко Катерини Степанівни для представлення на нагородження Почесним званням України «Мати-героїня».</w:t>
      </w:r>
    </w:p>
    <w:p w:rsidR="008C3C29" w:rsidRDefault="008C3C29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8C3C29" w:rsidRDefault="008C3C29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8C3C29" w:rsidRDefault="008C3C29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8C3C29" w:rsidRDefault="008C3C29" w:rsidP="00406EA4">
      <w:pPr>
        <w:spacing w:line="360" w:lineRule="auto"/>
        <w:jc w:val="both"/>
        <w:rPr>
          <w:sz w:val="28"/>
          <w:szCs w:val="28"/>
        </w:rPr>
      </w:pPr>
    </w:p>
    <w:p w:rsidR="008C3C29" w:rsidRDefault="008C3C29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8C3C29" w:rsidRDefault="008C3C29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8C3C29" w:rsidRDefault="008C3C29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</w:t>
      </w:r>
      <w:bookmarkStart w:id="0" w:name="_GoBack"/>
      <w:bookmarkEnd w:id="0"/>
      <w:r>
        <w:t>нтина Журавська 41070</w:t>
      </w:r>
    </w:p>
    <w:p w:rsidR="008C3C29" w:rsidRDefault="008C3C29" w:rsidP="00406EA4">
      <w:pPr>
        <w:jc w:val="center"/>
        <w:rPr>
          <w:noProof/>
          <w:lang w:eastAsia="uk-UA"/>
        </w:rPr>
      </w:pPr>
    </w:p>
    <w:p w:rsidR="008C3C29" w:rsidRDefault="008C3C29" w:rsidP="00406EA4">
      <w:pPr>
        <w:jc w:val="center"/>
        <w:rPr>
          <w:noProof/>
          <w:lang w:eastAsia="uk-UA"/>
        </w:rPr>
      </w:pPr>
    </w:p>
    <w:p w:rsidR="008C3C29" w:rsidRDefault="008C3C29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8C3C29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7156D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6EAD"/>
    <w:rsid w:val="001C7160"/>
    <w:rsid w:val="001C749C"/>
    <w:rsid w:val="001D380A"/>
    <w:rsid w:val="001D5E48"/>
    <w:rsid w:val="001E045C"/>
    <w:rsid w:val="001E4092"/>
    <w:rsid w:val="00201346"/>
    <w:rsid w:val="00207D39"/>
    <w:rsid w:val="00212E79"/>
    <w:rsid w:val="00220C56"/>
    <w:rsid w:val="002233D8"/>
    <w:rsid w:val="002269ED"/>
    <w:rsid w:val="002311F6"/>
    <w:rsid w:val="00245DAA"/>
    <w:rsid w:val="002656FF"/>
    <w:rsid w:val="00266007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2F1F78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68B"/>
    <w:rsid w:val="003F2BDB"/>
    <w:rsid w:val="003F38CE"/>
    <w:rsid w:val="003F7698"/>
    <w:rsid w:val="00406EA4"/>
    <w:rsid w:val="00412F1F"/>
    <w:rsid w:val="004321BC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4887"/>
    <w:rsid w:val="004E0061"/>
    <w:rsid w:val="004E4EBF"/>
    <w:rsid w:val="00503C6D"/>
    <w:rsid w:val="005167AF"/>
    <w:rsid w:val="00517C5D"/>
    <w:rsid w:val="005330F4"/>
    <w:rsid w:val="00536629"/>
    <w:rsid w:val="0056419D"/>
    <w:rsid w:val="005750B7"/>
    <w:rsid w:val="0058407C"/>
    <w:rsid w:val="005931B4"/>
    <w:rsid w:val="005A1F6A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46A3F"/>
    <w:rsid w:val="0075019A"/>
    <w:rsid w:val="00780C15"/>
    <w:rsid w:val="00781831"/>
    <w:rsid w:val="00786237"/>
    <w:rsid w:val="007A2EDA"/>
    <w:rsid w:val="007B3A42"/>
    <w:rsid w:val="007D1BD4"/>
    <w:rsid w:val="007F0219"/>
    <w:rsid w:val="007F1858"/>
    <w:rsid w:val="00806F23"/>
    <w:rsid w:val="00817FCF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123"/>
    <w:rsid w:val="00867F62"/>
    <w:rsid w:val="00873D29"/>
    <w:rsid w:val="00875BBC"/>
    <w:rsid w:val="00891495"/>
    <w:rsid w:val="00895753"/>
    <w:rsid w:val="008A1A27"/>
    <w:rsid w:val="008C3C29"/>
    <w:rsid w:val="008E6D81"/>
    <w:rsid w:val="008F03E2"/>
    <w:rsid w:val="008F690A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4BD"/>
    <w:rsid w:val="00C52524"/>
    <w:rsid w:val="00C55427"/>
    <w:rsid w:val="00C567A4"/>
    <w:rsid w:val="00C56E44"/>
    <w:rsid w:val="00C60AD5"/>
    <w:rsid w:val="00C65799"/>
    <w:rsid w:val="00C72440"/>
    <w:rsid w:val="00C738F0"/>
    <w:rsid w:val="00C74C68"/>
    <w:rsid w:val="00C75032"/>
    <w:rsid w:val="00D0350B"/>
    <w:rsid w:val="00D03885"/>
    <w:rsid w:val="00D12D85"/>
    <w:rsid w:val="00D236E3"/>
    <w:rsid w:val="00D26BC1"/>
    <w:rsid w:val="00D4041B"/>
    <w:rsid w:val="00D45868"/>
    <w:rsid w:val="00D55F73"/>
    <w:rsid w:val="00D60D98"/>
    <w:rsid w:val="00D8084F"/>
    <w:rsid w:val="00D90E85"/>
    <w:rsid w:val="00DA26F2"/>
    <w:rsid w:val="00DA2838"/>
    <w:rsid w:val="00DA4486"/>
    <w:rsid w:val="00DA5B62"/>
    <w:rsid w:val="00DA7431"/>
    <w:rsid w:val="00DC49A1"/>
    <w:rsid w:val="00DC5971"/>
    <w:rsid w:val="00DF42CC"/>
    <w:rsid w:val="00DF5A33"/>
    <w:rsid w:val="00E02CDF"/>
    <w:rsid w:val="00E05664"/>
    <w:rsid w:val="00E16EF5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7BA5"/>
    <w:rsid w:val="00F45EDB"/>
    <w:rsid w:val="00F5078F"/>
    <w:rsid w:val="00F61949"/>
    <w:rsid w:val="00F6672A"/>
    <w:rsid w:val="00F70941"/>
    <w:rsid w:val="00F70C1F"/>
    <w:rsid w:val="00F75C34"/>
    <w:rsid w:val="00F772BC"/>
    <w:rsid w:val="00F93C90"/>
    <w:rsid w:val="00FA1A91"/>
    <w:rsid w:val="00FA5BCE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585</TotalTime>
  <Pages>1</Pages>
  <Words>1202</Words>
  <Characters>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165</cp:revision>
  <cp:lastPrinted>2024-04-26T05:26:00Z</cp:lastPrinted>
  <dcterms:created xsi:type="dcterms:W3CDTF">2021-11-19T08:42:00Z</dcterms:created>
  <dcterms:modified xsi:type="dcterms:W3CDTF">2024-04-30T11:21:00Z</dcterms:modified>
</cp:coreProperties>
</file>