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51" w:rsidRDefault="006C4451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6C4451" w:rsidRDefault="006C4451" w:rsidP="003C7D42">
      <w:pPr>
        <w:rPr>
          <w:sz w:val="10"/>
          <w:szCs w:val="10"/>
        </w:rPr>
      </w:pPr>
    </w:p>
    <w:p w:rsidR="006C4451" w:rsidRPr="007355F7" w:rsidRDefault="006C4451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C4451" w:rsidRDefault="006C4451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C4451" w:rsidRDefault="006C4451" w:rsidP="00F75C34">
      <w:pPr>
        <w:pStyle w:val="Subtitle"/>
        <w:rPr>
          <w:b w:val="0"/>
          <w:bCs w:val="0"/>
          <w:sz w:val="28"/>
          <w:szCs w:val="28"/>
        </w:rPr>
      </w:pPr>
    </w:p>
    <w:p w:rsidR="006C4451" w:rsidRPr="003C7D42" w:rsidRDefault="006C445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             </w:t>
      </w:r>
    </w:p>
    <w:p w:rsidR="006C4451" w:rsidRDefault="006C4451" w:rsidP="000C1059">
      <w:pPr>
        <w:spacing w:line="360" w:lineRule="auto"/>
        <w:rPr>
          <w:sz w:val="28"/>
          <w:szCs w:val="28"/>
          <w:u w:val="single"/>
        </w:rPr>
      </w:pPr>
    </w:p>
    <w:p w:rsidR="006C4451" w:rsidRDefault="006C4451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30 квітня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м. Нововолинськ                                    № 440</w:t>
      </w:r>
    </w:p>
    <w:p w:rsidR="006C4451" w:rsidRDefault="006C4451" w:rsidP="002E4984">
      <w:pPr>
        <w:rPr>
          <w:sz w:val="28"/>
          <w:szCs w:val="28"/>
        </w:rPr>
      </w:pPr>
    </w:p>
    <w:p w:rsidR="006C4451" w:rsidRDefault="006C4451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6C4451" w:rsidRDefault="006C4451" w:rsidP="00406EA4">
      <w:pPr>
        <w:rPr>
          <w:sz w:val="28"/>
          <w:szCs w:val="28"/>
        </w:rPr>
      </w:pPr>
      <w:r>
        <w:rPr>
          <w:sz w:val="28"/>
          <w:szCs w:val="28"/>
        </w:rPr>
        <w:t>Бородіної Руслани Григорівни</w:t>
      </w:r>
    </w:p>
    <w:p w:rsidR="006C4451" w:rsidRDefault="006C4451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6C4451" w:rsidRDefault="006C4451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:rsidR="006C4451" w:rsidRDefault="006C4451" w:rsidP="00406EA4">
      <w:pPr>
        <w:rPr>
          <w:sz w:val="28"/>
          <w:szCs w:val="28"/>
        </w:rPr>
      </w:pPr>
    </w:p>
    <w:p w:rsidR="006C4451" w:rsidRDefault="006C445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6C4451" w:rsidRDefault="006C445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гр. Бородіної Руслани Григорівни та характеристики з місця проживання сім’ї, з місця навчання дітей, та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:rsidR="006C4451" w:rsidRDefault="006C4451" w:rsidP="00406EA4">
      <w:pPr>
        <w:ind w:firstLine="360"/>
        <w:jc w:val="both"/>
        <w:rPr>
          <w:sz w:val="28"/>
          <w:szCs w:val="28"/>
        </w:rPr>
      </w:pPr>
    </w:p>
    <w:p w:rsidR="006C4451" w:rsidRDefault="006C445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6C4451" w:rsidRDefault="006C4451" w:rsidP="00406EA4">
      <w:pPr>
        <w:rPr>
          <w:sz w:val="28"/>
          <w:szCs w:val="28"/>
        </w:rPr>
      </w:pPr>
    </w:p>
    <w:p w:rsidR="006C4451" w:rsidRDefault="006C445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Підтримати кандидатуру Бородіної Руслани Григорівни для представлення на нагородження Почесним званням України «Мати-героїня».</w:t>
      </w:r>
    </w:p>
    <w:p w:rsidR="006C4451" w:rsidRDefault="006C445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та ветеранської політики Нововолинської міської ради (Валентина Журавська) підготувати необхідні матеріали для направлення в Департамент соціальної та ветеранської політики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6C4451" w:rsidRDefault="006C445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6C4451" w:rsidRDefault="006C445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6C4451" w:rsidRDefault="006C4451" w:rsidP="00406EA4">
      <w:pPr>
        <w:spacing w:line="360" w:lineRule="auto"/>
        <w:jc w:val="both"/>
        <w:rPr>
          <w:sz w:val="28"/>
          <w:szCs w:val="28"/>
        </w:rPr>
      </w:pPr>
    </w:p>
    <w:p w:rsidR="006C4451" w:rsidRDefault="006C445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6C4451" w:rsidRDefault="006C445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6C4451" w:rsidRDefault="006C445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</w:t>
      </w:r>
      <w:bookmarkStart w:id="0" w:name="_GoBack"/>
      <w:bookmarkEnd w:id="0"/>
      <w:r>
        <w:t>нтина Журавська 41070</w:t>
      </w:r>
    </w:p>
    <w:p w:rsidR="006C4451" w:rsidRDefault="006C4451" w:rsidP="00406EA4">
      <w:pPr>
        <w:jc w:val="center"/>
        <w:rPr>
          <w:noProof/>
          <w:lang w:eastAsia="uk-UA"/>
        </w:rPr>
      </w:pPr>
    </w:p>
    <w:p w:rsidR="006C4451" w:rsidRDefault="006C4451" w:rsidP="00406EA4">
      <w:pPr>
        <w:jc w:val="center"/>
        <w:rPr>
          <w:noProof/>
          <w:lang w:eastAsia="uk-UA"/>
        </w:rPr>
      </w:pPr>
    </w:p>
    <w:p w:rsidR="006C4451" w:rsidRDefault="006C445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6C445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573E"/>
    <w:rsid w:val="000065F1"/>
    <w:rsid w:val="00006EE2"/>
    <w:rsid w:val="000110AF"/>
    <w:rsid w:val="000403DA"/>
    <w:rsid w:val="00054477"/>
    <w:rsid w:val="00061E6F"/>
    <w:rsid w:val="00063500"/>
    <w:rsid w:val="000639BF"/>
    <w:rsid w:val="00065B14"/>
    <w:rsid w:val="0007156D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252CD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47C8E"/>
    <w:rsid w:val="002656FF"/>
    <w:rsid w:val="00266007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4887"/>
    <w:rsid w:val="004E0061"/>
    <w:rsid w:val="004E4EBF"/>
    <w:rsid w:val="00503C6D"/>
    <w:rsid w:val="005167AF"/>
    <w:rsid w:val="00517C5D"/>
    <w:rsid w:val="005330F4"/>
    <w:rsid w:val="00536629"/>
    <w:rsid w:val="0056419D"/>
    <w:rsid w:val="005750B7"/>
    <w:rsid w:val="00576891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C445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46A3F"/>
    <w:rsid w:val="0075019A"/>
    <w:rsid w:val="007651C9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57983"/>
    <w:rsid w:val="00862D3D"/>
    <w:rsid w:val="00865005"/>
    <w:rsid w:val="00867123"/>
    <w:rsid w:val="00867F62"/>
    <w:rsid w:val="0087162C"/>
    <w:rsid w:val="00873D29"/>
    <w:rsid w:val="00875BBC"/>
    <w:rsid w:val="00891495"/>
    <w:rsid w:val="008A1A27"/>
    <w:rsid w:val="008A683C"/>
    <w:rsid w:val="008A74E0"/>
    <w:rsid w:val="008E6D81"/>
    <w:rsid w:val="008F03E2"/>
    <w:rsid w:val="008F690A"/>
    <w:rsid w:val="009134D7"/>
    <w:rsid w:val="00930541"/>
    <w:rsid w:val="009329F9"/>
    <w:rsid w:val="009459EA"/>
    <w:rsid w:val="00961A17"/>
    <w:rsid w:val="009759C8"/>
    <w:rsid w:val="00982F19"/>
    <w:rsid w:val="009937F9"/>
    <w:rsid w:val="0099667A"/>
    <w:rsid w:val="009C12A9"/>
    <w:rsid w:val="009E6645"/>
    <w:rsid w:val="009F1E01"/>
    <w:rsid w:val="009F7780"/>
    <w:rsid w:val="00A0201B"/>
    <w:rsid w:val="00A153CE"/>
    <w:rsid w:val="00A244D6"/>
    <w:rsid w:val="00A357AB"/>
    <w:rsid w:val="00A3710E"/>
    <w:rsid w:val="00A42B08"/>
    <w:rsid w:val="00A523AD"/>
    <w:rsid w:val="00A64045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13FA"/>
    <w:rsid w:val="00AE404C"/>
    <w:rsid w:val="00AE4BCA"/>
    <w:rsid w:val="00AF2E77"/>
    <w:rsid w:val="00AF40FB"/>
    <w:rsid w:val="00AF5B54"/>
    <w:rsid w:val="00B0627C"/>
    <w:rsid w:val="00B422B6"/>
    <w:rsid w:val="00B444BD"/>
    <w:rsid w:val="00B46237"/>
    <w:rsid w:val="00B471C5"/>
    <w:rsid w:val="00B5736D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5799"/>
    <w:rsid w:val="00C72440"/>
    <w:rsid w:val="00C738F0"/>
    <w:rsid w:val="00C74C68"/>
    <w:rsid w:val="00C75032"/>
    <w:rsid w:val="00D0350B"/>
    <w:rsid w:val="00D03885"/>
    <w:rsid w:val="00D12D85"/>
    <w:rsid w:val="00D236E3"/>
    <w:rsid w:val="00D26BC1"/>
    <w:rsid w:val="00D4041B"/>
    <w:rsid w:val="00D45868"/>
    <w:rsid w:val="00D55F73"/>
    <w:rsid w:val="00D8084F"/>
    <w:rsid w:val="00D90E85"/>
    <w:rsid w:val="00DA26F2"/>
    <w:rsid w:val="00DA2838"/>
    <w:rsid w:val="00DA4486"/>
    <w:rsid w:val="00DA5B62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47527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45EDB"/>
    <w:rsid w:val="00F5078F"/>
    <w:rsid w:val="00F61949"/>
    <w:rsid w:val="00F70941"/>
    <w:rsid w:val="00F70C1F"/>
    <w:rsid w:val="00F75C34"/>
    <w:rsid w:val="00F772BC"/>
    <w:rsid w:val="00F93C90"/>
    <w:rsid w:val="00F97D92"/>
    <w:rsid w:val="00FA1A91"/>
    <w:rsid w:val="00FA5BCE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sz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imes New Roman"/>
      <w:sz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577</TotalTime>
  <Pages>1</Pages>
  <Words>1206</Words>
  <Characters>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NACHSPORT</cp:lastModifiedBy>
  <cp:revision>164</cp:revision>
  <cp:lastPrinted>2024-04-26T05:24:00Z</cp:lastPrinted>
  <dcterms:created xsi:type="dcterms:W3CDTF">2021-11-19T08:42:00Z</dcterms:created>
  <dcterms:modified xsi:type="dcterms:W3CDTF">2024-04-30T11:20:00Z</dcterms:modified>
</cp:coreProperties>
</file>