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3F" w:rsidRDefault="00746A3F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746A3F" w:rsidRDefault="00746A3F" w:rsidP="003C7D42">
      <w:pPr>
        <w:rPr>
          <w:sz w:val="10"/>
          <w:szCs w:val="10"/>
        </w:rPr>
      </w:pPr>
    </w:p>
    <w:p w:rsidR="00746A3F" w:rsidRPr="007355F7" w:rsidRDefault="00746A3F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46A3F" w:rsidRDefault="00746A3F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46A3F" w:rsidRDefault="00746A3F" w:rsidP="00F75C34">
      <w:pPr>
        <w:pStyle w:val="Subtitle"/>
        <w:rPr>
          <w:b w:val="0"/>
          <w:bCs w:val="0"/>
          <w:sz w:val="28"/>
          <w:szCs w:val="28"/>
        </w:rPr>
      </w:pPr>
    </w:p>
    <w:p w:rsidR="00746A3F" w:rsidRPr="003C7D42" w:rsidRDefault="00746A3F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ПРОЄКТ                      </w:t>
      </w:r>
    </w:p>
    <w:p w:rsidR="00746A3F" w:rsidRDefault="00746A3F" w:rsidP="000C1059">
      <w:pPr>
        <w:spacing w:line="360" w:lineRule="auto"/>
        <w:rPr>
          <w:sz w:val="28"/>
          <w:szCs w:val="28"/>
          <w:u w:val="single"/>
        </w:rPr>
      </w:pPr>
    </w:p>
    <w:p w:rsidR="00746A3F" w:rsidRDefault="00746A3F" w:rsidP="000C1059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травня 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4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№</w:t>
      </w:r>
    </w:p>
    <w:p w:rsidR="00746A3F" w:rsidRDefault="00746A3F" w:rsidP="002E4984">
      <w:pPr>
        <w:rPr>
          <w:sz w:val="28"/>
          <w:szCs w:val="28"/>
        </w:rPr>
      </w:pPr>
    </w:p>
    <w:p w:rsidR="00746A3F" w:rsidRDefault="00746A3F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:rsidR="00746A3F" w:rsidRDefault="00746A3F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:rsidR="00746A3F" w:rsidRDefault="00746A3F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:rsidR="00746A3F" w:rsidRDefault="00746A3F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:rsidR="00746A3F" w:rsidRDefault="00746A3F" w:rsidP="00406EA4">
      <w:pPr>
        <w:rPr>
          <w:sz w:val="28"/>
          <w:szCs w:val="28"/>
        </w:rPr>
      </w:pPr>
    </w:p>
    <w:p w:rsidR="00746A3F" w:rsidRDefault="00746A3F" w:rsidP="00406EA4">
      <w:pPr>
        <w:shd w:val="clear" w:color="auto" w:fill="FFFFFF"/>
        <w:spacing w:line="360" w:lineRule="auto"/>
        <w:rPr>
          <w:sz w:val="28"/>
          <w:szCs w:val="28"/>
        </w:rPr>
      </w:pPr>
    </w:p>
    <w:p w:rsidR="00746A3F" w:rsidRDefault="00746A3F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характеристики з місця проживання сім’ї, з місця навчання дітей, та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:rsidR="00746A3F" w:rsidRDefault="00746A3F" w:rsidP="00406EA4">
      <w:pPr>
        <w:ind w:firstLine="360"/>
        <w:jc w:val="both"/>
        <w:rPr>
          <w:sz w:val="28"/>
          <w:szCs w:val="28"/>
        </w:rPr>
      </w:pPr>
    </w:p>
    <w:p w:rsidR="00746A3F" w:rsidRDefault="00746A3F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:rsidR="00746A3F" w:rsidRDefault="00746A3F" w:rsidP="00406EA4">
      <w:pPr>
        <w:rPr>
          <w:sz w:val="28"/>
          <w:szCs w:val="28"/>
        </w:rPr>
      </w:pPr>
    </w:p>
    <w:p w:rsidR="00746A3F" w:rsidRDefault="00746A3F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 Підтримати кандидатуру ………….. для представлення на нагородження Почесним званням України «Мати-героїня».</w:t>
      </w:r>
    </w:p>
    <w:p w:rsidR="00746A3F" w:rsidRDefault="00746A3F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:rsidR="00746A3F" w:rsidRDefault="00746A3F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:rsidR="00746A3F" w:rsidRDefault="00746A3F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:rsidR="00746A3F" w:rsidRDefault="00746A3F" w:rsidP="00406EA4">
      <w:pPr>
        <w:spacing w:line="360" w:lineRule="auto"/>
        <w:jc w:val="both"/>
        <w:rPr>
          <w:sz w:val="28"/>
          <w:szCs w:val="28"/>
        </w:rPr>
      </w:pPr>
    </w:p>
    <w:p w:rsidR="00746A3F" w:rsidRDefault="00746A3F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746A3F" w:rsidRDefault="00746A3F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:rsidR="00746A3F" w:rsidRDefault="00746A3F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</w:t>
      </w:r>
      <w:bookmarkStart w:id="0" w:name="_GoBack"/>
      <w:bookmarkEnd w:id="0"/>
      <w:r>
        <w:t>нтина Журавська 41070</w:t>
      </w:r>
    </w:p>
    <w:p w:rsidR="00746A3F" w:rsidRDefault="00746A3F" w:rsidP="00406EA4">
      <w:pPr>
        <w:jc w:val="center"/>
        <w:rPr>
          <w:noProof/>
          <w:lang w:eastAsia="uk-UA"/>
        </w:rPr>
      </w:pPr>
    </w:p>
    <w:p w:rsidR="00746A3F" w:rsidRDefault="00746A3F" w:rsidP="00406EA4">
      <w:pPr>
        <w:jc w:val="center"/>
        <w:rPr>
          <w:noProof/>
          <w:lang w:eastAsia="uk-UA"/>
        </w:rPr>
      </w:pPr>
    </w:p>
    <w:p w:rsidR="00746A3F" w:rsidRDefault="00746A3F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746A3F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0573E"/>
    <w:rsid w:val="000065F1"/>
    <w:rsid w:val="00006EE2"/>
    <w:rsid w:val="000110AF"/>
    <w:rsid w:val="000403DA"/>
    <w:rsid w:val="00054477"/>
    <w:rsid w:val="00061E6F"/>
    <w:rsid w:val="00063500"/>
    <w:rsid w:val="000639BF"/>
    <w:rsid w:val="00065B14"/>
    <w:rsid w:val="0007156D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4887"/>
    <w:rsid w:val="004E0061"/>
    <w:rsid w:val="004E4EBF"/>
    <w:rsid w:val="00503C6D"/>
    <w:rsid w:val="005167AF"/>
    <w:rsid w:val="00517C5D"/>
    <w:rsid w:val="005330F4"/>
    <w:rsid w:val="00536629"/>
    <w:rsid w:val="0056419D"/>
    <w:rsid w:val="005750B7"/>
    <w:rsid w:val="0058407C"/>
    <w:rsid w:val="005931B4"/>
    <w:rsid w:val="005C7103"/>
    <w:rsid w:val="005F2A99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46A3F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8F690A"/>
    <w:rsid w:val="009134D7"/>
    <w:rsid w:val="00930541"/>
    <w:rsid w:val="009329F9"/>
    <w:rsid w:val="009459EA"/>
    <w:rsid w:val="00961A17"/>
    <w:rsid w:val="009937F9"/>
    <w:rsid w:val="0099667A"/>
    <w:rsid w:val="009C12A9"/>
    <w:rsid w:val="009E6645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8084F"/>
    <w:rsid w:val="00D90E85"/>
    <w:rsid w:val="00DA26F2"/>
    <w:rsid w:val="00DA2838"/>
    <w:rsid w:val="00DA4486"/>
    <w:rsid w:val="00DA5B62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45EDB"/>
    <w:rsid w:val="00F5078F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/>
      <w:b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5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566</TotalTime>
  <Pages>1</Pages>
  <Words>1152</Words>
  <Characters>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NACHSPORT</cp:lastModifiedBy>
  <cp:revision>157</cp:revision>
  <cp:lastPrinted>2024-04-18T14:00:00Z</cp:lastPrinted>
  <dcterms:created xsi:type="dcterms:W3CDTF">2021-11-19T08:42:00Z</dcterms:created>
  <dcterms:modified xsi:type="dcterms:W3CDTF">2024-04-18T14:02:00Z</dcterms:modified>
</cp:coreProperties>
</file>