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18" w:rsidRDefault="00D42D18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42D18" w:rsidRDefault="00D42D18" w:rsidP="003C7D42">
      <w:pPr>
        <w:rPr>
          <w:sz w:val="10"/>
          <w:szCs w:val="10"/>
        </w:rPr>
      </w:pPr>
    </w:p>
    <w:p w:rsidR="00D42D18" w:rsidRPr="007355F7" w:rsidRDefault="00D42D18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42D18" w:rsidRDefault="00D42D18" w:rsidP="00F75C34">
      <w:pPr>
        <w:pStyle w:val="Subtitle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42D18" w:rsidRDefault="00D42D18" w:rsidP="00F75C34">
      <w:pPr>
        <w:pStyle w:val="Subtitle"/>
        <w:rPr>
          <w:b w:val="0"/>
          <w:bCs/>
          <w:sz w:val="28"/>
          <w:szCs w:val="28"/>
        </w:rPr>
      </w:pPr>
    </w:p>
    <w:p w:rsidR="00D42D18" w:rsidRPr="003C7D42" w:rsidRDefault="00D42D18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ПРОЄКТ                                            </w:t>
      </w:r>
    </w:p>
    <w:p w:rsidR="00D42D18" w:rsidRDefault="00D42D18" w:rsidP="000C1059">
      <w:pPr>
        <w:spacing w:line="360" w:lineRule="auto"/>
        <w:rPr>
          <w:sz w:val="28"/>
          <w:szCs w:val="28"/>
          <w:u w:val="single"/>
        </w:rPr>
      </w:pPr>
    </w:p>
    <w:p w:rsidR="00D42D18" w:rsidRDefault="00D42D18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№ </w:t>
      </w:r>
    </w:p>
    <w:p w:rsidR="00D42D18" w:rsidRDefault="00D42D18" w:rsidP="002E4984">
      <w:pPr>
        <w:rPr>
          <w:sz w:val="28"/>
          <w:szCs w:val="28"/>
        </w:rPr>
      </w:pP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(надання соціальних послуг) ______________________</w:t>
      </w:r>
    </w:p>
    <w:p w:rsidR="00D42D18" w:rsidRDefault="00D42D18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42D18" w:rsidRDefault="00D42D18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 відсутністю документів, що посвідчують особу,  відсутністю доходів,  виконавчий комітет міської ради</w:t>
      </w:r>
    </w:p>
    <w:p w:rsidR="00D42D18" w:rsidRDefault="00D42D18" w:rsidP="00406EA4">
      <w:pPr>
        <w:ind w:firstLine="360"/>
        <w:jc w:val="both"/>
        <w:rPr>
          <w:sz w:val="28"/>
          <w:szCs w:val="28"/>
        </w:rPr>
      </w:pPr>
    </w:p>
    <w:p w:rsidR="00D42D18" w:rsidRPr="00840199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42D18" w:rsidRDefault="00D42D18" w:rsidP="00406EA4">
      <w:pPr>
        <w:rPr>
          <w:sz w:val="28"/>
          <w:szCs w:val="28"/>
        </w:rPr>
      </w:pPr>
    </w:p>
    <w:p w:rsidR="00D42D18" w:rsidRDefault="00D42D18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_________________, переміщеного з </w:t>
      </w:r>
      <w:bookmarkStart w:id="0" w:name="_GoBack"/>
      <w:bookmarkEnd w:id="0"/>
      <w:r>
        <w:rPr>
          <w:sz w:val="28"/>
          <w:szCs w:val="28"/>
        </w:rPr>
        <w:t>___________________ області, у зв’язку з відсутністю документів, що посвідчують особу та відсутністю доходів.</w:t>
      </w:r>
    </w:p>
    <w:p w:rsidR="00D42D18" w:rsidRDefault="00D42D18" w:rsidP="00B644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заступника міського голови з питань діяльності виконавчих органів  Ніну Шумську.</w:t>
      </w:r>
    </w:p>
    <w:p w:rsidR="00D42D18" w:rsidRDefault="00D42D18" w:rsidP="00B64488">
      <w:pPr>
        <w:ind w:firstLine="426"/>
        <w:jc w:val="both"/>
        <w:rPr>
          <w:sz w:val="28"/>
          <w:szCs w:val="28"/>
        </w:rPr>
      </w:pPr>
    </w:p>
    <w:p w:rsidR="00D42D18" w:rsidRDefault="00D42D18" w:rsidP="00B64488">
      <w:pPr>
        <w:ind w:firstLine="426"/>
        <w:jc w:val="both"/>
        <w:rPr>
          <w:sz w:val="28"/>
          <w:szCs w:val="28"/>
        </w:rPr>
      </w:pPr>
    </w:p>
    <w:p w:rsidR="00D42D18" w:rsidRDefault="00D42D18" w:rsidP="00B64488">
      <w:pPr>
        <w:ind w:firstLine="426"/>
        <w:jc w:val="both"/>
        <w:rPr>
          <w:sz w:val="28"/>
          <w:szCs w:val="28"/>
          <w:lang w:val="ru-RU"/>
        </w:rPr>
      </w:pPr>
    </w:p>
    <w:p w:rsidR="00D42D18" w:rsidRDefault="00D42D18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42D18" w:rsidRDefault="00D42D18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42D18" w:rsidRPr="00914EA5" w:rsidRDefault="00D42D18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rPr>
          <w:sz w:val="24"/>
          <w:szCs w:val="24"/>
        </w:rPr>
        <w:t>Людмила Якименко</w:t>
      </w:r>
      <w:r w:rsidRPr="00914EA5">
        <w:rPr>
          <w:sz w:val="24"/>
          <w:szCs w:val="24"/>
        </w:rPr>
        <w:t xml:space="preserve"> 41070</w:t>
      </w:r>
    </w:p>
    <w:p w:rsidR="00D42D18" w:rsidRDefault="00D42D18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D42D18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29F6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4481"/>
    <w:rsid w:val="000D761B"/>
    <w:rsid w:val="000E304A"/>
    <w:rsid w:val="000F16B1"/>
    <w:rsid w:val="000F49C3"/>
    <w:rsid w:val="00105031"/>
    <w:rsid w:val="001065BF"/>
    <w:rsid w:val="00124CE8"/>
    <w:rsid w:val="0013314B"/>
    <w:rsid w:val="00143ABA"/>
    <w:rsid w:val="00153395"/>
    <w:rsid w:val="001626B3"/>
    <w:rsid w:val="00164A06"/>
    <w:rsid w:val="0016785B"/>
    <w:rsid w:val="00175E97"/>
    <w:rsid w:val="0018460B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1F1445"/>
    <w:rsid w:val="00201346"/>
    <w:rsid w:val="00207D39"/>
    <w:rsid w:val="00212E79"/>
    <w:rsid w:val="00220C56"/>
    <w:rsid w:val="002269ED"/>
    <w:rsid w:val="002311F6"/>
    <w:rsid w:val="00231A9F"/>
    <w:rsid w:val="00231E4F"/>
    <w:rsid w:val="00245DAA"/>
    <w:rsid w:val="002475FC"/>
    <w:rsid w:val="00254BD9"/>
    <w:rsid w:val="002656FF"/>
    <w:rsid w:val="0027329D"/>
    <w:rsid w:val="002753E0"/>
    <w:rsid w:val="00282403"/>
    <w:rsid w:val="00283009"/>
    <w:rsid w:val="0028599E"/>
    <w:rsid w:val="00286CC4"/>
    <w:rsid w:val="002939C2"/>
    <w:rsid w:val="002A31E7"/>
    <w:rsid w:val="002A7579"/>
    <w:rsid w:val="002C1ED2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43A0A"/>
    <w:rsid w:val="003569FA"/>
    <w:rsid w:val="00363603"/>
    <w:rsid w:val="00366DDA"/>
    <w:rsid w:val="00381F2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6C7A"/>
    <w:rsid w:val="004476F9"/>
    <w:rsid w:val="00453D13"/>
    <w:rsid w:val="0046427D"/>
    <w:rsid w:val="0047217C"/>
    <w:rsid w:val="00477A77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17E1C"/>
    <w:rsid w:val="00536629"/>
    <w:rsid w:val="00557945"/>
    <w:rsid w:val="0056419D"/>
    <w:rsid w:val="005750B7"/>
    <w:rsid w:val="00583654"/>
    <w:rsid w:val="0058407C"/>
    <w:rsid w:val="00586C62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6F66F1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61B22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652A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8F77FE"/>
    <w:rsid w:val="009134D7"/>
    <w:rsid w:val="00914EA5"/>
    <w:rsid w:val="0092695E"/>
    <w:rsid w:val="00930541"/>
    <w:rsid w:val="009329F9"/>
    <w:rsid w:val="009459EA"/>
    <w:rsid w:val="009474AC"/>
    <w:rsid w:val="00961A17"/>
    <w:rsid w:val="009937F9"/>
    <w:rsid w:val="0099667A"/>
    <w:rsid w:val="009A5F99"/>
    <w:rsid w:val="009B6CBD"/>
    <w:rsid w:val="009C12A9"/>
    <w:rsid w:val="009E5C0C"/>
    <w:rsid w:val="009E6645"/>
    <w:rsid w:val="009F7780"/>
    <w:rsid w:val="00A00D83"/>
    <w:rsid w:val="00A0201B"/>
    <w:rsid w:val="00A244D6"/>
    <w:rsid w:val="00A357AB"/>
    <w:rsid w:val="00A3710E"/>
    <w:rsid w:val="00A42B08"/>
    <w:rsid w:val="00A443D3"/>
    <w:rsid w:val="00A523AD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4488"/>
    <w:rsid w:val="00B660B2"/>
    <w:rsid w:val="00B761C0"/>
    <w:rsid w:val="00B851A5"/>
    <w:rsid w:val="00B8697C"/>
    <w:rsid w:val="00B87BD2"/>
    <w:rsid w:val="00B91FFD"/>
    <w:rsid w:val="00BA6087"/>
    <w:rsid w:val="00BA724C"/>
    <w:rsid w:val="00BA7D77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BF0C1C"/>
    <w:rsid w:val="00C01FF8"/>
    <w:rsid w:val="00C04921"/>
    <w:rsid w:val="00C47F8B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C85924"/>
    <w:rsid w:val="00CB1CF7"/>
    <w:rsid w:val="00CE2851"/>
    <w:rsid w:val="00D03885"/>
    <w:rsid w:val="00D10920"/>
    <w:rsid w:val="00D12D85"/>
    <w:rsid w:val="00D236E3"/>
    <w:rsid w:val="00D26BC1"/>
    <w:rsid w:val="00D4041B"/>
    <w:rsid w:val="00D42D18"/>
    <w:rsid w:val="00D45868"/>
    <w:rsid w:val="00D55099"/>
    <w:rsid w:val="00D55F73"/>
    <w:rsid w:val="00D628E3"/>
    <w:rsid w:val="00D75CDE"/>
    <w:rsid w:val="00D8084F"/>
    <w:rsid w:val="00D90E85"/>
    <w:rsid w:val="00DA26F2"/>
    <w:rsid w:val="00DA2838"/>
    <w:rsid w:val="00DA4486"/>
    <w:rsid w:val="00DA5B62"/>
    <w:rsid w:val="00DA7431"/>
    <w:rsid w:val="00DB1DD8"/>
    <w:rsid w:val="00DB30BC"/>
    <w:rsid w:val="00DC5971"/>
    <w:rsid w:val="00DE2E59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34B9D"/>
    <w:rsid w:val="00E51CA5"/>
    <w:rsid w:val="00E54D0F"/>
    <w:rsid w:val="00E57651"/>
    <w:rsid w:val="00E57A11"/>
    <w:rsid w:val="00E60B2F"/>
    <w:rsid w:val="00E67112"/>
    <w:rsid w:val="00E75B22"/>
    <w:rsid w:val="00E76CB1"/>
    <w:rsid w:val="00E938C3"/>
    <w:rsid w:val="00EB0507"/>
    <w:rsid w:val="00EB0571"/>
    <w:rsid w:val="00EC1AE1"/>
    <w:rsid w:val="00ED71DE"/>
    <w:rsid w:val="00EE0164"/>
    <w:rsid w:val="00EF6A7D"/>
    <w:rsid w:val="00F051B7"/>
    <w:rsid w:val="00F61949"/>
    <w:rsid w:val="00F70941"/>
    <w:rsid w:val="00F70C1F"/>
    <w:rsid w:val="00F75C34"/>
    <w:rsid w:val="00F772BC"/>
    <w:rsid w:val="00F80B8E"/>
    <w:rsid w:val="00F93C90"/>
    <w:rsid w:val="00F970D3"/>
    <w:rsid w:val="00FA1A91"/>
    <w:rsid w:val="00FB2244"/>
    <w:rsid w:val="00FB3D9A"/>
    <w:rsid w:val="00FC1DC0"/>
    <w:rsid w:val="00FC3AC0"/>
    <w:rsid w:val="00FD535C"/>
    <w:rsid w:val="00FD5C2B"/>
    <w:rsid w:val="00FE1D6E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696</TotalTime>
  <Pages>1</Pages>
  <Words>1151</Words>
  <Characters>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211</cp:revision>
  <cp:lastPrinted>2024-03-18T07:16:00Z</cp:lastPrinted>
  <dcterms:created xsi:type="dcterms:W3CDTF">2021-11-19T08:42:00Z</dcterms:created>
  <dcterms:modified xsi:type="dcterms:W3CDTF">2024-08-06T09:13:00Z</dcterms:modified>
</cp:coreProperties>
</file>